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9"/>
        <w:tblW w:w="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4735"/>
      </w:tblGrid>
      <w:tr w:rsidR="007A1600" w:rsidRPr="007A1600" w14:paraId="36675802" w14:textId="77777777" w:rsidTr="00E95DDB">
        <w:trPr>
          <w:trHeight w:val="1550"/>
        </w:trPr>
        <w:tc>
          <w:tcPr>
            <w:tcW w:w="4735" w:type="dxa"/>
            <w:shd w:val="clear" w:color="auto" w:fill="D9D9D9"/>
            <w:vAlign w:val="center"/>
          </w:tcPr>
          <w:p w14:paraId="4D668904" w14:textId="77777777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:u w:val="single"/>
                <w14:ligatures w14:val="none"/>
              </w:rPr>
            </w:pPr>
            <w:r w:rsidRPr="007A1600">
              <w:rPr>
                <w:rFonts w:ascii="Arial" w:eastAsia="Times New Roman" w:hAnsi="Arial" w:cs="Arial"/>
                <w:i/>
                <w:kern w:val="0"/>
                <w:sz w:val="16"/>
                <w:szCs w:val="16"/>
                <w:u w:val="single"/>
                <w14:ligatures w14:val="none"/>
              </w:rPr>
              <w:t>ADNOTACJE POWIATOWEGO URZĘDU PRACY:</w:t>
            </w:r>
          </w:p>
          <w:p w14:paraId="71A32DF3" w14:textId="77777777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14:ligatures w14:val="none"/>
              </w:rPr>
            </w:pPr>
          </w:p>
          <w:p w14:paraId="1C26B8C4" w14:textId="0836445C" w:rsidR="007A1600" w:rsidRPr="007A1600" w:rsidRDefault="007A1600" w:rsidP="007A1600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Data rejestracji </w:t>
            </w:r>
            <w:proofErr w:type="gramStart"/>
            <w:r w:rsidR="00D340E1"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bezrobotnego:  </w:t>
            </w: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……………</w:t>
            </w:r>
            <w:proofErr w:type="gramStart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  <w:proofErr w:type="gramStart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</w:p>
          <w:p w14:paraId="148B09DA" w14:textId="77777777" w:rsidR="007A1600" w:rsidRPr="007A1600" w:rsidRDefault="007A1600" w:rsidP="007A1600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Data IPD: ………………………………………</w:t>
            </w:r>
            <w:proofErr w:type="gramStart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</w:t>
            </w:r>
            <w:proofErr w:type="gramStart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  <w:p w14:paraId="3505B116" w14:textId="1F3CADCB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Data doradztwa </w:t>
            </w:r>
            <w:proofErr w:type="gramStart"/>
            <w:r w:rsidR="00D340E1"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zawodowego:  </w:t>
            </w: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……………</w:t>
            </w:r>
            <w:proofErr w:type="gramStart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</w:t>
            </w:r>
          </w:p>
        </w:tc>
      </w:tr>
    </w:tbl>
    <w:p w14:paraId="778C09E0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581DE0B0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2AF13F3B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7BF00CD6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23C578C5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4332F398" w14:textId="1AF510AD" w:rsidR="007A1600" w:rsidRPr="007A1600" w:rsidRDefault="007A1600" w:rsidP="007A1600">
      <w:pPr>
        <w:pStyle w:val="Nagwek5"/>
        <w:spacing w:before="0"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kern w:val="0"/>
          <w:sz w:val="26"/>
          <w:szCs w:val="26"/>
          <w:u w:val="single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bCs/>
          <w:i/>
          <w:iCs/>
          <w:color w:val="auto"/>
          <w:kern w:val="0"/>
          <w:sz w:val="26"/>
          <w:szCs w:val="26"/>
          <w:u w:val="single"/>
          <w:lang w:eastAsia="pl-PL"/>
          <w14:ligatures w14:val="none"/>
        </w:rPr>
        <w:t>WNIOSEK</w:t>
      </w:r>
    </w:p>
    <w:p w14:paraId="14B7E690" w14:textId="77777777" w:rsidR="007A1600" w:rsidRPr="007A1600" w:rsidRDefault="007A1600" w:rsidP="007A160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dofinansowanie podjęcia działalności gospodarczej</w:t>
      </w:r>
      <w:r w:rsidRPr="007A160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 </w:t>
      </w:r>
      <w:r w:rsidRPr="007A160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br/>
      </w:r>
      <w:r w:rsidRPr="007A160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/w tym na pokrycie kosztów pomocy prawnej, konsultacji doradztwa związanych z podjęciem tej działalności</w:t>
      </w:r>
      <w:r w:rsidRPr="007A1600">
        <w:rPr>
          <w:rFonts w:ascii="Arial" w:eastAsia="Times New Roman" w:hAnsi="Arial" w:cs="Arial"/>
          <w:kern w:val="0"/>
          <w:sz w:val="16"/>
          <w:szCs w:val="16"/>
          <w:u w:val="single"/>
          <w:vertAlign w:val="superscript"/>
          <w:lang w:eastAsia="pl-PL"/>
          <w14:ligatures w14:val="none"/>
        </w:rPr>
        <w:footnoteReference w:id="1"/>
      </w:r>
    </w:p>
    <w:p w14:paraId="6E14DBB5" w14:textId="77777777" w:rsidR="007A1600" w:rsidRPr="007A1600" w:rsidRDefault="007A1600" w:rsidP="007A1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24"/>
          <w:lang w:eastAsia="pl-PL"/>
          <w14:ligatures w14:val="none"/>
        </w:rPr>
      </w:pPr>
    </w:p>
    <w:p w14:paraId="313D8DD7" w14:textId="77777777" w:rsidR="007A1600" w:rsidRPr="007A1600" w:rsidRDefault="007A1600" w:rsidP="007A1600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PODSTAWA PRAWNA:</w:t>
      </w:r>
    </w:p>
    <w:p w14:paraId="0DA67AD1" w14:textId="774A304F" w:rsidR="00852D1F" w:rsidRPr="00F20960" w:rsidRDefault="00852D1F" w:rsidP="00852D1F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bookmarkStart w:id="0" w:name="_Hlk200109838"/>
      <w:r w:rsidRPr="00F2096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Art. 147 Ustawy z dnia 20 marca 2025 r. o rynku pracy i służbach zatrudnienia (Dz. U. z 2025 r., poz. 620)</w:t>
      </w:r>
    </w:p>
    <w:bookmarkEnd w:id="0"/>
    <w:p w14:paraId="75A8D86F" w14:textId="19A45CDC" w:rsidR="007A1600" w:rsidRPr="009C4FD0" w:rsidRDefault="007A1600" w:rsidP="007A160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kern w:val="0"/>
          <w:sz w:val="14"/>
          <w:szCs w:val="14"/>
          <w:lang w:eastAsia="pl-PL"/>
          <w14:ligatures w14:val="none"/>
        </w:rPr>
      </w:pPr>
      <w:r w:rsidRPr="009C4FD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Rozporządzenie </w:t>
      </w:r>
      <w:bookmarkStart w:id="1" w:name="_Hlk187664124"/>
      <w:r w:rsidRPr="009C4FD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(Dz.U. z 2022 r., poz. 243</w:t>
      </w:r>
      <w:r w:rsidR="007B58DC"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 xml:space="preserve"> ze zm.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)</w:t>
      </w:r>
      <w:bookmarkEnd w:id="1"/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,</w:t>
      </w:r>
    </w:p>
    <w:p w14:paraId="6983FEA7" w14:textId="4224B010" w:rsidR="007A1600" w:rsidRPr="007A1600" w:rsidRDefault="007A1600" w:rsidP="007A160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A35CB8">
        <w:rPr>
          <w:rFonts w:ascii="Arial" w:eastAsia="Times New Roman" w:hAnsi="Arial" w:cs="Arial"/>
          <w:i/>
          <w:strike/>
          <w:noProof/>
          <w:kern w:val="0"/>
          <w:sz w:val="14"/>
          <w:szCs w:val="14"/>
          <w:highlight w:val="green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FC14" wp14:editId="4CCF5020">
                <wp:simplePos x="0" y="0"/>
                <wp:positionH relativeFrom="column">
                  <wp:posOffset>134620</wp:posOffset>
                </wp:positionH>
                <wp:positionV relativeFrom="paragraph">
                  <wp:posOffset>338455</wp:posOffset>
                </wp:positionV>
                <wp:extent cx="6037580" cy="635"/>
                <wp:effectExtent l="0" t="19050" r="1270" b="18415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7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0.6pt;margin-top:26.65pt;width:475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" strokecolor="#f2f2f2" strokeweight="3pt">
                <v:shadow color="#7f7f7f" opacity=".5" offset="1pt"/>
              </v:shape>
            </w:pict>
          </mc:Fallback>
        </mc:AlternateConten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R</w:t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ozporządzeni</w: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e</w:t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Komisji (UE) 2023/2831 z dnia 13 grudnia 2023 r. w sprawie stosowania art. 107 i 108 Traktatu o funkcjonowaniu Unii Europejskiej </w: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br/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do pomocy de </w:t>
      </w:r>
      <w:proofErr w:type="spellStart"/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minimis</w:t>
      </w:r>
      <w:proofErr w:type="spellEnd"/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(</w:t>
      </w:r>
      <w:proofErr w:type="spellStart"/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Dz.</w:t>
      </w:r>
      <w:proofErr w:type="gramStart"/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U.UE</w:t>
      </w:r>
      <w:proofErr w:type="spellEnd"/>
      <w:proofErr w:type="gramEnd"/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L.2023.2831</w:t>
      </w:r>
      <w:r w:rsidR="00F32CE7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z dn. 15.12.2023 r.)</w:t>
      </w:r>
    </w:p>
    <w:p w14:paraId="07CD2EE7" w14:textId="77777777" w:rsidR="007A1600" w:rsidRPr="007A1600" w:rsidRDefault="007A1600" w:rsidP="007A16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16"/>
          <w:lang w:eastAsia="pl-PL"/>
          <w14:ligatures w14:val="none"/>
        </w:rPr>
      </w:pPr>
      <w:r w:rsidRPr="007A1600">
        <w:rPr>
          <w:rFonts w:ascii="Arial" w:eastAsia="Times New Roman" w:hAnsi="Arial" w:cs="Arial"/>
          <w:i/>
          <w:noProof/>
          <w:kern w:val="0"/>
          <w:sz w:val="14"/>
          <w:szCs w:val="1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1B2B1" wp14:editId="1B710CB1">
                <wp:simplePos x="0" y="0"/>
                <wp:positionH relativeFrom="margin">
                  <wp:posOffset>42419</wp:posOffset>
                </wp:positionH>
                <wp:positionV relativeFrom="paragraph">
                  <wp:posOffset>74909</wp:posOffset>
                </wp:positionV>
                <wp:extent cx="6500469" cy="45719"/>
                <wp:effectExtent l="0" t="0" r="34290" b="31115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046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6DB5" id="AutoShape 40" o:spid="_x0000_s1026" type="#_x0000_t32" style="position:absolute;margin-left:3.35pt;margin-top:5.9pt;width:511.8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">
                <w10:wrap anchorx="margin"/>
              </v:shape>
            </w:pict>
          </mc:Fallback>
        </mc:AlternateContent>
      </w:r>
    </w:p>
    <w:p w14:paraId="6F2216B2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Prosimy o dokładne przeczytanie wniosku.</w:t>
      </w:r>
    </w:p>
    <w:p w14:paraId="09CDA2DA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Wniosek proszę wypełniać komputerowo, maszynowo bądź wyraźnym drukowanym pismem.</w:t>
      </w:r>
    </w:p>
    <w:p w14:paraId="30ED4629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Wszelkie poprawki należy dokonywać poprzez skreślenie i zaparafowanie. </w:t>
      </w:r>
    </w:p>
    <w:p w14:paraId="19A958E1" w14:textId="0858666C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Wnioskodawca udziela odpowiedzi na każdy </w:t>
      </w:r>
      <w:r w:rsidRPr="009F6042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punkt we wniosku, jeżeli informacje zawarte we wniosku nie dotyczą wnioskodawcy należy wpisać </w:t>
      </w:r>
      <w:r w:rsidR="00172498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br/>
      </w:r>
      <w:r w:rsidRPr="009F6042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„nie dotyczy” albo „brak” albo „nie posiadam” itp.</w:t>
      </w:r>
    </w:p>
    <w:p w14:paraId="10C37C3E" w14:textId="11291C59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Przedkładający niniejszy wniosek zapewnia wgląd </w:t>
      </w:r>
      <w:r w:rsidR="00E16955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pracownikom</w:t>
      </w: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PUP w dokumentację przedsięwzięcia w okresie przed przyznaniem środków </w:t>
      </w:r>
      <w:r w:rsidR="00172498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br/>
      </w: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na podjęcie działalności gospodarczej oraz w okresie trwania umowy.</w:t>
      </w:r>
    </w:p>
    <w:p w14:paraId="36821B75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Korekta wniosku lub uzupełnienie złożonego wniosku o dokumenty mające wpływ na jego ocenę zarówno pod względem formalnym jak i merytorycznym skutkuje przesunięciem terminu rozpatrzenia wniosku.</w:t>
      </w:r>
    </w:p>
    <w:p w14:paraId="3864358A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Nie należy modyfikować i usuwać elementów wniosku.</w:t>
      </w:r>
    </w:p>
    <w:p w14:paraId="7766C765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Złożony wniosek nie podlega zwrotowi.</w:t>
      </w:r>
    </w:p>
    <w:p w14:paraId="60BDC091" w14:textId="745E31C8" w:rsidR="007A1600" w:rsidRPr="00112E77" w:rsidRDefault="007A1600" w:rsidP="00112E7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Sam fakt złożenia wniosku nie gwarantuje otrzymania środków na podjęcie działalności gospodarczej.</w:t>
      </w:r>
    </w:p>
    <w:p w14:paraId="22185D4C" w14:textId="5CA8AA49" w:rsidR="007A1600" w:rsidRDefault="00112E77">
      <w:pPr>
        <w:rPr>
          <w:rFonts w:ascii="Arial" w:hAnsi="Arial" w:cs="Arial"/>
          <w:sz w:val="24"/>
          <w:szCs w:val="24"/>
        </w:rPr>
      </w:pPr>
      <w:r w:rsidRPr="007A160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7ACED" wp14:editId="4D998A43">
                <wp:simplePos x="0" y="0"/>
                <wp:positionH relativeFrom="margin">
                  <wp:align>left</wp:align>
                </wp:positionH>
                <wp:positionV relativeFrom="paragraph">
                  <wp:posOffset>61785</wp:posOffset>
                </wp:positionV>
                <wp:extent cx="6602095" cy="544318"/>
                <wp:effectExtent l="19050" t="19050" r="27305" b="2730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544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FC56" w14:textId="1BC2A02F" w:rsidR="007A1600" w:rsidRPr="00492A85" w:rsidRDefault="007A1600" w:rsidP="007A16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O uwzględnieniu lub </w:t>
                            </w:r>
                            <w:r w:rsidR="00F20960"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nieuwzględnieniu</w:t>
                            </w: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wniosku, Powiatowy Urząd Pracy w Lesznie powiadamia wnioskodawcę </w:t>
                            </w:r>
                            <w:r w:rsid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 formie pisemnej w terminie 30 dni od dnia złożenia kompletnego i prawidłowo sporządzonego wniosku.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7AC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4.85pt;width:519.85pt;height:42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fdGAIAACwEAAAOAAAAZHJzL2Uyb0RvYy54bWysU9tu2zAMfR+wfxD0vtjJkjQ1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" strokeweight="2.25pt">
                <v:textbox>
                  <w:txbxContent>
                    <w:p w14:paraId="1BBFFC56" w14:textId="1BC2A02F" w:rsidR="007A1600" w:rsidRPr="00492A85" w:rsidRDefault="007A1600" w:rsidP="007A160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O uwzględnieniu lub </w:t>
                      </w:r>
                      <w:r w:rsidR="00F20960"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nieuwzględnieniu</w:t>
                      </w: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wniosku, Powiatowy Urząd Pracy w Lesznie powiadamia wnioskodawcę </w:t>
                      </w:r>
                      <w:r w:rsid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w formie pisemnej w terminie 30 dni od dnia złożenia kompletnego i prawidłowo sporządzonego wniosku.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9680A" w14:textId="095D052C" w:rsidR="00D57C15" w:rsidRDefault="007A1600" w:rsidP="000F344D">
      <w:pPr>
        <w:rPr>
          <w:rFonts w:ascii="Arial" w:hAnsi="Arial" w:cs="Arial"/>
          <w:sz w:val="24"/>
          <w:szCs w:val="24"/>
        </w:rPr>
      </w:pPr>
      <w:r w:rsidRPr="007A160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EE64A" wp14:editId="425291EC">
                <wp:simplePos x="0" y="0"/>
                <wp:positionH relativeFrom="margin">
                  <wp:align>left</wp:align>
                </wp:positionH>
                <wp:positionV relativeFrom="paragraph">
                  <wp:posOffset>192529</wp:posOffset>
                </wp:positionV>
                <wp:extent cx="6602095" cy="401254"/>
                <wp:effectExtent l="19050" t="19050" r="27305" b="18415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401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9135" w14:textId="1487F781" w:rsidR="007A1600" w:rsidRPr="00C34CF5" w:rsidRDefault="007A1600" w:rsidP="007A16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096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Złożenie wniosku nie zwalnia z obowiązku </w:t>
                            </w:r>
                            <w:r w:rsidR="00C34CF5" w:rsidRPr="00F2096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kontaktu z wyznaczonym doradcą ds. zatrudnienia lub doradcą zawodowym</w:t>
                            </w:r>
                            <w:r w:rsidR="00C34CF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4CF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  <w:t>na obowiązkowe wizyty w Urzędzie w wyznaczonych terminach.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E64A" id="Text Box 41" o:spid="_x0000_s1027" type="#_x0000_t202" style="position:absolute;margin-left:0;margin-top:15.15pt;width:519.85pt;height:31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F5Gg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" strokeweight="2.25pt">
                <v:textbox>
                  <w:txbxContent>
                    <w:p w14:paraId="1CFD9135" w14:textId="1487F781" w:rsidR="007A1600" w:rsidRPr="00C34CF5" w:rsidRDefault="007A1600" w:rsidP="007A160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2096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Złożenie wniosku nie zwalnia z obowiązku </w:t>
                      </w:r>
                      <w:r w:rsidR="00C34CF5" w:rsidRPr="00F2096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kontaktu z wyznaczonym doradcą ds. zatrudnienia lub doradcą zawodowym</w:t>
                      </w:r>
                      <w:r w:rsidR="00C34CF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34CF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  <w:t>na obowiązkowe wizyty w Urzędzie w wyznaczonych terminach.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D42A" w14:textId="2926126D" w:rsidR="007A1600" w:rsidRDefault="007A1600" w:rsidP="000F344D">
      <w:pPr>
        <w:rPr>
          <w:rFonts w:ascii="Arial" w:hAnsi="Arial" w:cs="Arial"/>
          <w:sz w:val="24"/>
          <w:szCs w:val="24"/>
        </w:rPr>
      </w:pPr>
    </w:p>
    <w:p w14:paraId="75088288" w14:textId="77777777" w:rsidR="007A1600" w:rsidRDefault="007A1600" w:rsidP="007A1600">
      <w:pPr>
        <w:rPr>
          <w:rFonts w:ascii="Arial" w:hAnsi="Arial" w:cs="Arial"/>
          <w:sz w:val="24"/>
          <w:szCs w:val="24"/>
        </w:rPr>
      </w:pPr>
    </w:p>
    <w:p w14:paraId="53170F80" w14:textId="2D709A20" w:rsidR="007A1600" w:rsidRDefault="007A1600" w:rsidP="00875DA1">
      <w:pPr>
        <w:widowControl w:val="0"/>
        <w:numPr>
          <w:ilvl w:val="0"/>
          <w:numId w:val="3"/>
        </w:numPr>
        <w:tabs>
          <w:tab w:val="num" w:pos="284"/>
          <w:tab w:val="left" w:pos="360"/>
          <w:tab w:val="left" w:pos="540"/>
          <w:tab w:val="left" w:pos="1080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INFORMACJA O WNIOSKODAWCY</w:t>
      </w:r>
    </w:p>
    <w:p w14:paraId="3A624656" w14:textId="77777777" w:rsidR="0083390C" w:rsidRPr="007A1600" w:rsidRDefault="0083390C" w:rsidP="0083390C">
      <w:pPr>
        <w:widowControl w:val="0"/>
        <w:tabs>
          <w:tab w:val="left" w:pos="360"/>
          <w:tab w:val="left" w:pos="540"/>
          <w:tab w:val="left" w:pos="1080"/>
        </w:tabs>
        <w:snapToGrid w:val="0"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046327D" w14:textId="77777777" w:rsidR="00875DA1" w:rsidRDefault="007A1600" w:rsidP="00875DA1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Imię: …………………………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……..….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   Nazwisko: ……………………………………………………………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.…….</w:t>
      </w:r>
    </w:p>
    <w:p w14:paraId="13AEF2E2" w14:textId="7777777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Adres miejsca zamieszkania: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ul.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 w:rsidRP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.,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miejscowość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 w:rsidRP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…………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kod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_ _ - _ _ _</w:t>
      </w:r>
    </w:p>
    <w:p w14:paraId="475B6CAB" w14:textId="7777777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Adres do korespondencji: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ul.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.,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miejscowość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…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 w:rsidR="00601FDB" w:rsidRP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roofErr w:type="gramEnd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………………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kod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_ _ - _ _ _</w:t>
      </w:r>
    </w:p>
    <w:p w14:paraId="689B3B44" w14:textId="4DF22317" w:rsidR="00625B6A" w:rsidRDefault="00625B6A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Telefon kontaktowy: __ __ __ __ __ __ __ __ __</w:t>
      </w:r>
    </w:p>
    <w:p w14:paraId="10E53025" w14:textId="397348F9" w:rsidR="006D3937" w:rsidRDefault="006D3937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E-mail: ……………………………………………………………………………………………………………………………….</w:t>
      </w:r>
    </w:p>
    <w:p w14:paraId="65075AF2" w14:textId="33A93545" w:rsidR="00625B6A" w:rsidRPr="00625B6A" w:rsidRDefault="007A1600" w:rsidP="00625B6A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>PESEL __ __ __ __ __ __ __ __ __ __ __</w:t>
      </w:r>
    </w:p>
    <w:p w14:paraId="23884A2B" w14:textId="313069D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E3F3B" wp14:editId="41AC7B19">
                <wp:simplePos x="0" y="0"/>
                <wp:positionH relativeFrom="column">
                  <wp:posOffset>5141728</wp:posOffset>
                </wp:positionH>
                <wp:positionV relativeFrom="paragraph">
                  <wp:posOffset>3810</wp:posOffset>
                </wp:positionV>
                <wp:extent cx="155750" cy="130628"/>
                <wp:effectExtent l="0" t="0" r="15875" b="222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50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DC02" id="Prostokąt 10" o:spid="_x0000_s1026" style="position:absolute;margin-left:404.85pt;margin-top:.3pt;width:12.2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" fillcolor="window" strokecolor="windowText" strokeweight=".25pt"/>
            </w:pict>
          </mc:Fallback>
        </mc:AlternateConten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NIP (dotyczy wyłącznie osób posiadających </w:t>
      </w:r>
      <w:proofErr w:type="gramStart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NIP)   </w:t>
      </w:r>
      <w:proofErr w:type="gramEnd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__ __ __ - __ __ __ - __ __ - __ __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lub         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NIE POSIADAM</w:t>
      </w:r>
    </w:p>
    <w:p w14:paraId="1CABB989" w14:textId="1FF5609E" w:rsidR="007A1600" w:rsidRPr="007A1600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wobec Pani/a została wszczęta egzekucja komornicza?</w:t>
      </w:r>
    </w:p>
    <w:p w14:paraId="02F987A0" w14:textId="77777777" w:rsidR="007A1600" w:rsidRPr="007A1600" w:rsidRDefault="007A1600" w:rsidP="000A6697">
      <w:pPr>
        <w:suppressAutoHyphens/>
        <w:spacing w:after="0" w:line="360" w:lineRule="auto"/>
        <w:ind w:left="502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B3E8F" wp14:editId="05B91FFE">
                <wp:simplePos x="0" y="0"/>
                <wp:positionH relativeFrom="column">
                  <wp:posOffset>375920</wp:posOffset>
                </wp:positionH>
                <wp:positionV relativeFrom="paragraph">
                  <wp:posOffset>5715</wp:posOffset>
                </wp:positionV>
                <wp:extent cx="160774" cy="125604"/>
                <wp:effectExtent l="0" t="0" r="10795" b="2730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46B4" id="Rectangle 43" o:spid="_x0000_s1026" style="position:absolute;margin-left:29.6pt;margin-top:.45pt;width:12.6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DHXE/PbAAAABQEA&#10;AA8AAAAAAAAAAAAAAAAAYwQAAGRycy9kb3ducmV2LnhtbFBLBQYAAAAABAAEAPMAAABrBQAAAAA=&#10;"/>
            </w:pict>
          </mc:Fallback>
        </mc:AlternateConten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TAK </w:t>
      </w:r>
    </w:p>
    <w:p w14:paraId="39D4CA36" w14:textId="77777777" w:rsidR="007A1600" w:rsidRPr="007A1600" w:rsidRDefault="007A1600" w:rsidP="007A1600">
      <w:pPr>
        <w:suppressAutoHyphens/>
        <w:spacing w:after="0" w:line="480" w:lineRule="auto"/>
        <w:ind w:left="502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B8CD7" wp14:editId="033E55EB">
                <wp:simplePos x="0" y="0"/>
                <wp:positionH relativeFrom="column">
                  <wp:posOffset>376555</wp:posOffset>
                </wp:positionH>
                <wp:positionV relativeFrom="paragraph">
                  <wp:posOffset>3175</wp:posOffset>
                </wp:positionV>
                <wp:extent cx="160774" cy="125604"/>
                <wp:effectExtent l="0" t="0" r="10795" b="27305"/>
                <wp:wrapNone/>
                <wp:docPr id="4621408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2FCC" id="Rectangle 43" o:spid="_x0000_s1026" style="position:absolute;margin-left:29.65pt;margin-top:.25pt;width:12.6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BaVJwPbAAAABQEA&#10;AA8AAAAAAAAAAAAAAAAAYwQAAGRycy9kb3ducmV2LnhtbFBLBQYAAAAABAAEAPMAAABrBQAAAAA=&#10;"/>
            </w:pict>
          </mc:Fallback>
        </mc:AlternateConten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NIE</w:t>
      </w:r>
    </w:p>
    <w:p w14:paraId="313BA214" w14:textId="77777777" w:rsidR="0083390C" w:rsidRPr="0083390C" w:rsidRDefault="0083390C" w:rsidP="009F6042">
      <w:pPr>
        <w:numPr>
          <w:ilvl w:val="0"/>
          <w:numId w:val="4"/>
        </w:numPr>
        <w:tabs>
          <w:tab w:val="clear" w:pos="502"/>
          <w:tab w:val="num" w:pos="567"/>
        </w:tabs>
        <w:suppressAutoHyphens/>
        <w:spacing w:after="0" w:line="48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prowadził/a Pan/i działalność gospodarczą na terytorium Polski?</w:t>
      </w:r>
    </w:p>
    <w:p w14:paraId="57C5B4C0" w14:textId="250BE677" w:rsidR="0083390C" w:rsidRPr="0083390C" w:rsidRDefault="0083390C" w:rsidP="0083390C">
      <w:pPr>
        <w:suppressAutoHyphens/>
        <w:spacing w:after="0" w:line="360" w:lineRule="auto"/>
        <w:ind w:left="502" w:firstLine="20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AB3BB" wp14:editId="153DC3EF">
                <wp:simplePos x="0" y="0"/>
                <wp:positionH relativeFrom="column">
                  <wp:posOffset>355600</wp:posOffset>
                </wp:positionH>
                <wp:positionV relativeFrom="paragraph">
                  <wp:posOffset>3810</wp:posOffset>
                </wp:positionV>
                <wp:extent cx="160655" cy="125095"/>
                <wp:effectExtent l="0" t="0" r="10795" b="27305"/>
                <wp:wrapNone/>
                <wp:docPr id="19792802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1331" id="Rectangle 43" o:spid="_x0000_s1026" style="position:absolute;margin-left:28pt;margin-top:.3pt;width:12.6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0h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FPJ+X&#10;JWeSUsW0zB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</w:t>
      </w:r>
      <w:r w:rsidR="00F20960"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</w:t>
      </w:r>
      <w:r w:rsidR="00F20960"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okresie od __ _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_._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_ __. __ __ __ __ r.  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  _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_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_._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__. __ __ __ __ r.</w:t>
      </w:r>
    </w:p>
    <w:p w14:paraId="56B421A2" w14:textId="77777777" w:rsidR="0083390C" w:rsidRPr="0083390C" w:rsidRDefault="0083390C" w:rsidP="0083390C">
      <w:pPr>
        <w:suppressAutoHyphens/>
        <w:spacing w:after="0" w:line="480" w:lineRule="auto"/>
        <w:ind w:left="502" w:firstLine="20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267BC" wp14:editId="74A2952C">
                <wp:simplePos x="0" y="0"/>
                <wp:positionH relativeFrom="column">
                  <wp:posOffset>356717</wp:posOffset>
                </wp:positionH>
                <wp:positionV relativeFrom="paragraph">
                  <wp:posOffset>5025</wp:posOffset>
                </wp:positionV>
                <wp:extent cx="160774" cy="125604"/>
                <wp:effectExtent l="0" t="0" r="10795" b="27305"/>
                <wp:wrapNone/>
                <wp:docPr id="11623815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6D3F" id="Rectangle 43" o:spid="_x0000_s1026" style="position:absolute;margin-left:28.1pt;margin-top:.4pt;width:12.6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Hfv2DT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NIE</w:t>
      </w:r>
    </w:p>
    <w:p w14:paraId="577B35AB" w14:textId="77777777" w:rsidR="0083390C" w:rsidRPr="0083390C" w:rsidRDefault="0083390C" w:rsidP="000A6697">
      <w:pPr>
        <w:numPr>
          <w:ilvl w:val="0"/>
          <w:numId w:val="4"/>
        </w:numPr>
        <w:tabs>
          <w:tab w:val="clear" w:pos="502"/>
          <w:tab w:val="num" w:pos="567"/>
          <w:tab w:val="right" w:leader="dot" w:pos="9540"/>
        </w:tabs>
        <w:suppressAutoHyphens/>
        <w:spacing w:after="0" w:line="48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współmałżonek prowadzi działalność gospodarczą?</w:t>
      </w:r>
    </w:p>
    <w:p w14:paraId="2CC6B797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1BF2F" wp14:editId="21502DD7">
                <wp:simplePos x="0" y="0"/>
                <wp:positionH relativeFrom="column">
                  <wp:posOffset>351322</wp:posOffset>
                </wp:positionH>
                <wp:positionV relativeFrom="paragraph">
                  <wp:posOffset>4445</wp:posOffset>
                </wp:positionV>
                <wp:extent cx="160774" cy="125604"/>
                <wp:effectExtent l="0" t="0" r="10795" b="27305"/>
                <wp:wrapNone/>
                <wp:docPr id="10254404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5EB9" id="Rectangle 43" o:spid="_x0000_s1026" style="position:absolute;margin-left:27.65pt;margin-top:.35pt;width:12.6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Gxujzz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TAK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</w:t>
      </w:r>
    </w:p>
    <w:p w14:paraId="5E7DE6DB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B5AB0" wp14:editId="14D2D3A7">
                <wp:simplePos x="0" y="0"/>
                <wp:positionH relativeFrom="column">
                  <wp:posOffset>356716</wp:posOffset>
                </wp:positionH>
                <wp:positionV relativeFrom="paragraph">
                  <wp:posOffset>9413</wp:posOffset>
                </wp:positionV>
                <wp:extent cx="160774" cy="125604"/>
                <wp:effectExtent l="0" t="0" r="10795" b="27305"/>
                <wp:wrapNone/>
                <wp:docPr id="16213838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60E6" id="Rectangle 43" o:spid="_x0000_s1026" style="position:absolute;margin-left:28.1pt;margin-top:.75pt;width:12.6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HtjmUfbAAAABg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NIE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</w:t>
      </w:r>
    </w:p>
    <w:p w14:paraId="1F0E58F2" w14:textId="6AF98195" w:rsidR="0083390C" w:rsidRPr="0083390C" w:rsidRDefault="0083390C" w:rsidP="0083390C">
      <w:pPr>
        <w:tabs>
          <w:tab w:val="right" w:leader="dot" w:pos="9781"/>
        </w:tabs>
        <w:spacing w:after="0"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E6C9B" wp14:editId="7F696653">
                <wp:simplePos x="0" y="0"/>
                <wp:positionH relativeFrom="column">
                  <wp:posOffset>351267</wp:posOffset>
                </wp:positionH>
                <wp:positionV relativeFrom="paragraph">
                  <wp:posOffset>3810</wp:posOffset>
                </wp:positionV>
                <wp:extent cx="160655" cy="125095"/>
                <wp:effectExtent l="0" t="0" r="10795" b="27305"/>
                <wp:wrapNone/>
                <wp:docPr id="2620791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A946" id="Rectangle 43" o:spid="_x0000_s1026" style="position:absolute;margin-left:27.65pt;margin-top:.3pt;width:12.65pt;height: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0h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FPJ+X&#10;JWeSUsW0zB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NIE DOTYCZY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="00F20960"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zaznaczyć,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gdy wnioskodawca nie posiada małżonka)</w:t>
      </w:r>
    </w:p>
    <w:p w14:paraId="0476F949" w14:textId="109AFAE2" w:rsidR="0083390C" w:rsidRPr="0083390C" w:rsidRDefault="0083390C" w:rsidP="0083390C">
      <w:pPr>
        <w:tabs>
          <w:tab w:val="right" w:leader="dot" w:pos="9781"/>
        </w:tabs>
        <w:spacing w:after="0" w:line="48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Jeśli </w: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TAK,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proszę podać </w:t>
      </w:r>
      <w:r w:rsidR="00F20960"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nr </w:t>
      </w:r>
      <w:r w:rsidR="00F20960"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NIP</w: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F20960"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współmałżonka _</w: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_ __ __ </w:t>
      </w:r>
      <w:proofErr w:type="gramStart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-  _</w:t>
      </w:r>
      <w:proofErr w:type="gramEnd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_ __ __ </w:t>
      </w:r>
      <w:proofErr w:type="gramStart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-  _</w:t>
      </w:r>
      <w:proofErr w:type="gramEnd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_ _</w:t>
      </w:r>
      <w:proofErr w:type="gramStart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_  -</w:t>
      </w:r>
      <w:proofErr w:type="gramEnd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__ __</w:t>
      </w:r>
    </w:p>
    <w:p w14:paraId="63460FED" w14:textId="7ACEC3C3" w:rsidR="0083390C" w:rsidRPr="00F52818" w:rsidRDefault="0083390C" w:rsidP="00D340E1">
      <w:pPr>
        <w:numPr>
          <w:ilvl w:val="0"/>
          <w:numId w:val="4"/>
        </w:numPr>
        <w:tabs>
          <w:tab w:val="clear" w:pos="502"/>
          <w:tab w:val="num" w:pos="567"/>
          <w:tab w:val="right" w:leader="dot" w:pos="9781"/>
        </w:tabs>
        <w:spacing w:after="0" w:line="36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Czy Pani/Pana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współmałżonek 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pozostający we wspólnocie majątkowej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jest w trakcie realizacji umowy</w:t>
      </w:r>
      <w:r w:rsidR="00D340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 dofinansowanie podjęcia działalności gospodarczej?</w:t>
      </w:r>
    </w:p>
    <w:p w14:paraId="11DDEFF6" w14:textId="77777777" w:rsidR="0083390C" w:rsidRPr="00F52818" w:rsidRDefault="0083390C" w:rsidP="0083390C">
      <w:pPr>
        <w:tabs>
          <w:tab w:val="right" w:leader="dot" w:pos="9781"/>
        </w:tabs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76D46" wp14:editId="2B77D84B">
                <wp:simplePos x="0" y="0"/>
                <wp:positionH relativeFrom="column">
                  <wp:posOffset>366765</wp:posOffset>
                </wp:positionH>
                <wp:positionV relativeFrom="paragraph">
                  <wp:posOffset>4389</wp:posOffset>
                </wp:positionV>
                <wp:extent cx="160774" cy="125604"/>
                <wp:effectExtent l="0" t="0" r="10795" b="27305"/>
                <wp:wrapNone/>
                <wp:docPr id="13314099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1356" id="Rectangle 43" o:spid="_x0000_s1026" style="position:absolute;margin-left:28.9pt;margin-top:.35pt;width:12.6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TAK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</w:t>
      </w:r>
    </w:p>
    <w:p w14:paraId="0A4B6352" w14:textId="77777777" w:rsidR="0083390C" w:rsidRPr="00F52818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18220" wp14:editId="47D9C70A">
                <wp:simplePos x="0" y="0"/>
                <wp:positionH relativeFrom="column">
                  <wp:posOffset>366765</wp:posOffset>
                </wp:positionH>
                <wp:positionV relativeFrom="paragraph">
                  <wp:posOffset>5024</wp:posOffset>
                </wp:positionV>
                <wp:extent cx="160774" cy="125604"/>
                <wp:effectExtent l="0" t="0" r="10795" b="27305"/>
                <wp:wrapNone/>
                <wp:docPr id="7198719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5C8D" id="Rectangle 43" o:spid="_x0000_s1026" style="position:absolute;margin-left:28.9pt;margin-top:.4pt;width:12.6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OlB7dHbAAAABQEA&#10;AA8AAAAAAAAAAAAAAAAAYwQAAGRycy9kb3ducmV2LnhtbFBLBQYAAAAABAAEAPMAAABrBQAAAAA=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NIE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</w:t>
      </w:r>
    </w:p>
    <w:p w14:paraId="092E080D" w14:textId="7445B723" w:rsidR="0083390C" w:rsidRPr="00F52818" w:rsidRDefault="0083390C" w:rsidP="00D340E1">
      <w:pPr>
        <w:tabs>
          <w:tab w:val="right" w:leader="dot" w:pos="9781"/>
        </w:tabs>
        <w:spacing w:after="0" w:line="360" w:lineRule="auto"/>
        <w:ind w:left="851" w:hanging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59411" wp14:editId="38FE03F4">
                <wp:simplePos x="0" y="0"/>
                <wp:positionH relativeFrom="column">
                  <wp:posOffset>371789</wp:posOffset>
                </wp:positionH>
                <wp:positionV relativeFrom="paragraph">
                  <wp:posOffset>4389</wp:posOffset>
                </wp:positionV>
                <wp:extent cx="160774" cy="125604"/>
                <wp:effectExtent l="0" t="0" r="10795" b="27305"/>
                <wp:wrapNone/>
                <wp:docPr id="17183469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1B1D" id="Rectangle 43" o:spid="_x0000_s1026" style="position:absolute;margin-left:29.25pt;margin-top:.35pt;width:12.65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CEivxzbAAAABQEA&#10;AA8AAAAAAAAAAAAAAAAAYwQAAGRycy9kb3ducmV2LnhtbFBLBQYAAAAABAAEAPMAAABrBQAAAAA=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NIE DOTYCZY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="00F20960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zaznaczyć,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gdy wnioskodawca nie posiada małżonka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</w:t>
      </w:r>
      <w:r w:rsidR="00F20960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posiada,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ale nie pozostaje z nim 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we wspólnocie majątkowej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</w:t>
      </w:r>
    </w:p>
    <w:p w14:paraId="4398BD66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5A6D675" w14:textId="77777777" w:rsidR="0083390C" w:rsidRPr="0083390C" w:rsidRDefault="0083390C" w:rsidP="0083390C">
      <w:pPr>
        <w:numPr>
          <w:ilvl w:val="0"/>
          <w:numId w:val="3"/>
        </w:numPr>
        <w:tabs>
          <w:tab w:val="num" w:pos="284"/>
          <w:tab w:val="right" w:leader="dot" w:pos="9781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PREDYSPOZYCJE DO PLANOWANEJ DZIAŁALNOŚCI GOSPODARCZEJ</w:t>
      </w:r>
    </w:p>
    <w:p w14:paraId="7C7E2FA0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(wymienić te, które mają znaczenie dla planowanej działalności gospodarczej)</w:t>
      </w:r>
    </w:p>
    <w:p w14:paraId="0FF60743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814BCF" w14:textId="77777777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Wykształcenie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podać nazwę szkoły, zawód, specjalność, tytuł zawodowy/naukowy, wykształcenie uzupełniające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br/>
        <w:t xml:space="preserve">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):</w:t>
      </w:r>
    </w:p>
    <w:p w14:paraId="3746466D" w14:textId="77777777" w:rsidR="0083390C" w:rsidRPr="0083390C" w:rsidRDefault="0083390C" w:rsidP="0083390C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99B4BCD" w14:textId="32970DC3" w:rsidR="000A6697" w:rsidRPr="00F151FD" w:rsidRDefault="0083390C" w:rsidP="000A6697">
      <w:pPr>
        <w:numPr>
          <w:ilvl w:val="2"/>
          <w:numId w:val="4"/>
        </w:numPr>
        <w:spacing w:after="0" w:line="48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nazwa szkoły: ………………………………………………………………………………………………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</w:t>
      </w:r>
    </w:p>
    <w:p w14:paraId="49CC3789" w14:textId="67F7CBD4" w:rsidR="0083390C" w:rsidRPr="0083390C" w:rsidRDefault="0083390C" w:rsidP="000A6697">
      <w:pPr>
        <w:spacing w:after="0" w:line="48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specjalność / tytuł zawodowy / naukowy: ………………………………………………………………………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5D8DAAF4" w14:textId="243DEE87" w:rsidR="000A6697" w:rsidRPr="00F151FD" w:rsidRDefault="0083390C" w:rsidP="000A6697">
      <w:pPr>
        <w:numPr>
          <w:ilvl w:val="2"/>
          <w:numId w:val="4"/>
        </w:numPr>
        <w:spacing w:after="0" w:line="48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nazwa szkoły: ………………………………………………………………………………………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</w:t>
      </w:r>
    </w:p>
    <w:p w14:paraId="2826EF28" w14:textId="1812CC8D" w:rsidR="0083390C" w:rsidRPr="0083390C" w:rsidRDefault="0083390C" w:rsidP="000A6697">
      <w:pPr>
        <w:spacing w:after="0" w:line="48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specjalność / tytuł zawodowy / naukowy: ……………………………………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</w:t>
      </w:r>
    </w:p>
    <w:p w14:paraId="78B1A992" w14:textId="77777777" w:rsidR="0083390C" w:rsidRPr="0083390C" w:rsidRDefault="0083390C" w:rsidP="0083390C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2C33049" w14:textId="70554FB4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Doświadczenie </w:t>
      </w:r>
      <w:r w:rsidR="00F20960"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zawodowe (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podać doświadczenie wynikające ze stosunku pracy, umów zlecenie, umów o dzieło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; proszę wymienić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braku):</w:t>
      </w:r>
    </w:p>
    <w:p w14:paraId="2520503D" w14:textId="77777777" w:rsidR="0083390C" w:rsidRPr="0083390C" w:rsidRDefault="0083390C" w:rsidP="0083390C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B51B9A5" w14:textId="4BE6B795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stanowisko: …………………………………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</w:t>
      </w:r>
      <w:proofErr w:type="gramStart"/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roofErr w:type="gramEnd"/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</w:p>
    <w:p w14:paraId="26216A7D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okres zatrudnienia lub </w:t>
      </w:r>
      <w:bookmarkStart w:id="2" w:name="_Hlk132375679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wykonywania umowy o dzieło / umowy zlecenie</w:t>
      </w:r>
      <w:bookmarkEnd w:id="2"/>
    </w:p>
    <w:p w14:paraId="6A45BA9A" w14:textId="42B49E15" w:rsidR="0083390C" w:rsidRPr="0083390C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 __ __. __ __. __ __ __ _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 r.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do __ __. __ __. __ __ __ __r.</w:t>
      </w:r>
    </w:p>
    <w:p w14:paraId="6E972CB0" w14:textId="79BBD213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stanowisko: ……………………………………………………………………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……….</w:t>
      </w:r>
    </w:p>
    <w:p w14:paraId="12C68AA6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okres zatrudnienia lub wykonywania umowy o dzieło / umowy zlecenie</w:t>
      </w:r>
    </w:p>
    <w:p w14:paraId="00DAA856" w14:textId="12639E8F" w:rsidR="0083390C" w:rsidRPr="0083390C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 __ __. __ __. __ __ __ _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 r.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do __ __. __ __. __ __ __ __r.</w:t>
      </w:r>
    </w:p>
    <w:p w14:paraId="02F14983" w14:textId="5B1CB7FE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stanowisko: ……………………………………………………………………………………………………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</w:p>
    <w:p w14:paraId="2115B201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okres zatrudnienia lub wykonywania umowy o dzieło / umowy zlecenie</w:t>
      </w:r>
    </w:p>
    <w:p w14:paraId="40D67340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 __ __. __ __. __ __ __ _</w:t>
      </w:r>
      <w:proofErr w:type="gramStart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 r.</w:t>
      </w:r>
      <w:proofErr w:type="gramEnd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do __ __. __ __. __ __ __ __r.</w:t>
      </w:r>
    </w:p>
    <w:p w14:paraId="14F4182C" w14:textId="77777777" w:rsidR="00112E77" w:rsidRDefault="00112E77" w:rsidP="00D603B8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C8E0EBA" w14:textId="77777777" w:rsidR="00D340E1" w:rsidRPr="0083390C" w:rsidRDefault="00D340E1" w:rsidP="00D603B8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E918C77" w14:textId="77777777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lastRenderedPageBreak/>
        <w:t>Inne:</w:t>
      </w:r>
    </w:p>
    <w:p w14:paraId="00C676B1" w14:textId="77777777" w:rsidR="0083390C" w:rsidRPr="0083390C" w:rsidRDefault="0083390C" w:rsidP="0083390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58C42663" w14:textId="4DBFCB31" w:rsidR="0083390C" w:rsidRPr="0083390C" w:rsidRDefault="0083390C" w:rsidP="000A6697">
      <w:pPr>
        <w:numPr>
          <w:ilvl w:val="2"/>
          <w:numId w:val="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posiadane uprawnienia, zezwolenia, koncesje, licencje (proszę wymienić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braku):</w:t>
      </w:r>
    </w:p>
    <w:p w14:paraId="780185BF" w14:textId="73B34CB2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3" w:name="_Hlk119587428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…………………………………………………………………………………...………………………………..…………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p w14:paraId="6D74D743" w14:textId="782C40A8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………………………………………………………………………………………………………………..………...……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p w14:paraId="36730E51" w14:textId="72164344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.…………………………………………………………………………………………………………..………..……...…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bookmarkEnd w:id="3"/>
    <w:p w14:paraId="5A2C1788" w14:textId="77777777" w:rsidR="00F151FD" w:rsidRDefault="0083390C" w:rsidP="00F151FD">
      <w:pPr>
        <w:numPr>
          <w:ilvl w:val="2"/>
          <w:numId w:val="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posiadane certyfikaty / zaświadczenia dotyczące odbytych kursów, szkoleń (</w:t>
      </w:r>
      <w:bookmarkStart w:id="4" w:name="_Hlk89941832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proszę wymienić lub wpisać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</w:t>
      </w:r>
      <w:bookmarkEnd w:id="4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):</w:t>
      </w:r>
    </w:p>
    <w:p w14:paraId="63D865FE" w14:textId="03C0E7B7" w:rsidR="0083390C" w:rsidRDefault="0083390C" w:rsidP="00F151FD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………………………………………………………………………………………………………………….………………</w:t>
      </w:r>
      <w:r w:rsid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.………….……………………………………………………………………………………………………………………..….….…</w:t>
      </w:r>
      <w:r w:rsid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………..</w:t>
      </w:r>
    </w:p>
    <w:p w14:paraId="5CBA08C2" w14:textId="77777777" w:rsidR="00875DA1" w:rsidRPr="0083390C" w:rsidRDefault="00875DA1" w:rsidP="0083390C">
      <w:pPr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F6B8FD7" w14:textId="77777777" w:rsidR="00601FDB" w:rsidRPr="00601FDB" w:rsidRDefault="00601FDB" w:rsidP="00A57D7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KWOTA WNIOSKOWANEGO DOFINANSOWANIA ORAZ OPIS DZIAŁALNOŚCI, KTÓRĄ ZAMIERZA PODJĄĆ BEZROBOTNY</w:t>
      </w:r>
    </w:p>
    <w:p w14:paraId="1C79F4B0" w14:textId="77777777" w:rsidR="00601FDB" w:rsidRPr="00601FDB" w:rsidRDefault="00601FDB" w:rsidP="00601FD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DACC5A7" w14:textId="77777777" w:rsidR="00601FDB" w:rsidRPr="00601FDB" w:rsidRDefault="00601FDB" w:rsidP="00601FD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827569C" w14:textId="19C768ED" w:rsidR="00601FDB" w:rsidRPr="00601FDB" w:rsidRDefault="00601FDB" w:rsidP="000A6697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Proszę o przyznanie środków na podjęcie działalności gospodarczej w zakresie:  </w:t>
      </w:r>
    </w:p>
    <w:p w14:paraId="58326853" w14:textId="77777777" w:rsidR="00601FDB" w:rsidRPr="00601FDB" w:rsidRDefault="00601FDB" w:rsidP="00601FDB">
      <w:pPr>
        <w:tabs>
          <w:tab w:val="left" w:pos="540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0D92733" w14:textId="77777777" w:rsidR="00601FDB" w:rsidRPr="00601FDB" w:rsidRDefault="00601FDB" w:rsidP="00601FDB">
      <w:pPr>
        <w:tabs>
          <w:tab w:val="left" w:pos="540"/>
        </w:tabs>
        <w:spacing w:after="0" w:line="240" w:lineRule="auto"/>
        <w:ind w:left="720" w:hanging="57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601FDB" w:rsidRPr="00601FDB" w14:paraId="2CE5425D" w14:textId="77777777" w:rsidTr="00BA18CA">
        <w:trPr>
          <w:trHeight w:val="519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5C18A59" w14:textId="77777777" w:rsidR="00601FDB" w:rsidRPr="00601FDB" w:rsidRDefault="00601FDB" w:rsidP="00601FDB">
            <w:pPr>
              <w:tabs>
                <w:tab w:val="left" w:pos="2490"/>
              </w:tabs>
              <w:spacing w:after="0" w:line="240" w:lineRule="auto"/>
              <w:ind w:left="108" w:hanging="578"/>
              <w:jc w:val="center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Przedmiot </w:t>
            </w:r>
            <w:r w:rsidRPr="00601FDB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przeważającej</w:t>
            </w: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działalności gospodarczej</w:t>
            </w: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zgodnie z Polską Klasyfikacją Działalności</w:t>
            </w:r>
          </w:p>
        </w:tc>
      </w:tr>
      <w:tr w:rsidR="00601FDB" w:rsidRPr="00601FDB" w14:paraId="365BCE1A" w14:textId="77777777" w:rsidTr="00BA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722FAEF1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57467E" w14:textId="2FE4DB3A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>Symbol PKD 20</w:t>
            </w:r>
            <w:r w:rsidR="00230BA3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r.*</w:t>
            </w:r>
          </w:p>
          <w:p w14:paraId="71381BD3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10905582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2D066A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podklasy</w:t>
            </w:r>
          </w:p>
        </w:tc>
      </w:tr>
      <w:tr w:rsidR="00601FDB" w:rsidRPr="00601FDB" w14:paraId="0AB6D49E" w14:textId="77777777" w:rsidTr="00BA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127" w:type="dxa"/>
            <w:shd w:val="clear" w:color="auto" w:fill="D9D9D9" w:themeFill="background1" w:themeFillShade="D9"/>
          </w:tcPr>
          <w:p w14:paraId="7AFE7AC2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B850FA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</w:p>
          <w:p w14:paraId="2D073AE6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__ __. __ __. __</w:t>
            </w:r>
          </w:p>
          <w:p w14:paraId="096B4640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372BDAB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E340B6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3635B3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3077AE8" w14:textId="77777777" w:rsidR="00601FDB" w:rsidRPr="00601FDB" w:rsidRDefault="00601FDB" w:rsidP="00601FDB">
      <w:pPr>
        <w:tabs>
          <w:tab w:val="right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7102D106" w14:textId="7211A2C1" w:rsidR="00601FDB" w:rsidRPr="00601FDB" w:rsidRDefault="00601FDB" w:rsidP="00BA18CA">
      <w:pPr>
        <w:tabs>
          <w:tab w:val="right" w:leader="dot" w:pos="9540"/>
        </w:tabs>
        <w:spacing w:after="0" w:line="240" w:lineRule="auto"/>
        <w:ind w:left="567" w:hanging="16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01FDB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   *</w:t>
      </w:r>
      <w:r w:rsidRPr="00601FDB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 xml:space="preserve">należy wpisać tylko 1 wiodący rodzaj działalności (kod PKD),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który zostanie również wskazany</w:t>
      </w:r>
      <w:r w:rsidRPr="00601FDB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we wpisie do CEIDG jako </w:t>
      </w:r>
      <w:r w:rsidR="00D340E1"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przedmiot działalności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przeważającej. Jednocześnie informujemy, iż wpis do ewidencji działalności gospodarczej może wskazywać dodatkowe rodzaje wykonywanej działalności gospodarczej.</w:t>
      </w:r>
    </w:p>
    <w:p w14:paraId="1419BC9B" w14:textId="77777777" w:rsidR="00601FDB" w:rsidRPr="00601FDB" w:rsidRDefault="00601FDB" w:rsidP="00BA18CA">
      <w:pPr>
        <w:tabs>
          <w:tab w:val="right" w:leader="dot" w:pos="9540"/>
        </w:tabs>
        <w:spacing w:after="0" w:line="240" w:lineRule="auto"/>
        <w:ind w:left="567" w:hanging="16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ab/>
        <w:t xml:space="preserve">Informacje: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  <w14:ligatures w14:val="none"/>
        </w:rPr>
        <w:t>www.http://stat.gov.pl</w:t>
      </w:r>
    </w:p>
    <w:p w14:paraId="5BADFFED" w14:textId="299DB6F5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601FDB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</w:p>
    <w:p w14:paraId="3D4018C4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01FDB" w:rsidRPr="00601FDB" w14:paraId="484CD0CD" w14:textId="77777777" w:rsidTr="00BA18CA">
        <w:trPr>
          <w:trHeight w:val="1786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F02DFBB" w14:textId="77777777" w:rsidR="00601FDB" w:rsidRPr="00601FDB" w:rsidRDefault="00601FDB" w:rsidP="00601FDB">
            <w:pPr>
              <w:spacing w:after="80"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4E028C" w14:textId="3D4ED7CC" w:rsidR="00601FDB" w:rsidRPr="00601FDB" w:rsidRDefault="00601FDB" w:rsidP="00601FDB">
            <w:pPr>
              <w:spacing w:after="80" w:line="480" w:lineRule="auto"/>
              <w:ind w:left="540" w:hanging="54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w wysokości</w:t>
            </w: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...................................................................................................................................................zł</w:t>
            </w:r>
          </w:p>
          <w:p w14:paraId="27C460C5" w14:textId="3C6680C7" w:rsidR="00601FDB" w:rsidRPr="00601FDB" w:rsidRDefault="00601FDB" w:rsidP="00601FDB">
            <w:pPr>
              <w:numPr>
                <w:ilvl w:val="12"/>
                <w:numId w:val="0"/>
              </w:numPr>
              <w:spacing w:after="0" w:line="48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  słownie .............................................................................................................................................................zł</w:t>
            </w:r>
          </w:p>
          <w:p w14:paraId="33C129FA" w14:textId="738FD7A7" w:rsidR="00601FDB" w:rsidRPr="00601FDB" w:rsidRDefault="00601FDB" w:rsidP="00601FDB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  w tym na pokrycie wydatków na pomoc prawną, konsultacje i </w:t>
            </w:r>
            <w:r w:rsidR="005616D4"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doradztwo ......................................................</w:t>
            </w: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zł</w:t>
            </w:r>
          </w:p>
          <w:p w14:paraId="14742F71" w14:textId="77777777" w:rsidR="00601FDB" w:rsidRPr="00601FDB" w:rsidRDefault="00601FDB" w:rsidP="00601F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5F31EA4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1AEB4F13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5045490B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27AB32ED" w14:textId="62657D90" w:rsidR="00BA18CA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Branża planowanej działalności gospodarczej:</w:t>
      </w:r>
      <w:r w:rsidR="00875DA1"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</w:t>
      </w:r>
      <w:r w:rsid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</w:t>
      </w:r>
    </w:p>
    <w:p w14:paraId="3D612024" w14:textId="0012947D" w:rsidR="00BA18CA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Szczegółowy opis sposobu prowadzenia działalności gospodarczej – opis produktów lub usług, opis wykorzystania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sprzętu, urządzeń itd. (</w:t>
      </w:r>
      <w:r w:rsidR="000963EE"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</w:t>
      </w:r>
      <w:r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ałącznik </w:t>
      </w:r>
      <w:r w:rsidR="000963EE"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Nr</w:t>
      </w:r>
      <w:r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3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).</w:t>
      </w:r>
    </w:p>
    <w:p w14:paraId="7372AAA6" w14:textId="261E4B52" w:rsidR="00B337DE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Przypuszczalny termin rozpoczęcia </w:t>
      </w:r>
      <w:r w:rsidR="00D340E1"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działalności _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__. __ __ . __ __ __ __ r.</w:t>
      </w:r>
    </w:p>
    <w:p w14:paraId="31D47DBC" w14:textId="77777777" w:rsidR="00B337DE" w:rsidRDefault="00B337DE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FE85EBA" w14:textId="77777777" w:rsidR="00B337DE" w:rsidRPr="00B337DE" w:rsidRDefault="00B337DE" w:rsidP="009F6042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 xml:space="preserve">Adres 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uzupełnić wszystkie kolumny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; w przypadku braku planowanego innego miejsca prowadzenia działalności 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– w kolumnie B wpisać 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dotyczy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</w:p>
    <w:p w14:paraId="5086DFB5" w14:textId="77777777" w:rsidR="00B337DE" w:rsidRPr="00B337DE" w:rsidRDefault="00B337DE" w:rsidP="00B337DE">
      <w:pPr>
        <w:tabs>
          <w:tab w:val="left" w:pos="851"/>
        </w:tabs>
        <w:spacing w:after="0" w:line="360" w:lineRule="auto"/>
        <w:ind w:left="709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87"/>
        <w:gridCol w:w="3286"/>
        <w:gridCol w:w="3286"/>
      </w:tblGrid>
      <w:tr w:rsidR="00B337DE" w:rsidRPr="00B337DE" w14:paraId="36774FE6" w14:textId="77777777" w:rsidTr="00E95DDB">
        <w:trPr>
          <w:trHeight w:val="201"/>
        </w:trPr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6141104C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99" w:type="dxa"/>
            <w:shd w:val="clear" w:color="auto" w:fill="BFBFBF" w:themeFill="background1" w:themeFillShade="BF"/>
            <w:vAlign w:val="center"/>
          </w:tcPr>
          <w:p w14:paraId="181B22E1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399" w:type="dxa"/>
            <w:shd w:val="clear" w:color="auto" w:fill="BFBFBF" w:themeFill="background1" w:themeFillShade="BF"/>
            <w:vAlign w:val="center"/>
          </w:tcPr>
          <w:p w14:paraId="6415E176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B337DE" w:rsidRPr="00B337DE" w14:paraId="3C2AFBEE" w14:textId="77777777" w:rsidTr="00E95DDB">
        <w:trPr>
          <w:trHeight w:val="1030"/>
        </w:trPr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A40F0D7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zakładu głównego planowanej działalności gospodarczej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48642A1E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09BB6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innego miejsca wykonywania działalności gospodarczej:</w:t>
            </w:r>
          </w:p>
          <w:p w14:paraId="235274A7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2D51F4D9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planowanego miejsca przechowywania ruchomości zakupionych w ramach wnioskowanych środków:</w:t>
            </w:r>
          </w:p>
        </w:tc>
      </w:tr>
      <w:tr w:rsidR="00B337DE" w:rsidRPr="00B337DE" w14:paraId="1FE35CD5" w14:textId="77777777" w:rsidTr="00E95DDB">
        <w:trPr>
          <w:trHeight w:val="1301"/>
        </w:trPr>
        <w:tc>
          <w:tcPr>
            <w:tcW w:w="3398" w:type="dxa"/>
          </w:tcPr>
          <w:p w14:paraId="580F9DCB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6A2567C2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380A76B6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</w:tc>
        <w:tc>
          <w:tcPr>
            <w:tcW w:w="3399" w:type="dxa"/>
          </w:tcPr>
          <w:p w14:paraId="0478F9EA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301838A9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2C427D25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</w:tc>
        <w:tc>
          <w:tcPr>
            <w:tcW w:w="3399" w:type="dxa"/>
          </w:tcPr>
          <w:p w14:paraId="0DC7AE70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407BC8CB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67D2DFDF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</w:tc>
      </w:tr>
      <w:tr w:rsidR="00B337DE" w:rsidRPr="00B337DE" w14:paraId="58B8B7E4" w14:textId="77777777" w:rsidTr="00E95DDB">
        <w:trPr>
          <w:trHeight w:val="1405"/>
        </w:trPr>
        <w:tc>
          <w:tcPr>
            <w:tcW w:w="3398" w:type="dxa"/>
          </w:tcPr>
          <w:p w14:paraId="706D23A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5FDBA6D" w14:textId="4EA730D5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pomieszczeń  ..........................</w:t>
            </w:r>
            <w:proofErr w:type="gramEnd"/>
          </w:p>
          <w:p w14:paraId="11E5ABB6" w14:textId="25484256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proofErr w:type="gramStart"/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..........................</w:t>
            </w:r>
            <w:proofErr w:type="gramEnd"/>
          </w:p>
        </w:tc>
        <w:tc>
          <w:tcPr>
            <w:tcW w:w="3399" w:type="dxa"/>
          </w:tcPr>
          <w:p w14:paraId="32F91CDD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9D52986" w14:textId="34BD3E40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pomieszczeń  .........................</w:t>
            </w:r>
            <w:proofErr w:type="gramEnd"/>
          </w:p>
          <w:p w14:paraId="21A6A7FD" w14:textId="60259CC8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proofErr w:type="gramStart"/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..........................</w:t>
            </w:r>
            <w:proofErr w:type="gramEnd"/>
          </w:p>
        </w:tc>
        <w:tc>
          <w:tcPr>
            <w:tcW w:w="3399" w:type="dxa"/>
          </w:tcPr>
          <w:p w14:paraId="11875221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F667ED4" w14:textId="5B09E2A2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pomieszczeń  .........................</w:t>
            </w:r>
            <w:proofErr w:type="gramEnd"/>
          </w:p>
          <w:p w14:paraId="6A1C3F63" w14:textId="1DFC7FB2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proofErr w:type="gramStart"/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..........................</w:t>
            </w:r>
            <w:proofErr w:type="gramEnd"/>
          </w:p>
        </w:tc>
      </w:tr>
      <w:tr w:rsidR="00B337DE" w:rsidRPr="00B337DE" w14:paraId="54AFD4E7" w14:textId="77777777" w:rsidTr="00E95DDB">
        <w:trPr>
          <w:trHeight w:val="1346"/>
        </w:trPr>
        <w:tc>
          <w:tcPr>
            <w:tcW w:w="3398" w:type="dxa"/>
          </w:tcPr>
          <w:p w14:paraId="41739A7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0AFAA67F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pomieszczeń…........................</w:t>
            </w:r>
          </w:p>
          <w:p w14:paraId="4CD21DF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33D57A88" w14:textId="77777777" w:rsidR="00B337DE" w:rsidRPr="00B337DE" w:rsidRDefault="00B337DE" w:rsidP="00B337DE">
            <w:pPr>
              <w:tabs>
                <w:tab w:val="left" w:pos="0"/>
              </w:tabs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 …………………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…....</w:t>
            </w:r>
            <w:proofErr w:type="gramEnd"/>
            <w:r w:rsidRPr="00B337DE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3399" w:type="dxa"/>
          </w:tcPr>
          <w:p w14:paraId="1FCA8468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37464AD2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pomieszczeń…........................</w:t>
            </w:r>
          </w:p>
          <w:p w14:paraId="1EB1273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0D3B3DE8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 …………………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…....</w:t>
            </w:r>
            <w:proofErr w:type="gramEnd"/>
            <w:r w:rsidRPr="00B337DE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3399" w:type="dxa"/>
          </w:tcPr>
          <w:p w14:paraId="34C2B29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2C4A255F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pomieszczeń…........................</w:t>
            </w:r>
          </w:p>
          <w:p w14:paraId="3388712C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146A7FA7" w14:textId="77777777" w:rsidR="00B337DE" w:rsidRPr="00B337DE" w:rsidRDefault="00B337DE" w:rsidP="00B337DE">
            <w:pPr>
              <w:tabs>
                <w:tab w:val="left" w:pos="0"/>
              </w:tabs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 …………………</w:t>
            </w:r>
            <w:proofErr w:type="gramStart"/>
            <w:r w:rsidRPr="00B337DE">
              <w:rPr>
                <w:rFonts w:ascii="Arial" w:hAnsi="Arial" w:cs="Arial"/>
                <w:sz w:val="18"/>
                <w:szCs w:val="18"/>
              </w:rPr>
              <w:t>…....</w:t>
            </w:r>
            <w:proofErr w:type="gramEnd"/>
            <w:r w:rsidRPr="00B337DE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</w:tr>
      <w:tr w:rsidR="00B337DE" w:rsidRPr="00B337DE" w14:paraId="59E6028C" w14:textId="77777777" w:rsidTr="00E95DDB">
        <w:trPr>
          <w:trHeight w:val="2343"/>
        </w:trPr>
        <w:tc>
          <w:tcPr>
            <w:tcW w:w="3398" w:type="dxa"/>
          </w:tcPr>
          <w:p w14:paraId="78877456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F86FFF3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 …......................</w:t>
            </w:r>
          </w:p>
          <w:p w14:paraId="7915FF1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.......................... </w:t>
            </w:r>
          </w:p>
          <w:p w14:paraId="5BE81242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okres......................................</w:t>
            </w:r>
          </w:p>
          <w:p w14:paraId="71116662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4391B9D5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zł....................................................</w:t>
            </w:r>
          </w:p>
        </w:tc>
        <w:tc>
          <w:tcPr>
            <w:tcW w:w="3399" w:type="dxa"/>
          </w:tcPr>
          <w:p w14:paraId="48930083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4A877D2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 …......................</w:t>
            </w:r>
          </w:p>
          <w:p w14:paraId="4AD919A8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.......................... </w:t>
            </w:r>
          </w:p>
          <w:p w14:paraId="05BA2FBB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okres......................................</w:t>
            </w:r>
          </w:p>
          <w:p w14:paraId="52C5C969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08CCAEFE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zł....................................................</w:t>
            </w:r>
          </w:p>
        </w:tc>
        <w:tc>
          <w:tcPr>
            <w:tcW w:w="3399" w:type="dxa"/>
          </w:tcPr>
          <w:p w14:paraId="2F6204B1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5AB98A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 …......................</w:t>
            </w:r>
          </w:p>
          <w:p w14:paraId="598CC8A9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.......................... </w:t>
            </w:r>
          </w:p>
          <w:p w14:paraId="08FAD9F5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okres......................................</w:t>
            </w:r>
          </w:p>
          <w:p w14:paraId="1A884853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794B5418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zł....................................................</w:t>
            </w:r>
          </w:p>
        </w:tc>
      </w:tr>
      <w:tr w:rsidR="00B337DE" w:rsidRPr="00B337DE" w14:paraId="79EE525C" w14:textId="77777777" w:rsidTr="00E95DDB">
        <w:trPr>
          <w:trHeight w:val="1824"/>
        </w:trPr>
        <w:tc>
          <w:tcPr>
            <w:tcW w:w="3398" w:type="dxa"/>
            <w:shd w:val="clear" w:color="auto" w:fill="F2F2F2" w:themeFill="background1" w:themeFillShade="F2"/>
          </w:tcPr>
          <w:p w14:paraId="67FC8900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5E20C487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BFEC9E" wp14:editId="3FE5537F">
                      <wp:simplePos x="0" y="0"/>
                      <wp:positionH relativeFrom="column">
                        <wp:posOffset>1463359</wp:posOffset>
                      </wp:positionH>
                      <wp:positionV relativeFrom="paragraph">
                        <wp:posOffset>133350</wp:posOffset>
                      </wp:positionV>
                      <wp:extent cx="168295" cy="151465"/>
                      <wp:effectExtent l="0" t="0" r="22225" b="20320"/>
                      <wp:wrapNone/>
                      <wp:docPr id="62959868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3C14" id="Rectangle 44" o:spid="_x0000_s1026" style="position:absolute;margin-left:115.25pt;margin-top:10.5pt;width:13.25pt;height:1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C110C4" wp14:editId="18AD230C">
                      <wp:simplePos x="0" y="0"/>
                      <wp:positionH relativeFrom="column">
                        <wp:posOffset>363419</wp:posOffset>
                      </wp:positionH>
                      <wp:positionV relativeFrom="paragraph">
                        <wp:posOffset>144901</wp:posOffset>
                      </wp:positionV>
                      <wp:extent cx="168295" cy="151465"/>
                      <wp:effectExtent l="0" t="0" r="22225" b="20320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DC72" id="Rectangle 44" o:spid="_x0000_s1026" style="position:absolute;margin-left:28.6pt;margin-top:11.4pt;width:13.25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</w:p>
        </w:tc>
        <w:tc>
          <w:tcPr>
            <w:tcW w:w="3399" w:type="dxa"/>
            <w:shd w:val="clear" w:color="auto" w:fill="F2F2F2" w:themeFill="background1" w:themeFillShade="F2"/>
          </w:tcPr>
          <w:p w14:paraId="2A204EBA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34790DB0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262FCB" wp14:editId="65044D92">
                      <wp:simplePos x="0" y="0"/>
                      <wp:positionH relativeFrom="column">
                        <wp:posOffset>1465326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9396426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9A84" id="Rectangle 44" o:spid="_x0000_s1026" style="position:absolute;margin-left:115.4pt;margin-top:10.5pt;width:13.25pt;height:1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20B72C" wp14:editId="0F200AB9">
                      <wp:simplePos x="0" y="0"/>
                      <wp:positionH relativeFrom="column">
                        <wp:posOffset>348973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89155969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0356" id="Rectangle 44" o:spid="_x0000_s1026" style="position:absolute;margin-left:27.5pt;margin-top:10.5pt;width:13.25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</w:p>
          <w:p w14:paraId="230EE3CB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F2F2F2" w:themeFill="background1" w:themeFillShade="F2"/>
          </w:tcPr>
          <w:p w14:paraId="0D45A7D5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44445BFD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4818DF" wp14:editId="77EF0FA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127950</wp:posOffset>
                      </wp:positionV>
                      <wp:extent cx="168295" cy="151465"/>
                      <wp:effectExtent l="0" t="0" r="22225" b="20320"/>
                      <wp:wrapNone/>
                      <wp:docPr id="197753687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F9AB1" id="Rectangle 44" o:spid="_x0000_s1026" style="position:absolute;margin-left:115pt;margin-top:10.05pt;width:13.25pt;height:1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88868" wp14:editId="78D5D8AB">
                      <wp:simplePos x="0" y="0"/>
                      <wp:positionH relativeFrom="column">
                        <wp:posOffset>344633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49409618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369F" id="Rectangle 44" o:spid="_x0000_s1026" style="position:absolute;margin-left:27.15pt;margin-top:10.5pt;width:13.25pt;height:1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</w:p>
          <w:p w14:paraId="0D89C8F0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6DA95F2" w14:textId="77777777" w:rsidR="00B337DE" w:rsidRPr="00B337DE" w:rsidRDefault="00B337DE" w:rsidP="00B337DE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AB74EF0" w14:textId="11025DCF" w:rsidR="00B337DE" w:rsidRPr="00B337DE" w:rsidRDefault="00D340E1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Jeżeli w</w:t>
      </w:r>
      <w:r w:rsidR="00B337DE"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punkcie 5 A, B lub C zaznaczono odpowiedź </w:t>
      </w:r>
      <w:r w:rsidR="00B337DE"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TAK,</w:t>
      </w:r>
      <w:r w:rsidR="00B337DE"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proszę:</w:t>
      </w:r>
    </w:p>
    <w:p w14:paraId="755C27D9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podać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wszystkie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numery NIP 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działalności gospodarczych prowadzonych/zarejestrowanych pod wskazanymi adresami,</w:t>
      </w:r>
    </w:p>
    <w:p w14:paraId="6B71A7CA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wskazać status zarejestrowanych działalności (oczekująca/aktywna/zawieszona),</w:t>
      </w:r>
    </w:p>
    <w:p w14:paraId="023EE93F" w14:textId="480A603D" w:rsidR="00B337DE" w:rsidRPr="00B337DE" w:rsidRDefault="00D340E1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wskazać,</w:t>
      </w:r>
      <w:r w:rsidR="00B337DE"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czy zamierza Pan/i prowadzić działalność w odrębnym pomieszczeniu niż ww. podmioty,</w:t>
      </w:r>
    </w:p>
    <w:p w14:paraId="4286C8EA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opisać zasady ewentualnej współpracy z ww. podmiotami.</w:t>
      </w:r>
    </w:p>
    <w:p w14:paraId="47D6873C" w14:textId="77777777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Jeżeli zaznaczono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NIE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proszę wpisać 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dotyczy.</w:t>
      </w:r>
    </w:p>
    <w:p w14:paraId="0C0EEB8E" w14:textId="0A9F3FD8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36F697F" w14:textId="13CD0329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42F0ED8" w14:textId="60D5E552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C5948EA" w14:textId="7DED19F7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4F784A6D" w14:textId="017B74BB" w:rsidR="00601FDB" w:rsidRPr="00601FDB" w:rsidRDefault="00B337DE" w:rsidP="00B337D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</w:t>
      </w:r>
    </w:p>
    <w:p w14:paraId="7521E5E0" w14:textId="77777777" w:rsidR="000246B4" w:rsidRPr="000246B4" w:rsidRDefault="000246B4" w:rsidP="000246B4">
      <w:pPr>
        <w:widowControl w:val="0"/>
        <w:numPr>
          <w:ilvl w:val="0"/>
          <w:numId w:val="3"/>
        </w:numPr>
        <w:tabs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KALKULACJA KOSZTÓW NIEZBĘDNYCH DO URUCHOMIENIA DZIAŁALNOŚCI GOSPODARCZEJ </w:t>
      </w: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(W TYM WYDATKÓW NA POMOC PRAWNĄ, KOSULTACJE I DORADZTWO ZWIĄZANE Z PODJĘCIEM DZIAŁALNOŚCI GOSPODARCZEJ) ORAZ ŹRÓDŁA ICH FINANSOWANIA.</w:t>
      </w:r>
    </w:p>
    <w:p w14:paraId="307CCA12" w14:textId="77777777" w:rsidR="000246B4" w:rsidRPr="000246B4" w:rsidRDefault="000246B4" w:rsidP="000246B4">
      <w:pPr>
        <w:numPr>
          <w:ilvl w:val="12"/>
          <w:numId w:val="0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E60EC95" w14:textId="77777777" w:rsidR="000246B4" w:rsidRPr="000246B4" w:rsidRDefault="000246B4" w:rsidP="000246B4">
      <w:pPr>
        <w:widowControl w:val="0"/>
        <w:numPr>
          <w:ilvl w:val="0"/>
          <w:numId w:val="10"/>
        </w:numPr>
        <w:tabs>
          <w:tab w:val="left" w:pos="709"/>
        </w:tabs>
        <w:snapToGrid w:val="0"/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Całkowity koszt uruchomienia działalności:</w:t>
      </w:r>
    </w:p>
    <w:tbl>
      <w:tblPr>
        <w:tblStyle w:val="Tabela-Siatka"/>
        <w:tblpPr w:leftFromText="141" w:rightFromText="141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567"/>
        <w:gridCol w:w="4826"/>
        <w:gridCol w:w="1788"/>
      </w:tblGrid>
      <w:tr w:rsidR="000246B4" w:rsidRPr="000246B4" w14:paraId="41EFD666" w14:textId="77777777" w:rsidTr="000963EE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94576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AABD6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DF2735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KWOTA</w:t>
            </w:r>
          </w:p>
        </w:tc>
      </w:tr>
      <w:tr w:rsidR="000246B4" w:rsidRPr="000246B4" w14:paraId="1C7C0335" w14:textId="77777777" w:rsidTr="000963EE">
        <w:trPr>
          <w:trHeight w:val="41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00DF19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14:paraId="217B85F8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kapitał własny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1ACF444D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        zł</w:t>
            </w:r>
          </w:p>
        </w:tc>
      </w:tr>
      <w:tr w:rsidR="000246B4" w:rsidRPr="000246B4" w14:paraId="1271150A" w14:textId="77777777" w:rsidTr="000963EE">
        <w:trPr>
          <w:trHeight w:val="420"/>
        </w:trPr>
        <w:tc>
          <w:tcPr>
            <w:tcW w:w="567" w:type="dxa"/>
            <w:vAlign w:val="center"/>
          </w:tcPr>
          <w:p w14:paraId="5C93DBCC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26" w:type="dxa"/>
            <w:vAlign w:val="center"/>
          </w:tcPr>
          <w:p w14:paraId="2F640F41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kapitał bankowy (np.: pożyczka, kredyt)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2CAA0AE7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        zł</w:t>
            </w:r>
          </w:p>
        </w:tc>
      </w:tr>
      <w:tr w:rsidR="000246B4" w:rsidRPr="000246B4" w14:paraId="57B263D5" w14:textId="77777777" w:rsidTr="000963EE">
        <w:trPr>
          <w:trHeight w:val="428"/>
        </w:trPr>
        <w:tc>
          <w:tcPr>
            <w:tcW w:w="567" w:type="dxa"/>
            <w:vAlign w:val="center"/>
          </w:tcPr>
          <w:p w14:paraId="1740E14C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26" w:type="dxa"/>
            <w:vAlign w:val="center"/>
          </w:tcPr>
          <w:p w14:paraId="2F0FF115" w14:textId="13A3F58A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środki z Funduszu Pracy (zgodnie z </w:t>
            </w:r>
            <w:r w:rsidR="000963EE">
              <w:rPr>
                <w:rFonts w:ascii="Arial" w:hAnsi="Arial" w:cs="Arial"/>
                <w:sz w:val="18"/>
                <w:szCs w:val="18"/>
              </w:rPr>
              <w:t>Z</w:t>
            </w:r>
            <w:r w:rsidRPr="000246B4">
              <w:rPr>
                <w:rFonts w:ascii="Arial" w:hAnsi="Arial" w:cs="Arial"/>
                <w:sz w:val="18"/>
                <w:szCs w:val="18"/>
              </w:rPr>
              <w:t>ałącznikiem</w:t>
            </w:r>
            <w:r w:rsidR="000963EE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Pr="000246B4">
              <w:rPr>
                <w:rFonts w:ascii="Arial" w:hAnsi="Arial" w:cs="Arial"/>
                <w:sz w:val="18"/>
                <w:szCs w:val="18"/>
              </w:rPr>
              <w:t xml:space="preserve"> 4)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11A08F9E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        zł</w:t>
            </w:r>
          </w:p>
        </w:tc>
      </w:tr>
      <w:tr w:rsidR="000246B4" w:rsidRPr="000246B4" w14:paraId="6882D9E8" w14:textId="77777777" w:rsidTr="000963EE">
        <w:trPr>
          <w:trHeight w:val="4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ACCE7F" w14:textId="1B718010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26" w:type="dxa"/>
            <w:vAlign w:val="center"/>
          </w:tcPr>
          <w:p w14:paraId="0D7AE277" w14:textId="756965D3" w:rsidR="000246B4" w:rsidRPr="000246B4" w:rsidRDefault="00327D6A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246B4" w:rsidRPr="000246B4">
              <w:rPr>
                <w:rFonts w:ascii="Arial" w:hAnsi="Arial" w:cs="Arial"/>
                <w:sz w:val="18"/>
                <w:szCs w:val="18"/>
              </w:rPr>
              <w:t>nne (np.: dotacje z innych źródeł)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3E4E9A51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        zł</w:t>
            </w:r>
          </w:p>
        </w:tc>
      </w:tr>
      <w:tr w:rsidR="000246B4" w:rsidRPr="000246B4" w14:paraId="2AEE3D0D" w14:textId="77777777" w:rsidTr="000963EE">
        <w:trPr>
          <w:trHeight w:val="556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7EEE9A3B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6" w:type="dxa"/>
            <w:vAlign w:val="bottom"/>
          </w:tcPr>
          <w:p w14:paraId="229FBA6D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46B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64BFBE23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        zł</w:t>
            </w:r>
          </w:p>
        </w:tc>
      </w:tr>
    </w:tbl>
    <w:p w14:paraId="128C55DB" w14:textId="77777777" w:rsidR="007A1600" w:rsidRDefault="007A1600" w:rsidP="007A1600">
      <w:pPr>
        <w:rPr>
          <w:rFonts w:ascii="Arial" w:hAnsi="Arial" w:cs="Arial"/>
          <w:sz w:val="24"/>
          <w:szCs w:val="24"/>
        </w:rPr>
      </w:pPr>
    </w:p>
    <w:p w14:paraId="5B593BE1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02D60394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1DD9D80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A4A4950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423764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086A2A0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31A5D9FC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EE9434C" w14:textId="77777777" w:rsid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54106834" w14:textId="77777777" w:rsidR="000246B4" w:rsidRPr="000246B4" w:rsidRDefault="000246B4" w:rsidP="000246B4">
      <w:pPr>
        <w:widowControl w:val="0"/>
        <w:numPr>
          <w:ilvl w:val="0"/>
          <w:numId w:val="10"/>
        </w:numPr>
        <w:tabs>
          <w:tab w:val="left" w:pos="284"/>
        </w:tabs>
        <w:snapToGrid w:val="0"/>
        <w:spacing w:after="0" w:line="480" w:lineRule="auto"/>
        <w:ind w:left="709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Działania dokonane lub dokonywane na rzecz podjęcia działalności gospodarczej:</w:t>
      </w:r>
    </w:p>
    <w:p w14:paraId="147A7FB1" w14:textId="77777777" w:rsidR="000246B4" w:rsidRPr="000246B4" w:rsidRDefault="000246B4" w:rsidP="000246B4">
      <w:pPr>
        <w:numPr>
          <w:ilvl w:val="0"/>
          <w:numId w:val="8"/>
        </w:numPr>
        <w:tabs>
          <w:tab w:val="left" w:pos="993"/>
          <w:tab w:val="left" w:pos="1080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Posiadam niezbędne do prowadzenia działalności gospodarczej:</w:t>
      </w:r>
    </w:p>
    <w:p w14:paraId="3A8152E3" w14:textId="3E67C634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narzędzia, maszyny, urządzenia, wyposażenie, oprogramowanie (proszę wymienić jakie lub wpisać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 xml:space="preserve">nie posiadam 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braku),</w:t>
      </w:r>
    </w:p>
    <w:p w14:paraId="0E55A10A" w14:textId="4B135832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</w:p>
    <w:p w14:paraId="060FB68E" w14:textId="5AD98ED1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.…………………………………………………………………………………………………………..…………..………</w:t>
      </w:r>
    </w:p>
    <w:p w14:paraId="23DB28B9" w14:textId="5BC8B8D6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………………………………………………………………..………………..………………………………….….....…</w:t>
      </w:r>
    </w:p>
    <w:p w14:paraId="29B61175" w14:textId="77777777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środki transportu (proszę wymienić jakie lub wpisać </w:t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braku),</w:t>
      </w:r>
    </w:p>
    <w:p w14:paraId="48C87D96" w14:textId="597D9809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5" w:name="_Hlk154654493"/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  <w:bookmarkEnd w:id="5"/>
    </w:p>
    <w:p w14:paraId="4E86B34A" w14:textId="6FD96041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</w:p>
    <w:p w14:paraId="209908E2" w14:textId="77777777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inne – określić jakie (np. surowiec, towar itp.; proszę wymienić jakie lub wpisać </w:t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 </w:t>
      </w:r>
    </w:p>
    <w:p w14:paraId="29F68844" w14:textId="73215D7B" w:rsid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..……………………………………………………………………………………………………….…………………………………………………………………….………...…………………………………….……………..…….</w:t>
      </w:r>
    </w:p>
    <w:p w14:paraId="2A2F4AD7" w14:textId="26C5E1FF" w:rsidR="00A53797" w:rsidRDefault="00A53797" w:rsidP="009F6042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Posiadam rozeznanie lub ewentualne kontakty z przyszłymi:</w:t>
      </w:r>
    </w:p>
    <w:p w14:paraId="77F9B953" w14:textId="7F4D36FE" w:rsidR="00A53797" w:rsidRDefault="00A53797" w:rsidP="009F6042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dostawcami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(opisać, załączyć ewentualne promesy współpracy lub wpisać </w:t>
      </w:r>
      <w:r w:rsidRPr="009F6042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 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.…………………………………………………………………………………………………………………</w:t>
      </w:r>
      <w:proofErr w:type="gramStart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.…………………………….........</w:t>
      </w:r>
    </w:p>
    <w:p w14:paraId="7EC5BCDB" w14:textId="77777777" w:rsidR="00A53797" w:rsidRDefault="00A53797" w:rsidP="00A53797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odbiorcami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(opisać, załączyć ewentualne promesy współpracy, wstępne zamówienia lub wpisać </w:t>
      </w:r>
      <w:r w:rsidRPr="009F6042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</w:t>
      </w:r>
    </w:p>
    <w:p w14:paraId="4D27EB7C" w14:textId="2F58CD4A" w:rsidR="0077145D" w:rsidRDefault="00A53797" w:rsidP="00A53797">
      <w:pPr>
        <w:pStyle w:val="Akapitzlist"/>
        <w:tabs>
          <w:tab w:val="left" w:pos="851"/>
        </w:tabs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....………………………………………………………………………………………………………………………….... …………………………………………………………………………………………..…………………………….................…………………………………………………………………………………………………………………………</w:t>
      </w:r>
    </w:p>
    <w:p w14:paraId="7CC8691E" w14:textId="77777777" w:rsidR="0077145D" w:rsidRDefault="0077145D">
      <w:pP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 w:type="page"/>
      </w:r>
    </w:p>
    <w:p w14:paraId="2F75B0EA" w14:textId="77777777" w:rsidR="0077145D" w:rsidRPr="0077145D" w:rsidRDefault="0077145D" w:rsidP="0077145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CHARAKTERYSTYKA EKONOMICZNO - FINANSOWA PRZEDSIĘWZIĘCIA (BIZNESPLAN) W SKALI MIESIĄCA </w:t>
      </w: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I ROKU, PRZEWIDYWANE EFEKTY EKONOMICZNE PROWADZENIA DZIAŁALNOŚCI GOSPODARCZEJ</w:t>
      </w:r>
    </w:p>
    <w:p w14:paraId="5110D527" w14:textId="77777777" w:rsidR="0077145D" w:rsidRDefault="0077145D" w:rsidP="0077145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714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  <w14:ligatures w14:val="none"/>
        </w:rPr>
        <w:t>Proszę wypełnić wszystkie pola.</w:t>
      </w:r>
      <w:r w:rsidRPr="007714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 kosztów w poszczególnych pozycjach należy wpisać wartość 0,00.)</w:t>
      </w:r>
    </w:p>
    <w:p w14:paraId="750F46D4" w14:textId="77777777" w:rsidR="0011681E" w:rsidRPr="0077145D" w:rsidRDefault="0011681E" w:rsidP="0077145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3"/>
        <w:tblW w:w="0" w:type="auto"/>
        <w:tblInd w:w="514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77145D" w:rsidRPr="0077145D" w14:paraId="3A72BF20" w14:textId="77777777" w:rsidTr="00E95DDB">
        <w:trPr>
          <w:trHeight w:val="256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E0E9FC" w14:textId="77777777" w:rsidR="0077145D" w:rsidRPr="0077145D" w:rsidRDefault="0077145D" w:rsidP="0077145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D3A9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DAF1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77145D" w:rsidRPr="0077145D" w14:paraId="2B62ABEE" w14:textId="77777777" w:rsidTr="00E95DDB">
        <w:trPr>
          <w:trHeight w:val="450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B0A30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PRZYCHODY (OBROTY)</w:t>
            </w:r>
          </w:p>
        </w:tc>
      </w:tr>
      <w:tr w:rsidR="0077145D" w:rsidRPr="0077145D" w14:paraId="3CAC3205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90CC" w14:textId="77777777" w:rsidR="0077145D" w:rsidRPr="0077145D" w:rsidRDefault="0077145D" w:rsidP="0077145D">
            <w:pPr>
              <w:ind w:left="720" w:hanging="49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Ze sprzedaży produktów, towarów oraz świadczonych usług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929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1725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19747DB8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CF6C" w14:textId="77777777" w:rsidR="0077145D" w:rsidRPr="0077145D" w:rsidRDefault="0077145D" w:rsidP="0077145D">
            <w:pPr>
              <w:ind w:left="72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AD2167" w14:textId="77777777" w:rsidR="0077145D" w:rsidRPr="0077145D" w:rsidRDefault="0077145D" w:rsidP="0077145D"/>
        </w:tc>
        <w:tc>
          <w:tcPr>
            <w:tcW w:w="13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E7249E" w14:textId="77777777" w:rsidR="0077145D" w:rsidRPr="0077145D" w:rsidRDefault="0077145D" w:rsidP="0077145D"/>
        </w:tc>
      </w:tr>
      <w:tr w:rsidR="0077145D" w:rsidRPr="0077145D" w14:paraId="34227FD9" w14:textId="77777777" w:rsidTr="00E95DDB">
        <w:trPr>
          <w:trHeight w:val="465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507B7CA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KOSZTY</w:t>
            </w:r>
          </w:p>
        </w:tc>
      </w:tr>
      <w:tr w:rsidR="0077145D" w:rsidRPr="0077145D" w14:paraId="3B190459" w14:textId="77777777" w:rsidTr="00E95DDB">
        <w:trPr>
          <w:trHeight w:val="631"/>
        </w:trPr>
        <w:tc>
          <w:tcPr>
            <w:tcW w:w="6629" w:type="dxa"/>
            <w:vAlign w:val="center"/>
          </w:tcPr>
          <w:p w14:paraId="2A8F7BE7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Koszty</w:t>
            </w:r>
            <w:r w:rsidRPr="0077145D">
              <w:rPr>
                <w:rFonts w:ascii="Arial" w:hAnsi="Arial" w:cs="Arial"/>
                <w:sz w:val="20"/>
                <w:szCs w:val="20"/>
              </w:rPr>
              <w:br/>
            </w:r>
            <w:r w:rsidRPr="0077145D">
              <w:rPr>
                <w:rFonts w:ascii="Arial" w:hAnsi="Arial" w:cs="Arial"/>
                <w:sz w:val="16"/>
                <w:szCs w:val="16"/>
              </w:rPr>
              <w:t xml:space="preserve">(zakupionych surowców dla potrzeb produkcji, materiałów i części zamiennych </w:t>
            </w:r>
            <w:r w:rsidRPr="0077145D">
              <w:rPr>
                <w:rFonts w:ascii="Arial" w:hAnsi="Arial" w:cs="Arial"/>
                <w:sz w:val="16"/>
                <w:szCs w:val="16"/>
              </w:rPr>
              <w:br/>
              <w:t xml:space="preserve"> dla usług, towarów dla handlu)</w:t>
            </w:r>
          </w:p>
        </w:tc>
        <w:tc>
          <w:tcPr>
            <w:tcW w:w="1276" w:type="dxa"/>
            <w:vAlign w:val="center"/>
          </w:tcPr>
          <w:p w14:paraId="5D911F1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3637F5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6F02E16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49C898B5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Wynagrodzenia pracowników</w:t>
            </w:r>
          </w:p>
        </w:tc>
        <w:tc>
          <w:tcPr>
            <w:tcW w:w="1276" w:type="dxa"/>
            <w:vAlign w:val="center"/>
          </w:tcPr>
          <w:p w14:paraId="2F97317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650A62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43DB38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5C8F5329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Amortyzacja wg stawek</w:t>
            </w:r>
          </w:p>
        </w:tc>
        <w:tc>
          <w:tcPr>
            <w:tcW w:w="1276" w:type="dxa"/>
            <w:vAlign w:val="center"/>
          </w:tcPr>
          <w:p w14:paraId="0176453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149B8A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1924E47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7E1E78EF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Koszty pozyskiwania lokalu</w:t>
            </w:r>
          </w:p>
        </w:tc>
        <w:tc>
          <w:tcPr>
            <w:tcW w:w="1276" w:type="dxa"/>
            <w:vAlign w:val="center"/>
          </w:tcPr>
          <w:p w14:paraId="7212545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43AA6FC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63FE994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375E9289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Opłaty eksploatacyjne (światło, woda. C.O., gaz itp.)</w:t>
            </w:r>
          </w:p>
        </w:tc>
        <w:tc>
          <w:tcPr>
            <w:tcW w:w="1276" w:type="dxa"/>
            <w:vAlign w:val="center"/>
          </w:tcPr>
          <w:p w14:paraId="422866A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2F759E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5E6C048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5CF08843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Transport i koszty eksploatacji</w:t>
            </w:r>
          </w:p>
        </w:tc>
        <w:tc>
          <w:tcPr>
            <w:tcW w:w="1276" w:type="dxa"/>
            <w:vAlign w:val="center"/>
          </w:tcPr>
          <w:p w14:paraId="12A866B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178E49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74C6333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306B9047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Ubezpieczenie firmy</w:t>
            </w:r>
          </w:p>
        </w:tc>
        <w:tc>
          <w:tcPr>
            <w:tcW w:w="1276" w:type="dxa"/>
            <w:vAlign w:val="center"/>
          </w:tcPr>
          <w:p w14:paraId="298AD30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DCE883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C74C857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18865E5E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Inne koszty (np. reklama, telefon, poczta)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EF08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04BE1D40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1A7FF69" w14:textId="77777777" w:rsidTr="00E95DDB">
        <w:trPr>
          <w:trHeight w:val="511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6BE6" w14:textId="77777777" w:rsidR="0077145D" w:rsidRPr="0077145D" w:rsidRDefault="0077145D" w:rsidP="0077145D">
            <w:pPr>
              <w:ind w:left="508" w:firstLine="3544"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RAZEM KOSZTY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63C8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0F7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4FB18568" w14:textId="77777777" w:rsidTr="00E95DDB">
        <w:trPr>
          <w:trHeight w:val="426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E202F" w14:textId="77777777" w:rsidR="0077145D" w:rsidRPr="0077145D" w:rsidRDefault="0077145D" w:rsidP="0077145D">
            <w:pPr>
              <w:ind w:left="42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5780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A6CE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431C0888" w14:textId="77777777" w:rsidTr="00E95DDB">
        <w:trPr>
          <w:trHeight w:val="42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7C14B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 w:hanging="34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ZYSK BRUTTO (A-B)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444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AE5BB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67A11FC1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01BD4" w14:textId="77777777" w:rsidR="0077145D" w:rsidRPr="0077145D" w:rsidRDefault="0077145D" w:rsidP="0077145D">
            <w:pPr>
              <w:ind w:left="426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8665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BC92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7C3A330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</w:tcBorders>
            <w:vAlign w:val="center"/>
          </w:tcPr>
          <w:p w14:paraId="2B4C249A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SKŁADKA NA UBEZPIECZENIE SPOŁECZNE w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24FA9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5CAE5A1B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1D88760D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17583910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SKŁADKA NA UBEZPIECZENIE ZDROWOTNE w zł</w:t>
            </w:r>
          </w:p>
        </w:tc>
        <w:tc>
          <w:tcPr>
            <w:tcW w:w="1276" w:type="dxa"/>
            <w:vAlign w:val="center"/>
          </w:tcPr>
          <w:p w14:paraId="2E91DF60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D33211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29970B0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17258147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PODATEK DOCHODOWY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DD4F3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0935DE2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8EC6A97" w14:textId="77777777" w:rsidTr="00E95DDB">
        <w:trPr>
          <w:trHeight w:val="487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4F1F3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ZYSK NETTO (C-D-E-F)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9AD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C1B33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6374B4A0" w14:textId="77777777" w:rsidTr="00E95DDB">
        <w:trPr>
          <w:trHeight w:val="511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1EE76" w14:textId="77777777" w:rsidR="0077145D" w:rsidRPr="0077145D" w:rsidRDefault="0077145D" w:rsidP="0077145D">
            <w:pPr>
              <w:ind w:left="426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5E2E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EC76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42D355FD" w14:textId="77777777" w:rsidTr="00E95DDB">
        <w:trPr>
          <w:trHeight w:val="511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241C8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SPŁATA INNYCH ZOBOWIĄZAŃ dotyczących działalności gospodarczej (podać jakich)</w:t>
            </w:r>
            <w:r w:rsidRPr="0077145D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5F7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5087C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D297A97" w14:textId="77777777" w:rsidTr="00E95DDB">
        <w:trPr>
          <w:trHeight w:val="473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409695B0" w14:textId="77777777" w:rsidR="0077145D" w:rsidRPr="0077145D" w:rsidRDefault="0077145D" w:rsidP="007714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ZYSK w zł (G-H)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F9656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9B48399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795258" w14:textId="70B60ECF" w:rsidR="003B74EC" w:rsidRDefault="003B74EC" w:rsidP="0077145D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3631F73" w14:textId="77777777" w:rsidR="003B74EC" w:rsidRDefault="003B74EC">
      <w:pP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 w:type="page"/>
      </w:r>
    </w:p>
    <w:p w14:paraId="179736BB" w14:textId="45A4DA52" w:rsidR="003B74EC" w:rsidRPr="001C7CD1" w:rsidRDefault="003B74EC" w:rsidP="003B74EC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ascii="Arial" w:eastAsia="Times New Roman" w:hAnsi="Arial" w:cs="Arial"/>
          <w:b/>
          <w:color w:val="000000" w:themeColor="text1"/>
          <w:kern w:val="0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lastRenderedPageBreak/>
        <w:t xml:space="preserve">CELEM ZABEZPIECZENIA 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SPŁATY ŚRODKÓW OTRZYMANYCH NA PODJĘCIE DZIAŁALNOŚCI GOSPODARCZEJ W PRZYPADKU OBOWIĄZKU ZWROTU PROPONUJĘ </w:t>
      </w:r>
      <w:r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(proszę wpisać </w:t>
      </w:r>
      <w:r w:rsidR="004355FE"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wybraną/e opcję/e</w:t>
      </w:r>
      <w:r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)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  <w:t>:</w:t>
      </w:r>
    </w:p>
    <w:p w14:paraId="2BDCA4D7" w14:textId="77777777" w:rsidR="006E5519" w:rsidRPr="001C7CD1" w:rsidRDefault="006E5519" w:rsidP="004355FE">
      <w:pPr>
        <w:keepNext/>
        <w:tabs>
          <w:tab w:val="left" w:pos="284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</w:p>
    <w:p w14:paraId="7A0305A3" w14:textId="0DABB010" w:rsidR="003B74EC" w:rsidRPr="001C7CD1" w:rsidRDefault="003B74EC" w:rsidP="003B74EC">
      <w:pPr>
        <w:keepNext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1C7CD1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60FC3593" w14:textId="5785D937" w:rsidR="003B74EC" w:rsidRPr="001C7CD1" w:rsidRDefault="003B74EC" w:rsidP="003B74EC">
      <w:pPr>
        <w:keepNext/>
        <w:tabs>
          <w:tab w:val="left" w:pos="284"/>
        </w:tabs>
        <w:spacing w:after="0" w:line="240" w:lineRule="auto"/>
        <w:ind w:left="284"/>
        <w:jc w:val="center"/>
        <w:outlineLvl w:val="2"/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(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poręczenie,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</w:t>
      </w:r>
      <w:r w:rsidR="00E224FA"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weksel in blanco, 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weksel z poręczeniem wekslowym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(</w:t>
      </w:r>
      <w:proofErr w:type="spellStart"/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aval</w:t>
      </w:r>
      <w:proofErr w:type="spellEnd"/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)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, 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gwarancja bankowa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zastaw </w:t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rejestrowy 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na prawach lub rzeczach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blokada środków zgromadzonych na rachunku </w:t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płatniczym</w:t>
      </w:r>
      <w:r w:rsidR="00612043" w:rsidRPr="001C7CD1">
        <w:rPr>
          <w:rStyle w:val="Odwoanieprzypisudolnego"/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footnoteReference w:id="2"/>
      </w:r>
      <w:r w:rsidR="0011681E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akt notarialny o poddaniu się egzekucji</w:t>
      </w:r>
      <w:r w:rsidR="00B41E9F" w:rsidRPr="001C7CD1">
        <w:rPr>
          <w:rStyle w:val="Odwoanieprzypisudolnego"/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footnoteReference w:id="3"/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)</w:t>
      </w:r>
    </w:p>
    <w:p w14:paraId="7D4E664F" w14:textId="7F5CBB04" w:rsidR="006E5519" w:rsidRPr="0061372F" w:rsidRDefault="006E5519" w:rsidP="0061372F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A64CC48" w14:textId="73046B06" w:rsidR="004355FE" w:rsidRDefault="003B74EC" w:rsidP="0061372F">
      <w:pPr>
        <w:numPr>
          <w:ilvl w:val="12"/>
          <w:numId w:val="0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61372F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W </w:t>
      </w:r>
      <w:r w:rsidR="004355FE" w:rsidRPr="0061372F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przypadku zabezpieczenia w formie </w:t>
      </w:r>
      <w:r w:rsidR="004355FE" w:rsidRPr="0061372F">
        <w:rPr>
          <w:rFonts w:ascii="Arial" w:eastAsia="Times New Roman" w:hAnsi="Arial" w:cs="Arial"/>
          <w:b/>
          <w:bCs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weksla in blanco</w:t>
      </w:r>
      <w:r w:rsidR="004355FE" w:rsidRPr="0061372F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lub </w:t>
      </w:r>
      <w:r w:rsidR="004355FE" w:rsidRPr="0061372F">
        <w:rPr>
          <w:rFonts w:ascii="Arial" w:eastAsia="Times New Roman" w:hAnsi="Arial" w:cs="Arial"/>
          <w:b/>
          <w:bCs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aktu notarialnego o poddaniu się egzekucji</w:t>
      </w:r>
      <w:r w:rsidR="004355FE" w:rsidRPr="0061372F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konieczne </w:t>
      </w:r>
      <w:r w:rsidR="004355FE" w:rsidRPr="0061372F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br/>
        <w:t>jest ustanowienie dodatkowego zabezpieczenia.</w:t>
      </w:r>
    </w:p>
    <w:p w14:paraId="7D840FF5" w14:textId="77777777" w:rsidR="0061372F" w:rsidRPr="0061372F" w:rsidRDefault="0061372F" w:rsidP="0061372F">
      <w:pPr>
        <w:numPr>
          <w:ilvl w:val="12"/>
          <w:numId w:val="0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B287DA8" w14:textId="0B8AC802" w:rsidR="003B74EC" w:rsidRPr="006D3937" w:rsidRDefault="004355FE" w:rsidP="006D3937">
      <w:pPr>
        <w:numPr>
          <w:ilvl w:val="12"/>
          <w:numId w:val="0"/>
        </w:numPr>
        <w:spacing w:after="0" w:line="360" w:lineRule="auto"/>
        <w:ind w:firstLine="284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 </w:t>
      </w:r>
      <w:r w:rsidR="003B74EC"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przypadku zabezpieczenia w formie </w:t>
      </w:r>
      <w:r w:rsidR="003B74EC" w:rsidRPr="006D3937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  <w14:ligatures w14:val="none"/>
        </w:rPr>
        <w:t>poręczenia</w:t>
      </w:r>
      <w:r w:rsidR="003B74EC"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należy podać następujące informacje:</w:t>
      </w:r>
    </w:p>
    <w:p w14:paraId="23F05279" w14:textId="125269B2" w:rsidR="003B74EC" w:rsidRPr="006D3937" w:rsidRDefault="003B74EC" w:rsidP="006D3937">
      <w:pPr>
        <w:numPr>
          <w:ilvl w:val="12"/>
          <w:numId w:val="0"/>
        </w:numPr>
        <w:spacing w:after="0" w:line="360" w:lineRule="auto"/>
        <w:ind w:firstLine="284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(</w:t>
      </w:r>
      <w:r w:rsidR="006D3937"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  <w:r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</w:t>
      </w:r>
      <w:r w:rsidRPr="006D39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oręczycielem nie może być współmałżonek pozostający we wspólnocie majątkowej)</w:t>
      </w:r>
    </w:p>
    <w:p w14:paraId="01F79688" w14:textId="77777777" w:rsidR="006E5519" w:rsidRDefault="006E5519" w:rsidP="0061372F">
      <w:pPr>
        <w:numPr>
          <w:ilvl w:val="12"/>
          <w:numId w:val="0"/>
        </w:num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5598C160" w14:textId="20C9E994" w:rsidR="003B74EC" w:rsidRPr="003B74EC" w:rsidRDefault="003B74EC" w:rsidP="003B74EC">
      <w:pPr>
        <w:numPr>
          <w:ilvl w:val="12"/>
          <w:numId w:val="0"/>
        </w:numPr>
        <w:spacing w:after="0" w:line="360" w:lineRule="auto"/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</w:t>
      </w:r>
      <w:r w:rsidR="00D569CB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ORĘCZYCIEL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1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-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</w:t>
      </w:r>
      <w:bookmarkStart w:id="7" w:name="_Hlk56592067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wiek: ………….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</w:p>
    <w:bookmarkEnd w:id="7"/>
    <w:p w14:paraId="3B380F77" w14:textId="70815070" w:rsidR="00A53797" w:rsidRDefault="003B74EC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uzyskuje miesięczny dochód netto pomniejszony o miesięczną spłatę zobowiązań finansowych</w:t>
      </w:r>
      <w:r w:rsidR="00A25AE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 wysokości: </w:t>
      </w:r>
    </w:p>
    <w:p w14:paraId="1F19D099" w14:textId="77777777" w:rsidR="006E5519" w:rsidRPr="00A25AED" w:rsidRDefault="006E551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3B74EC" w:rsidRPr="003B74EC" w14:paraId="03DE66DF" w14:textId="77777777" w:rsidTr="00E95DDB">
        <w:tc>
          <w:tcPr>
            <w:tcW w:w="436" w:type="dxa"/>
          </w:tcPr>
          <w:p w14:paraId="68576E61" w14:textId="77777777" w:rsidR="003B74EC" w:rsidRPr="003B74EC" w:rsidRDefault="003B74EC" w:rsidP="003B74E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69" w:type="dxa"/>
            <w:vAlign w:val="center"/>
          </w:tcPr>
          <w:p w14:paraId="7D327672" w14:textId="77777777" w:rsidR="003B74EC" w:rsidRPr="003B74EC" w:rsidRDefault="003B74EC" w:rsidP="003B74EC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miesięczny dochód netto</w:t>
            </w:r>
          </w:p>
        </w:tc>
        <w:tc>
          <w:tcPr>
            <w:tcW w:w="3096" w:type="dxa"/>
            <w:vAlign w:val="center"/>
          </w:tcPr>
          <w:p w14:paraId="13F6F33F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3B74EC" w:rsidRPr="003B74EC" w14:paraId="0A89E67D" w14:textId="77777777" w:rsidTr="00E95DDB">
        <w:tc>
          <w:tcPr>
            <w:tcW w:w="436" w:type="dxa"/>
            <w:tcBorders>
              <w:bottom w:val="single" w:sz="4" w:space="0" w:color="auto"/>
            </w:tcBorders>
          </w:tcPr>
          <w:p w14:paraId="061D2838" w14:textId="77777777" w:rsidR="003B74EC" w:rsidRPr="003B74EC" w:rsidRDefault="003B74EC" w:rsidP="003B74E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69" w:type="dxa"/>
            <w:vAlign w:val="center"/>
          </w:tcPr>
          <w:p w14:paraId="279CB075" w14:textId="66198466" w:rsidR="003B74EC" w:rsidRPr="003B74EC" w:rsidRDefault="003B74EC" w:rsidP="003B74EC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miesięczną spłatę zobowiązań finansowyc</w:t>
            </w:r>
            <w:r w:rsidR="00A25AED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25AE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96" w:type="dxa"/>
            <w:vAlign w:val="center"/>
          </w:tcPr>
          <w:p w14:paraId="412A3040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3B74EC" w:rsidRPr="003B74EC" w14:paraId="6811E60A" w14:textId="77777777" w:rsidTr="00E95DDB">
        <w:trPr>
          <w:trHeight w:val="394"/>
        </w:trPr>
        <w:tc>
          <w:tcPr>
            <w:tcW w:w="436" w:type="dxa"/>
            <w:tcBorders>
              <w:left w:val="nil"/>
              <w:bottom w:val="nil"/>
            </w:tcBorders>
          </w:tcPr>
          <w:p w14:paraId="675BF7B7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4E3B0B0F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(1-2)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A2427A6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</w:tbl>
    <w:p w14:paraId="2E5B2E9E" w14:textId="77777777" w:rsidR="003B74EC" w:rsidRDefault="003B74EC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A8160B5" w14:textId="77777777" w:rsidR="006E5519" w:rsidRDefault="006E5519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572BC5A" w14:textId="77777777" w:rsidR="003B74EC" w:rsidRPr="003B74EC" w:rsidRDefault="003B74EC" w:rsidP="003B74EC">
      <w:pPr>
        <w:spacing w:after="240" w:line="276" w:lineRule="auto"/>
        <w:ind w:firstLine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BA76C" wp14:editId="64F2CA07">
                <wp:simplePos x="0" y="0"/>
                <wp:positionH relativeFrom="margin">
                  <wp:posOffset>185124</wp:posOffset>
                </wp:positionH>
                <wp:positionV relativeFrom="paragraph">
                  <wp:posOffset>303530</wp:posOffset>
                </wp:positionV>
                <wp:extent cx="156845" cy="134636"/>
                <wp:effectExtent l="0" t="0" r="14605" b="17780"/>
                <wp:wrapNone/>
                <wp:docPr id="97780199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67E6" id="Rectangle 33" o:spid="_x0000_s1026" style="position:absolute;margin-left:14.6pt;margin-top:23.9pt;width:12.3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FmHLxvdAAAA&#10;Bw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 tytułu:</w:t>
      </w:r>
    </w:p>
    <w:p w14:paraId="3DB09A11" w14:textId="43A5BCBC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D48AE" wp14:editId="371A28C2">
                <wp:simplePos x="0" y="0"/>
                <wp:positionH relativeFrom="margin">
                  <wp:posOffset>3618328</wp:posOffset>
                </wp:positionH>
                <wp:positionV relativeFrom="paragraph">
                  <wp:posOffset>6350</wp:posOffset>
                </wp:positionV>
                <wp:extent cx="156845" cy="134636"/>
                <wp:effectExtent l="0" t="0" r="14605" b="17780"/>
                <wp:wrapNone/>
                <wp:docPr id="18875480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1514" id="Rectangle 33" o:spid="_x0000_s1026" style="position:absolute;margin-left:284.9pt;margin-top:.5pt;width:12.35pt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PHQ3MT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zatrudnienia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na podstawie umowy o pracę zawartej na </w:t>
      </w:r>
      <w:proofErr w:type="gramStart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czas:   </w:t>
      </w:r>
      <w:proofErr w:type="gramEnd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nieokreślony</w:t>
      </w:r>
    </w:p>
    <w:p w14:paraId="3B13620E" w14:textId="45DCEF89" w:rsidR="003B74EC" w:rsidRPr="003B74EC" w:rsidRDefault="003B74EC" w:rsidP="006E5519">
      <w:pPr>
        <w:spacing w:after="0" w:line="360" w:lineRule="auto"/>
        <w:ind w:left="2124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A6363" wp14:editId="1AE37654">
                <wp:simplePos x="0" y="0"/>
                <wp:positionH relativeFrom="margin">
                  <wp:posOffset>3618332</wp:posOffset>
                </wp:positionH>
                <wp:positionV relativeFrom="paragraph">
                  <wp:posOffset>10550</wp:posOffset>
                </wp:positionV>
                <wp:extent cx="156845" cy="134636"/>
                <wp:effectExtent l="0" t="0" r="14605" b="17780"/>
                <wp:wrapNone/>
                <wp:docPr id="133755848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3F7D" id="Rectangle 33" o:spid="_x0000_s1026" style="position:absolute;margin-left:284.9pt;margin-top:.85pt;width:12.35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LRomzL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określony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od dnia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 do dnia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71A591CB" w14:textId="3D980E4D" w:rsidR="003B74EC" w:rsidRPr="003B74EC" w:rsidRDefault="003B74EC" w:rsidP="009F6042">
      <w:pPr>
        <w:spacing w:after="0" w:line="360" w:lineRule="auto"/>
        <w:ind w:left="284" w:firstLine="42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znajduje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się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znajduje</w:t>
      </w:r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5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się w okresie wypowiedzenia,</w:t>
      </w:r>
    </w:p>
    <w:p w14:paraId="77D7095C" w14:textId="5F23F889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zakład pracy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jest</w:t>
      </w:r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6"/>
      </w:r>
      <w:r w:rsidR="00A25AE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 stanie likwidacji ani upadłości,</w:t>
      </w:r>
    </w:p>
    <w:p w14:paraId="0F8F0EED" w14:textId="4A1CD312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wynagrodzenie powyższe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jest</w:t>
      </w:r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7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obciążone </w:t>
      </w:r>
    </w:p>
    <w:p w14:paraId="7E3C615A" w14:textId="77777777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tytułu............................................................................................. w wysokości: ................................ zł </w:t>
      </w:r>
    </w:p>
    <w:p w14:paraId="6D6FAFEE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F322F" wp14:editId="4A7506DC">
                <wp:simplePos x="0" y="0"/>
                <wp:positionH relativeFrom="margin">
                  <wp:posOffset>201953</wp:posOffset>
                </wp:positionH>
                <wp:positionV relativeFrom="paragraph">
                  <wp:posOffset>151130</wp:posOffset>
                </wp:positionV>
                <wp:extent cx="156845" cy="134636"/>
                <wp:effectExtent l="0" t="0" r="14605" b="17780"/>
                <wp:wrapNone/>
                <wp:docPr id="204627998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4385" id="Rectangle 33" o:spid="_x0000_s1026" style="position:absolute;margin-left:15.9pt;margin-top:11.9pt;width:12.3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M6UY/b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70BD2F93" w14:textId="77777777" w:rsidR="003B74EC" w:rsidRPr="003B74EC" w:rsidRDefault="003B74EC" w:rsidP="009F6042">
      <w:pPr>
        <w:spacing w:after="0" w:line="276" w:lineRule="auto"/>
        <w:ind w:firstLine="284"/>
        <w:jc w:val="both"/>
        <w:rPr>
          <w:rFonts w:ascii="Arial" w:eastAsia="Times New Roman" w:hAnsi="Arial" w:cs="Arial"/>
          <w:b/>
          <w:iCs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działalności gospodarczej</w:t>
      </w:r>
    </w:p>
    <w:p w14:paraId="24D70CD2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ind w:left="20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     </w:t>
      </w:r>
    </w:p>
    <w:p w14:paraId="691395D9" w14:textId="7128E74C" w:rsidR="003B74EC" w:rsidRPr="003B74EC" w:rsidRDefault="003B74EC" w:rsidP="009F6042">
      <w:pPr>
        <w:numPr>
          <w:ilvl w:val="12"/>
          <w:numId w:val="0"/>
        </w:numPr>
        <w:spacing w:after="0" w:line="360" w:lineRule="auto"/>
        <w:ind w:left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8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2F68A390" w14:textId="5E80DC0C" w:rsidR="003B74EC" w:rsidRPr="003B74EC" w:rsidRDefault="003B74EC" w:rsidP="009F6042">
      <w:pPr>
        <w:numPr>
          <w:ilvl w:val="12"/>
          <w:numId w:val="0"/>
        </w:numPr>
        <w:spacing w:after="0" w:line="360" w:lineRule="auto"/>
        <w:ind w:left="207" w:firstLine="50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9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</w:t>
      </w:r>
      <w:r w:rsidR="006D3937"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opłatami z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tytułu zobowiązań podatkowych </w:t>
      </w:r>
    </w:p>
    <w:p w14:paraId="5C579D35" w14:textId="77777777" w:rsidR="003B74EC" w:rsidRPr="003B74EC" w:rsidRDefault="003B74EC" w:rsidP="003B74EC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836E88D" w14:textId="77777777" w:rsidR="003B74EC" w:rsidRPr="003B74EC" w:rsidRDefault="003B74EC" w:rsidP="009F6042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4F696" wp14:editId="1BC48D65">
                <wp:simplePos x="0" y="0"/>
                <wp:positionH relativeFrom="margin">
                  <wp:posOffset>207326</wp:posOffset>
                </wp:positionH>
                <wp:positionV relativeFrom="paragraph">
                  <wp:posOffset>4445</wp:posOffset>
                </wp:positionV>
                <wp:extent cx="156845" cy="134636"/>
                <wp:effectExtent l="0" t="0" r="14605" b="17780"/>
                <wp:wrapNone/>
                <wp:docPr id="18536715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49DC" id="Rectangle 33" o:spid="_x0000_s1026" style="position:absolute;margin-left:16.3pt;margin-top:.35pt;width:12.3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">
                <w10:wrap anchorx="margin"/>
              </v:rect>
            </w:pict>
          </mc:Fallback>
        </mc:AlternateConten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emerytury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 renty stałej </w:t>
      </w:r>
    </w:p>
    <w:p w14:paraId="5D842B15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71184F" wp14:editId="33BE6684">
                <wp:simplePos x="0" y="0"/>
                <wp:positionH relativeFrom="margin">
                  <wp:posOffset>207564</wp:posOffset>
                </wp:positionH>
                <wp:positionV relativeFrom="paragraph">
                  <wp:posOffset>150495</wp:posOffset>
                </wp:positionV>
                <wp:extent cx="156845" cy="134636"/>
                <wp:effectExtent l="0" t="0" r="14605" b="17780"/>
                <wp:wrapNone/>
                <wp:docPr id="14988587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5AF1" id="Rectangle 33" o:spid="_x0000_s1026" style="position:absolute;margin-left:16.35pt;margin-top:11.85pt;width:12.3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KorDM7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69881AA3" w14:textId="3BD723BA" w:rsidR="003B74EC" w:rsidRPr="00A25AED" w:rsidRDefault="003B74EC" w:rsidP="009F6042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gospodarstwa rolnego</w:t>
      </w:r>
    </w:p>
    <w:p w14:paraId="3B8F7F2C" w14:textId="77777777" w:rsidR="00035F59" w:rsidRDefault="00035F59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5F87C2D" w14:textId="77777777" w:rsidR="006E5519" w:rsidRDefault="006E5519" w:rsidP="006E5519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7610C28" w14:textId="77777777" w:rsidR="006D3937" w:rsidRDefault="006D3937" w:rsidP="006E5519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437E07" w14:textId="77777777" w:rsidR="006D3937" w:rsidRDefault="006D3937" w:rsidP="006E5519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1B5E4CA2" w14:textId="244BAB54" w:rsidR="00035F59" w:rsidRPr="00035F59" w:rsidRDefault="00035F59" w:rsidP="00035F59">
      <w:pPr>
        <w:numPr>
          <w:ilvl w:val="12"/>
          <w:numId w:val="0"/>
        </w:numPr>
        <w:spacing w:after="0" w:line="360" w:lineRule="auto"/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035F59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lastRenderedPageBreak/>
        <w:t>P</w:t>
      </w:r>
      <w:r w:rsidR="00D569CB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ORĘCZYCIEL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proofErr w:type="gramStart"/>
      <w:r w:rsidRPr="00035F59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2 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-</w:t>
      </w:r>
      <w:proofErr w:type="gramEnd"/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wiek: ………….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</w:p>
    <w:p w14:paraId="6FC24943" w14:textId="6E3275A3" w:rsidR="00035F59" w:rsidRDefault="00035F5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uzyskuje miesięczny dochód netto pomniejszony o miesięczną spłatę zobowiązań finansowyc</w:t>
      </w:r>
      <w:r w:rsid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h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vertAlign w:val="superscript"/>
          <w:lang w:eastAsia="pl-PL"/>
          <w14:ligatures w14:val="none"/>
        </w:rPr>
        <w:t xml:space="preserve"> 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 wysokości: </w:t>
      </w:r>
    </w:p>
    <w:p w14:paraId="1162D94A" w14:textId="77777777" w:rsidR="006E5519" w:rsidRPr="00035F59" w:rsidRDefault="006E551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035F59" w:rsidRPr="00035F59" w14:paraId="424202E6" w14:textId="77777777" w:rsidTr="00E95DDB">
        <w:tc>
          <w:tcPr>
            <w:tcW w:w="436" w:type="dxa"/>
          </w:tcPr>
          <w:p w14:paraId="02E77D88" w14:textId="77777777" w:rsidR="00035F59" w:rsidRPr="00035F59" w:rsidRDefault="00035F59" w:rsidP="00035F5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69" w:type="dxa"/>
            <w:vAlign w:val="center"/>
          </w:tcPr>
          <w:p w14:paraId="05C77126" w14:textId="77777777" w:rsidR="00035F59" w:rsidRPr="00035F59" w:rsidRDefault="00035F59" w:rsidP="00035F59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miesięczny dochód netto</w:t>
            </w:r>
          </w:p>
        </w:tc>
        <w:tc>
          <w:tcPr>
            <w:tcW w:w="3096" w:type="dxa"/>
            <w:vAlign w:val="center"/>
          </w:tcPr>
          <w:p w14:paraId="4F4C6EC3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035F59" w:rsidRPr="00035F59" w14:paraId="3609E658" w14:textId="77777777" w:rsidTr="00E95DDB">
        <w:tc>
          <w:tcPr>
            <w:tcW w:w="436" w:type="dxa"/>
            <w:tcBorders>
              <w:bottom w:val="single" w:sz="4" w:space="0" w:color="auto"/>
            </w:tcBorders>
          </w:tcPr>
          <w:p w14:paraId="79761AD3" w14:textId="77777777" w:rsidR="00035F59" w:rsidRPr="00035F59" w:rsidRDefault="00035F59" w:rsidP="00035F5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69" w:type="dxa"/>
            <w:vAlign w:val="center"/>
          </w:tcPr>
          <w:p w14:paraId="42F018B9" w14:textId="18AE61E8" w:rsidR="00035F59" w:rsidRPr="00035F59" w:rsidRDefault="00035F59" w:rsidP="00035F59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miesięczną spłatę zobowiązań finansowyc</w:t>
            </w:r>
            <w:r w:rsidR="006E551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6E551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3096" w:type="dxa"/>
            <w:vAlign w:val="center"/>
          </w:tcPr>
          <w:p w14:paraId="0FF145A8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035F59" w:rsidRPr="00035F59" w14:paraId="04406DDB" w14:textId="77777777" w:rsidTr="00E95DDB">
        <w:trPr>
          <w:trHeight w:val="394"/>
        </w:trPr>
        <w:tc>
          <w:tcPr>
            <w:tcW w:w="436" w:type="dxa"/>
            <w:tcBorders>
              <w:left w:val="nil"/>
              <w:bottom w:val="nil"/>
            </w:tcBorders>
          </w:tcPr>
          <w:p w14:paraId="34D68D2B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25F2843D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(1-2)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63C7D4ED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</w:tbl>
    <w:p w14:paraId="766FB458" w14:textId="77777777" w:rsidR="006E5519" w:rsidRDefault="006E5519" w:rsidP="000246B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14:paraId="1CDAA804" w14:textId="77777777" w:rsidR="006E5519" w:rsidRPr="003B74EC" w:rsidRDefault="006E5519" w:rsidP="006E5519">
      <w:pPr>
        <w:spacing w:after="240" w:line="276" w:lineRule="auto"/>
        <w:ind w:firstLine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98E89" wp14:editId="2F6E1116">
                <wp:simplePos x="0" y="0"/>
                <wp:positionH relativeFrom="margin">
                  <wp:posOffset>185124</wp:posOffset>
                </wp:positionH>
                <wp:positionV relativeFrom="paragraph">
                  <wp:posOffset>303530</wp:posOffset>
                </wp:positionV>
                <wp:extent cx="156845" cy="134636"/>
                <wp:effectExtent l="0" t="0" r="14605" b="17780"/>
                <wp:wrapNone/>
                <wp:docPr id="26223220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B1F42" id="Rectangle 33" o:spid="_x0000_s1026" style="position:absolute;margin-left:14.6pt;margin-top:23.9pt;width:12.35pt;height:10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FmHLxvdAAAA&#10;Bw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 tytułu:</w:t>
      </w:r>
    </w:p>
    <w:p w14:paraId="0B6C5070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924160" wp14:editId="01E2C530">
                <wp:simplePos x="0" y="0"/>
                <wp:positionH relativeFrom="margin">
                  <wp:posOffset>3618328</wp:posOffset>
                </wp:positionH>
                <wp:positionV relativeFrom="paragraph">
                  <wp:posOffset>6350</wp:posOffset>
                </wp:positionV>
                <wp:extent cx="156845" cy="134636"/>
                <wp:effectExtent l="0" t="0" r="14605" b="17780"/>
                <wp:wrapNone/>
                <wp:docPr id="17384232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C6DD" id="Rectangle 33" o:spid="_x0000_s1026" style="position:absolute;margin-left:284.9pt;margin-top:.5pt;width:12.3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PHQ3MT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zatrudnienia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na podstawie umowy o pracę zawartej na </w:t>
      </w:r>
      <w:proofErr w:type="gramStart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czas:   </w:t>
      </w:r>
      <w:proofErr w:type="gramEnd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nieokreślony</w:t>
      </w:r>
    </w:p>
    <w:p w14:paraId="555687E4" w14:textId="77777777" w:rsidR="006E5519" w:rsidRPr="003B74EC" w:rsidRDefault="006E5519" w:rsidP="006E5519">
      <w:pPr>
        <w:spacing w:after="0" w:line="360" w:lineRule="auto"/>
        <w:ind w:left="2124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37696" wp14:editId="46D94285">
                <wp:simplePos x="0" y="0"/>
                <wp:positionH relativeFrom="margin">
                  <wp:posOffset>3618332</wp:posOffset>
                </wp:positionH>
                <wp:positionV relativeFrom="paragraph">
                  <wp:posOffset>10550</wp:posOffset>
                </wp:positionV>
                <wp:extent cx="156845" cy="134636"/>
                <wp:effectExtent l="0" t="0" r="14605" b="17780"/>
                <wp:wrapNone/>
                <wp:docPr id="8140830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D88C7" id="Rectangle 33" o:spid="_x0000_s1026" style="position:absolute;margin-left:284.9pt;margin-top:.85pt;width:12.3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LRomzL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określony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od dnia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 do dnia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73A8204C" w14:textId="77777777" w:rsidR="006E5519" w:rsidRPr="003B74EC" w:rsidRDefault="006E5519" w:rsidP="009F6042">
      <w:pPr>
        <w:spacing w:after="0" w:line="360" w:lineRule="auto"/>
        <w:ind w:left="284" w:firstLine="42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znajduje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się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znajduje</w:t>
      </w:r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1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się w okresie wypowiedzenia,</w:t>
      </w:r>
    </w:p>
    <w:p w14:paraId="13EC0816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zakład pracy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jest</w:t>
      </w:r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2"/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 stanie likwidacji ani upadłości,</w:t>
      </w:r>
    </w:p>
    <w:p w14:paraId="60FEECDC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wynagrodzenie powyższe </w: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jest</w:t>
      </w:r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3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obciążone </w:t>
      </w:r>
    </w:p>
    <w:p w14:paraId="2ED1AEF5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tytułu............................................................................................. w wysokości: ................................ zł </w:t>
      </w:r>
    </w:p>
    <w:p w14:paraId="3D31AA39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D9B39F" wp14:editId="15CCA34C">
                <wp:simplePos x="0" y="0"/>
                <wp:positionH relativeFrom="margin">
                  <wp:posOffset>201953</wp:posOffset>
                </wp:positionH>
                <wp:positionV relativeFrom="paragraph">
                  <wp:posOffset>151130</wp:posOffset>
                </wp:positionV>
                <wp:extent cx="156845" cy="134636"/>
                <wp:effectExtent l="0" t="0" r="14605" b="17780"/>
                <wp:wrapNone/>
                <wp:docPr id="9957309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2FE3" id="Rectangle 33" o:spid="_x0000_s1026" style="position:absolute;margin-left:15.9pt;margin-top:11.9pt;width:12.35pt;height:10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M6UY/b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355C0F8B" w14:textId="77777777" w:rsidR="006E5519" w:rsidRPr="003B74EC" w:rsidRDefault="006E5519" w:rsidP="006E5519">
      <w:pPr>
        <w:spacing w:after="0" w:line="276" w:lineRule="auto"/>
        <w:ind w:firstLine="284"/>
        <w:rPr>
          <w:rFonts w:ascii="Arial" w:eastAsia="Times New Roman" w:hAnsi="Arial" w:cs="Arial"/>
          <w:b/>
          <w:iCs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działalności gospodarczej</w:t>
      </w:r>
    </w:p>
    <w:p w14:paraId="27CD223C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ind w:left="20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     </w:t>
      </w:r>
    </w:p>
    <w:p w14:paraId="03A7305E" w14:textId="77777777" w:rsidR="006E5519" w:rsidRPr="003B74EC" w:rsidRDefault="006E5519" w:rsidP="009F6042">
      <w:pPr>
        <w:numPr>
          <w:ilvl w:val="12"/>
          <w:numId w:val="0"/>
        </w:numPr>
        <w:spacing w:after="0" w:line="360" w:lineRule="auto"/>
        <w:ind w:left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4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3FF72E16" w14:textId="12A1A08D" w:rsidR="006E5519" w:rsidRPr="003B74EC" w:rsidRDefault="006E5519" w:rsidP="009F6042">
      <w:pPr>
        <w:numPr>
          <w:ilvl w:val="12"/>
          <w:numId w:val="0"/>
        </w:numPr>
        <w:spacing w:after="0" w:line="360" w:lineRule="auto"/>
        <w:ind w:left="207" w:firstLine="50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5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opłatami z tytułu zobowiązań podatkowych </w:t>
      </w:r>
    </w:p>
    <w:p w14:paraId="08AFD4B7" w14:textId="77777777" w:rsidR="006E5519" w:rsidRPr="003B74EC" w:rsidRDefault="006E5519" w:rsidP="006E5519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803856" w14:textId="5D98F84B" w:rsidR="006E5519" w:rsidRPr="003B74EC" w:rsidRDefault="006E5519" w:rsidP="006E5519">
      <w:pPr>
        <w:spacing w:after="0" w:line="276" w:lineRule="auto"/>
        <w:ind w:firstLine="708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1477D" wp14:editId="54407F0B">
                <wp:simplePos x="0" y="0"/>
                <wp:positionH relativeFrom="margin">
                  <wp:posOffset>207326</wp:posOffset>
                </wp:positionH>
                <wp:positionV relativeFrom="paragraph">
                  <wp:posOffset>4445</wp:posOffset>
                </wp:positionV>
                <wp:extent cx="156845" cy="134636"/>
                <wp:effectExtent l="0" t="0" r="14605" b="17780"/>
                <wp:wrapNone/>
                <wp:docPr id="14883942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1D03" id="Rectangle 33" o:spid="_x0000_s1026" style="position:absolute;margin-left:16.3pt;margin-top:.35pt;width:12.35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">
                <w10:wrap anchorx="margin"/>
              </v:rect>
            </w:pict>
          </mc:Fallback>
        </mc:AlternateContent>
      </w:r>
      <w:proofErr w:type="gramStart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emerytury  /</w:t>
      </w:r>
      <w:proofErr w:type="gramEnd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 renty stałej</w:t>
      </w:r>
    </w:p>
    <w:p w14:paraId="3DFE1C80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6B3C5" wp14:editId="1E3B6030">
                <wp:simplePos x="0" y="0"/>
                <wp:positionH relativeFrom="margin">
                  <wp:posOffset>207564</wp:posOffset>
                </wp:positionH>
                <wp:positionV relativeFrom="paragraph">
                  <wp:posOffset>150495</wp:posOffset>
                </wp:positionV>
                <wp:extent cx="156845" cy="134636"/>
                <wp:effectExtent l="0" t="0" r="14605" b="17780"/>
                <wp:wrapNone/>
                <wp:docPr id="20818711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1F13" id="Rectangle 33" o:spid="_x0000_s1026" style="position:absolute;margin-left:16.35pt;margin-top:11.85pt;width:12.35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KorDM7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58982B7F" w14:textId="77777777" w:rsidR="006E5519" w:rsidRPr="00A25AED" w:rsidRDefault="006E5519" w:rsidP="006E5519">
      <w:pPr>
        <w:spacing w:after="0" w:line="276" w:lineRule="auto"/>
        <w:ind w:firstLine="708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gospodarstwa rolnego</w:t>
      </w:r>
    </w:p>
    <w:p w14:paraId="18A569DB" w14:textId="77777777" w:rsidR="006E5519" w:rsidRPr="00F52818" w:rsidRDefault="006E5519" w:rsidP="000246B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14:paraId="6684B056" w14:textId="62795C36" w:rsidR="005528C8" w:rsidRPr="00F52818" w:rsidRDefault="00D424FB" w:rsidP="00D424FB">
      <w:pPr>
        <w:tabs>
          <w:tab w:val="left" w:pos="960"/>
        </w:tabs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OSOBA PRAWNA</w:t>
      </w:r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:</w:t>
      </w:r>
    </w:p>
    <w:p w14:paraId="5E12FC66" w14:textId="77777777" w:rsidR="00D424FB" w:rsidRPr="00F52818" w:rsidRDefault="00D424FB" w:rsidP="00D424FB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 w:rsidRPr="00F52818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6"/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4C3666CF" w14:textId="70335081" w:rsidR="00D424FB" w:rsidRPr="00F52818" w:rsidRDefault="00D424FB" w:rsidP="00D424FB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gramStart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</w:t>
      </w:r>
      <w:proofErr w:type="gramEnd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nie zalega</w:t>
      </w:r>
      <w:r w:rsidRPr="00F52818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7"/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opłatami z tytułu zobowiązań podatkowych </w:t>
      </w:r>
    </w:p>
    <w:p w14:paraId="31E92192" w14:textId="77777777" w:rsidR="00D46F2B" w:rsidRDefault="00D46F2B" w:rsidP="00D46F2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8ED1A24" w14:textId="77777777" w:rsidR="00D46F2B" w:rsidRDefault="00D46F2B" w:rsidP="00D46F2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C7057F1" w14:textId="75C0AF28" w:rsidR="00D46F2B" w:rsidRPr="00D424FB" w:rsidRDefault="00D46F2B" w:rsidP="00D424FB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Świadomy(a) odpowiedzialności karnej za składanie nieprawdziwych zeznań (art. 233 k.k.) oświadczam, iż dane zawarte w niniejszym wniosku są zgodne z prawdą.</w:t>
      </w:r>
    </w:p>
    <w:p w14:paraId="0CEAA80C" w14:textId="77777777" w:rsidR="00D46F2B" w:rsidRPr="00D46F2B" w:rsidRDefault="00D46F2B" w:rsidP="00D46F2B">
      <w:pPr>
        <w:tabs>
          <w:tab w:val="left" w:pos="1966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13D92A1" w14:textId="2A3F5D4E" w:rsidR="00D46F2B" w:rsidRPr="00D46F2B" w:rsidRDefault="00D46F2B" w:rsidP="00D46F2B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Miejscowość……………</w:t>
      </w:r>
      <w:proofErr w:type="gramStart"/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…….</w:t>
      </w: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, dnia………………….                        ………………………………………………………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</w:t>
      </w:r>
    </w:p>
    <w:p w14:paraId="522EDBCA" w14:textId="57463073" w:rsidR="00D46F2B" w:rsidRPr="00D46F2B" w:rsidRDefault="00D46F2B" w:rsidP="00D46F2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Pr="00D46F2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podpis wnioskodawcy</w:t>
      </w:r>
    </w:p>
    <w:p w14:paraId="6AB2C227" w14:textId="77777777" w:rsidR="00D46F2B" w:rsidRPr="00D46F2B" w:rsidRDefault="00D46F2B" w:rsidP="00D46F2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2AD166CB" w14:textId="77777777" w:rsidR="00D46F2B" w:rsidRPr="00D46F2B" w:rsidRDefault="00D46F2B" w:rsidP="00D424F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CC93267" w14:textId="77777777" w:rsidR="00F95716" w:rsidRPr="00F95716" w:rsidRDefault="00F95716" w:rsidP="00F9571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77D4F03" w14:textId="77777777" w:rsidR="00F95716" w:rsidRPr="00F95716" w:rsidRDefault="00F95716" w:rsidP="00F9571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578B4BB" w14:textId="77777777" w:rsidR="000963EE" w:rsidRDefault="000963EE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DA9295B" w14:textId="77777777" w:rsidR="003453CE" w:rsidRPr="006132FA" w:rsidRDefault="003453CE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D6B4844" w14:textId="4E7B90A4" w:rsidR="00976C52" w:rsidRPr="00976C52" w:rsidRDefault="001C4A27" w:rsidP="00976C52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976C52">
        <w:rPr>
          <w:rFonts w:ascii="Arial" w:hAnsi="Arial" w:cs="Arial"/>
          <w:b/>
          <w:bCs/>
          <w:sz w:val="18"/>
          <w:szCs w:val="18"/>
        </w:rPr>
        <w:lastRenderedPageBreak/>
        <w:t>Klauzula informacyjna zgodnie z art. 13 ust 1 i 2 RODO</w:t>
      </w:r>
    </w:p>
    <w:p w14:paraId="27C048DF" w14:textId="77777777" w:rsidR="00976C52" w:rsidRPr="00976C52" w:rsidRDefault="00976C52" w:rsidP="00976C52">
      <w:pPr>
        <w:pStyle w:val="Default"/>
        <w:ind w:left="142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 uchylenia dyrektywy 95/46/WE (ogólne rozporządzenie o ochronie danych) (Dz. Urz. UE L 119 z 4.05.2016) (dalej: Rozporządzenie) informujemy, iż: </w:t>
      </w:r>
    </w:p>
    <w:p w14:paraId="16B869A2" w14:textId="77777777" w:rsidR="00976C52" w:rsidRPr="00976C52" w:rsidRDefault="00976C52" w:rsidP="00AF473C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Administratorem danych osobowych (dalej Administrator) jest Powiatowy Urząd Pracy</w:t>
      </w:r>
      <w:r w:rsidRPr="00976C52">
        <w:rPr>
          <w:rFonts w:ascii="Arial" w:hAnsi="Arial" w:cs="Arial"/>
          <w:sz w:val="18"/>
          <w:szCs w:val="18"/>
        </w:rPr>
        <w:br/>
        <w:t xml:space="preserve">w Lesznie, którego reprezentuje Dyrektor Powiatowego Urząd Pracy w Lesznie z siedzibą przy ul. Śniadeckich 5, 64-100 Leszno, dane kontaktowe: numer telefonu 65 529 50 67, fax 65 529 94 33, adres </w:t>
      </w:r>
      <w:r w:rsidRPr="00976C52">
        <w:rPr>
          <w:rFonts w:ascii="Arial" w:hAnsi="Arial" w:cs="Arial"/>
          <w:color w:val="000000"/>
          <w:sz w:val="18"/>
          <w:szCs w:val="18"/>
        </w:rPr>
        <w:t xml:space="preserve">email: </w:t>
      </w:r>
      <w:hyperlink r:id="rId8" w:history="1">
        <w:r w:rsidRPr="00976C52">
          <w:rPr>
            <w:rStyle w:val="Hipercze"/>
            <w:rFonts w:ascii="Arial" w:hAnsi="Arial" w:cs="Arial"/>
            <w:color w:val="000000"/>
            <w:sz w:val="18"/>
            <w:szCs w:val="18"/>
          </w:rPr>
          <w:t>pole@praca.gov.pl</w:t>
        </w:r>
      </w:hyperlink>
    </w:p>
    <w:p w14:paraId="3BB91E6E" w14:textId="77777777" w:rsidR="00976C52" w:rsidRPr="00976C52" w:rsidRDefault="00976C52" w:rsidP="00976C5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76C52">
        <w:rPr>
          <w:rFonts w:ascii="Arial" w:hAnsi="Arial" w:cs="Arial"/>
          <w:color w:val="000000"/>
          <w:sz w:val="18"/>
          <w:szCs w:val="18"/>
        </w:rPr>
        <w:t xml:space="preserve">Dane kontaktowe Inspektora ochrony danych: numer telefonu 65 529 94 33, 65 529 50 67, adres email: </w:t>
      </w:r>
      <w:hyperlink r:id="rId9" w:history="1">
        <w:r w:rsidRPr="00976C52">
          <w:rPr>
            <w:rStyle w:val="Hipercze"/>
            <w:rFonts w:ascii="Arial" w:hAnsi="Arial" w:cs="Arial"/>
            <w:color w:val="000000"/>
            <w:sz w:val="18"/>
            <w:szCs w:val="18"/>
          </w:rPr>
          <w:t>iodo@leszno.praca.gov.pl</w:t>
        </w:r>
      </w:hyperlink>
      <w:r w:rsidRPr="00976C52">
        <w:rPr>
          <w:rFonts w:ascii="Arial" w:hAnsi="Arial" w:cs="Arial"/>
          <w:color w:val="000000"/>
          <w:sz w:val="18"/>
          <w:szCs w:val="18"/>
        </w:rPr>
        <w:t>; adres: ul. Śniadeckich 5, 64-100 Leszno.</w:t>
      </w:r>
    </w:p>
    <w:p w14:paraId="47D12CBD" w14:textId="452BA1CB" w:rsidR="00976C52" w:rsidRPr="00976C52" w:rsidRDefault="00976C52" w:rsidP="00976C5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 xml:space="preserve">Dane osobowe przetwarzane będą na podstawie art. 6 ust 1 lit c Rozporządzenia, </w:t>
      </w:r>
      <w:r w:rsidRPr="00976C52">
        <w:rPr>
          <w:rFonts w:ascii="Arial" w:hAnsi="Arial" w:cs="Arial"/>
          <w:sz w:val="18"/>
          <w:szCs w:val="18"/>
        </w:rPr>
        <w:br/>
      </w:r>
      <w:r w:rsidRPr="00976C52">
        <w:rPr>
          <w:rFonts w:ascii="Arial" w:hAnsi="Arial" w:cs="Arial"/>
          <w:iCs/>
          <w:sz w:val="18"/>
          <w:szCs w:val="18"/>
        </w:rPr>
        <w:t xml:space="preserve">w oparciu o art. 147 ustawy o rynku pracy i służbach zatrudnienia (Dz.U. z 2025 r. </w:t>
      </w:r>
      <w:r w:rsidRPr="00976C52">
        <w:rPr>
          <w:rFonts w:ascii="Arial" w:hAnsi="Arial" w:cs="Arial"/>
          <w:sz w:val="18"/>
          <w:szCs w:val="18"/>
        </w:rPr>
        <w:t>poz. 620</w:t>
      </w:r>
      <w:r w:rsidRPr="00976C52">
        <w:rPr>
          <w:rFonts w:ascii="Arial" w:hAnsi="Arial" w:cs="Arial"/>
          <w:iCs/>
          <w:sz w:val="18"/>
          <w:szCs w:val="18"/>
        </w:rPr>
        <w:t>) oraz aktów wykonawczych - Rozporządzenia</w:t>
      </w:r>
      <w:r w:rsidRPr="00976C52">
        <w:rPr>
          <w:rFonts w:ascii="Arial" w:hAnsi="Arial" w:cs="Arial"/>
          <w:sz w:val="18"/>
          <w:szCs w:val="18"/>
        </w:rPr>
        <w:t xml:space="preserve"> Ministra Rodziny, Pracy i Polityki Społecznej z dnia 14 lipca 2017r. r. w sprawie dokonywania z Funduszu Pracy refundacji kosztów wyposażenia lub doposażenia stanowiska pracy oraz przyznawania środków na podjęcie działalności gospodarczej (Dz.U. z 2022 r. poz. 243 z </w:t>
      </w:r>
      <w:proofErr w:type="spellStart"/>
      <w:r w:rsidRPr="00976C52">
        <w:rPr>
          <w:rFonts w:ascii="Arial" w:hAnsi="Arial" w:cs="Arial"/>
          <w:sz w:val="18"/>
          <w:szCs w:val="18"/>
        </w:rPr>
        <w:t>późn</w:t>
      </w:r>
      <w:proofErr w:type="spellEnd"/>
      <w:r w:rsidRPr="00976C52">
        <w:rPr>
          <w:rFonts w:ascii="Arial" w:hAnsi="Arial" w:cs="Arial"/>
          <w:sz w:val="18"/>
          <w:szCs w:val="18"/>
        </w:rPr>
        <w:t>. zm.),</w:t>
      </w:r>
      <w:r w:rsidRPr="00976C52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6C52">
        <w:rPr>
          <w:rFonts w:ascii="Arial" w:hAnsi="Arial" w:cs="Arial"/>
          <w:sz w:val="18"/>
          <w:szCs w:val="18"/>
        </w:rPr>
        <w:t>w celu rozpatrzenia złożonego wniosku.</w:t>
      </w:r>
    </w:p>
    <w:p w14:paraId="3EAE3324" w14:textId="77777777" w:rsidR="00976C52" w:rsidRPr="00976C52" w:rsidRDefault="00976C52" w:rsidP="00976C5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W związku z przetwarzaniem danych w celu wskazanym w pkt 3, Pani/Pana dane osobowe mogą być udostępniane podmiotom uprawnionym na podstawie przepisów prawa, a także przez podmioty, z którymi Administrator zawarł umowy powierzenia przetwarzania danych osobowych.</w:t>
      </w:r>
    </w:p>
    <w:p w14:paraId="3BECB5CF" w14:textId="77777777" w:rsidR="00976C52" w:rsidRPr="00976C52" w:rsidRDefault="00976C52" w:rsidP="00976C52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Dane osobowe od momentu pozyskania będą przechowywane przez okres wynikający</w:t>
      </w:r>
      <w:r w:rsidRPr="00976C52">
        <w:rPr>
          <w:rFonts w:ascii="Arial" w:hAnsi="Arial" w:cs="Arial"/>
          <w:sz w:val="18"/>
          <w:szCs w:val="18"/>
        </w:rPr>
        <w:br/>
        <w:t>z regulacji prawnych - kategorii archiwalnej dokumentacji, określonej w rzeczowym wykazie akt dostępnym w siedzibie PUP w Lesznie. Kat. B10.</w:t>
      </w:r>
    </w:p>
    <w:p w14:paraId="030795DA" w14:textId="77777777" w:rsidR="00976C52" w:rsidRPr="00976C52" w:rsidRDefault="00976C52" w:rsidP="00976C52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 xml:space="preserve">W związku z przetwarzaniem przez Administratora danych osobowych przysługuje Pani/Panu: </w:t>
      </w:r>
    </w:p>
    <w:p w14:paraId="550C82E4" w14:textId="77777777" w:rsidR="00976C52" w:rsidRPr="00976C52" w:rsidRDefault="00976C52" w:rsidP="00976C52">
      <w:pPr>
        <w:numPr>
          <w:ilvl w:val="1"/>
          <w:numId w:val="29"/>
        </w:numPr>
        <w:spacing w:after="0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 xml:space="preserve">prawo dostępu do treści danych, na podstawie art. 15 Rozporządzenia; </w:t>
      </w:r>
    </w:p>
    <w:p w14:paraId="5C065599" w14:textId="77777777" w:rsidR="00976C52" w:rsidRPr="00976C52" w:rsidRDefault="00976C52" w:rsidP="00976C52">
      <w:pPr>
        <w:numPr>
          <w:ilvl w:val="1"/>
          <w:numId w:val="29"/>
        </w:numPr>
        <w:spacing w:after="0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 xml:space="preserve">prawo do sprostowania danych, na podstawie art. 16 Rozporządzenia; </w:t>
      </w:r>
    </w:p>
    <w:p w14:paraId="7A0EA738" w14:textId="77777777" w:rsidR="00976C52" w:rsidRPr="00976C52" w:rsidRDefault="00976C52" w:rsidP="00976C52">
      <w:pPr>
        <w:numPr>
          <w:ilvl w:val="1"/>
          <w:numId w:val="29"/>
        </w:numPr>
        <w:spacing w:after="0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prawo do ograniczenia przetwarzania danych, na podstawie art. 18 Rozporządzenia,</w:t>
      </w:r>
      <w:r w:rsidRPr="00976C52">
        <w:rPr>
          <w:rFonts w:ascii="Arial" w:hAnsi="Arial" w:cs="Arial"/>
          <w:sz w:val="18"/>
          <w:szCs w:val="18"/>
        </w:rPr>
        <w:br/>
        <w:t>z zastrzeżeniem przypadków, o których mowa w art. 18 ust. 2 Rozporządzenia;</w:t>
      </w:r>
    </w:p>
    <w:p w14:paraId="601EFFF5" w14:textId="77777777" w:rsidR="00AF473C" w:rsidRDefault="00976C52" w:rsidP="00AF473C">
      <w:pPr>
        <w:numPr>
          <w:ilvl w:val="1"/>
          <w:numId w:val="29"/>
        </w:numPr>
        <w:spacing w:after="0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prawo do wniesienia skargi do Prezesa Urzędu Ochrony Danych Osobowych, gdy uzna Pani/Pan, że przetwarzanie danych osobowych Pani/Pana dotyczących narusza przepisy Rozporządzenia.</w:t>
      </w:r>
    </w:p>
    <w:p w14:paraId="5DDBE792" w14:textId="31C002E5" w:rsidR="00976C52" w:rsidRPr="00AF473C" w:rsidRDefault="00976C52" w:rsidP="00AF473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473C">
        <w:rPr>
          <w:rFonts w:ascii="Arial" w:hAnsi="Arial" w:cs="Arial"/>
          <w:sz w:val="18"/>
          <w:szCs w:val="18"/>
        </w:rPr>
        <w:t>Nie przysługuje Pani/Panu:</w:t>
      </w:r>
    </w:p>
    <w:p w14:paraId="584FA235" w14:textId="77777777" w:rsidR="00976C52" w:rsidRPr="00976C52" w:rsidRDefault="00976C52" w:rsidP="00976C52">
      <w:pPr>
        <w:numPr>
          <w:ilvl w:val="0"/>
          <w:numId w:val="30"/>
        </w:numPr>
        <w:spacing w:after="21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w związku z art. 17 ust. 3 lit. b, d lub e Rozporządzenia, prawo do usunięcia danych osobowych;</w:t>
      </w:r>
    </w:p>
    <w:p w14:paraId="020EA0C0" w14:textId="77777777" w:rsidR="00976C52" w:rsidRPr="00976C52" w:rsidRDefault="00976C52" w:rsidP="00976C52">
      <w:pPr>
        <w:numPr>
          <w:ilvl w:val="0"/>
          <w:numId w:val="30"/>
        </w:numPr>
        <w:spacing w:after="21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prawo do przenoszenia danych osobowych, o którym mowa w art. 20 Rozporządzenia;</w:t>
      </w:r>
    </w:p>
    <w:p w14:paraId="372637C8" w14:textId="77777777" w:rsidR="00AF473C" w:rsidRDefault="00976C52" w:rsidP="00AF473C">
      <w:pPr>
        <w:numPr>
          <w:ilvl w:val="0"/>
          <w:numId w:val="30"/>
        </w:numPr>
        <w:spacing w:after="21" w:line="240" w:lineRule="auto"/>
        <w:ind w:left="993" w:hanging="283"/>
        <w:jc w:val="both"/>
        <w:rPr>
          <w:rFonts w:ascii="Arial" w:hAnsi="Arial" w:cs="Arial"/>
          <w:sz w:val="18"/>
          <w:szCs w:val="18"/>
        </w:rPr>
      </w:pPr>
      <w:r w:rsidRPr="00976C52">
        <w:rPr>
          <w:rFonts w:ascii="Arial" w:hAnsi="Arial" w:cs="Arial"/>
          <w:sz w:val="18"/>
          <w:szCs w:val="18"/>
        </w:rPr>
        <w:t>prawo wyrażenia sprzeciwu, na podstawie art. 21 Rozporządzenia, wobec przetwarzania danych osobowych, gdyż podstawą prawną przetwarzania Pani/Pana danych osobowych jest art. 6 ust. 1 lit c Rozporządzenia.</w:t>
      </w:r>
    </w:p>
    <w:p w14:paraId="6C2AE70F" w14:textId="1A146060" w:rsidR="00976C52" w:rsidRPr="00AF473C" w:rsidRDefault="00976C52" w:rsidP="00AF473C">
      <w:pPr>
        <w:pStyle w:val="Akapitzlist"/>
        <w:numPr>
          <w:ilvl w:val="0"/>
          <w:numId w:val="28"/>
        </w:numPr>
        <w:spacing w:after="21" w:line="240" w:lineRule="auto"/>
        <w:jc w:val="both"/>
        <w:rPr>
          <w:rFonts w:ascii="Arial" w:hAnsi="Arial" w:cs="Arial"/>
          <w:sz w:val="18"/>
          <w:szCs w:val="18"/>
        </w:rPr>
      </w:pPr>
      <w:r w:rsidRPr="00AF473C">
        <w:rPr>
          <w:rFonts w:ascii="Arial" w:hAnsi="Arial" w:cs="Arial"/>
          <w:sz w:val="18"/>
          <w:szCs w:val="18"/>
        </w:rPr>
        <w:t>Podanie przez Panią/Pana danych osobowych jest wymogiem ustawy wskazanej w pkt. 3.</w:t>
      </w:r>
    </w:p>
    <w:p w14:paraId="44EF204D" w14:textId="77777777" w:rsidR="00976C52" w:rsidRPr="00976C52" w:rsidRDefault="00976C52" w:rsidP="00976C52">
      <w:pPr>
        <w:rPr>
          <w:rFonts w:ascii="Arial" w:hAnsi="Arial" w:cs="Arial"/>
          <w:sz w:val="18"/>
          <w:szCs w:val="18"/>
        </w:rPr>
      </w:pPr>
    </w:p>
    <w:p w14:paraId="6A5BD6D9" w14:textId="77777777" w:rsidR="000963EE" w:rsidRPr="006132FA" w:rsidRDefault="000963EE" w:rsidP="006132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CCBED2F" w14:textId="77777777" w:rsidR="006132FA" w:rsidRPr="006132FA" w:rsidRDefault="006132FA" w:rsidP="006132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6570F5F" w14:textId="77777777" w:rsidR="006132FA" w:rsidRPr="006132FA" w:rsidRDefault="006132FA" w:rsidP="006132FA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……………………………….………………………….</w:t>
      </w:r>
    </w:p>
    <w:p w14:paraId="61C8ED2E" w14:textId="41656F3A" w:rsidR="00B526FF" w:rsidRPr="00F360CE" w:rsidRDefault="006132FA" w:rsidP="00F360C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6132F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podpis wnioskodawcy</w:t>
      </w:r>
    </w:p>
    <w:p w14:paraId="4BF2F718" w14:textId="77777777" w:rsidR="002B7C0E" w:rsidRDefault="002B7C0E" w:rsidP="007369A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7C5E5D51" w14:textId="77777777" w:rsidR="00625B6A" w:rsidRDefault="00625B6A" w:rsidP="00B526FF">
      <w:pPr>
        <w:spacing w:after="0" w:line="360" w:lineRule="auto"/>
        <w:ind w:firstLine="6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5EDA5508" w14:textId="77777777" w:rsidR="00625B6A" w:rsidRDefault="00625B6A" w:rsidP="00B526FF">
      <w:pPr>
        <w:spacing w:after="0" w:line="360" w:lineRule="auto"/>
        <w:ind w:firstLine="6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55961F30" w14:textId="4B2ED626" w:rsidR="00B526FF" w:rsidRPr="00B526FF" w:rsidRDefault="00892704" w:rsidP="00B526FF">
      <w:pPr>
        <w:spacing w:after="0" w:line="360" w:lineRule="auto"/>
        <w:ind w:firstLine="6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ZAŁĄCZNIKI DO WNIOSKU:</w:t>
      </w:r>
    </w:p>
    <w:p w14:paraId="6DA644D0" w14:textId="0FA1F4BD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Oświadczeni</w:t>
      </w:r>
      <w:r w:rsidR="00D47098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bezrobotnego, absolwenta CIS lub absolwenta KIS (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ał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ącznik Nr 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1) lub Oświadczeni</w:t>
      </w:r>
      <w:r w:rsidR="00D47098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opiekuna 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br/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ał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ącznik Nr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1a).</w:t>
      </w:r>
    </w:p>
    <w:p w14:paraId="7FFA6340" w14:textId="149840B5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Formularz informacji przedstawianych przy ubieganiu się o pomoc de </w:t>
      </w:r>
      <w:proofErr w:type="spellStart"/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.</w:t>
      </w:r>
    </w:p>
    <w:p w14:paraId="081A446C" w14:textId="078CD36F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Szczegółowy </w:t>
      </w:r>
      <w:r w:rsidR="00F95716"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opis sposobu prowadzenia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działalności gospodarczej</w:t>
      </w:r>
      <w:r w:rsid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.</w:t>
      </w:r>
    </w:p>
    <w:p w14:paraId="1E5232F4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Szczegółowa specyfikacja wydatków.</w:t>
      </w:r>
    </w:p>
    <w:p w14:paraId="45B3FD8F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Dokumenty potwierdzające kwalifikacje, doświadczenie lub umiejętności zawodowe wnioskodawcy. </w:t>
      </w:r>
    </w:p>
    <w:p w14:paraId="7499FA05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Dokument potwierdzający formę użytkowania lokalu (umowa najmu, dzierżawy, użyczenia, akt własności/notarialny, informacja o możliwości wynajęcia lokalu na planowaną działalność gospodarczą). PUP w Lesznie na dzień złożenia wniosku honoruje umowy przedwstępne oraz inne dokumenty potwierdzające możliwość wynajmu/dzierżawy lokalu. Umowę właściwą należy przedłożyć przed podpisaniem umowy w sprawie przyznania środków na podjęcie działalności gospodarczej. Umowa najmu / dzierżawy / użyczenia lokalu winna być zawarta na okres zabezpieczający prowadzenie działalności gospodarczej przez 12 miesięcy od dnia podjęcia działalności gospodarczej.</w:t>
      </w:r>
    </w:p>
    <w:p w14:paraId="2B2C57FD" w14:textId="3F3286C2" w:rsidR="00956ECC" w:rsidRDefault="00956ECC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O</w:t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świadczenie pod rygorem odpowiedzialności karnej według wzoru PUP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w przypadku wyboru formy zabezpieczenia 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br/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w postaci blokady środków na rachunku bankowym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lub </w:t>
      </w:r>
      <w:r w:rsidR="009F6042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aktu notarialnego o poddaniu się egzekucji.</w:t>
      </w:r>
    </w:p>
    <w:p w14:paraId="0336FB3D" w14:textId="6EE2245D" w:rsidR="00B526FF" w:rsidRP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Inne ………………………………………………………………………………………………………………………</w:t>
      </w:r>
      <w:r w:rsidR="00892704" w:rsidRPr="00F360C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…………….</w:t>
      </w:r>
    </w:p>
    <w:p w14:paraId="2025942F" w14:textId="77777777" w:rsidR="002B7C0E" w:rsidRDefault="002B7C0E" w:rsidP="00F360C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0A48F878" w14:textId="77777777" w:rsidR="003453CE" w:rsidRDefault="003453CE">
      <w:pP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br w:type="page"/>
      </w:r>
    </w:p>
    <w:p w14:paraId="08AB7499" w14:textId="5DA47C7F" w:rsidR="00F360CE" w:rsidRPr="00F360CE" w:rsidRDefault="00F360CE" w:rsidP="009F604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lastRenderedPageBreak/>
        <w:t>D</w:t>
      </w: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OKUMENTY WYMAGANE DO PODPISANIA UMOWY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(należy dostarczyć 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na wezwanie Urzędu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)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:</w:t>
      </w:r>
    </w:p>
    <w:p w14:paraId="34A4CF66" w14:textId="0EA12D06" w:rsidR="00F360CE" w:rsidRPr="00F360CE" w:rsidRDefault="00F360CE" w:rsidP="000963E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poręczyciela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(do 75 r.ż.)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wg wzoru PUP oraz dokumenty dotyczące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zabezpieczenia w formie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poręczenia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</w:p>
    <w:p w14:paraId="31B55046" w14:textId="0E21540F" w:rsidR="00F360CE" w:rsidRPr="00F360CE" w:rsidRDefault="00F360CE" w:rsidP="002B7C0E">
      <w:pPr>
        <w:widowControl w:val="0"/>
        <w:numPr>
          <w:ilvl w:val="0"/>
          <w:numId w:val="22"/>
        </w:numPr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poręczyciel/e</w:t>
      </w:r>
      <w:r w:rsidRPr="00F360C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zatrudniony/</w:t>
      </w:r>
      <w:proofErr w:type="spellStart"/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eni</w:t>
      </w:r>
      <w:proofErr w:type="spellEnd"/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:</w:t>
      </w:r>
    </w:p>
    <w:p w14:paraId="13D56D91" w14:textId="00EBEB06" w:rsidR="00F360CE" w:rsidRPr="00F360CE" w:rsidRDefault="00F360CE" w:rsidP="002B7C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zakładu pracy zawierające następujące informacje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868CA78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dane osobowe poręczyciela,</w:t>
      </w:r>
    </w:p>
    <w:p w14:paraId="1A5F5D0B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nazwę, adres oraz nr telefonu zakładu pracy,</w:t>
      </w:r>
    </w:p>
    <w:p w14:paraId="40A3E346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wymiar czasu pracy,</w:t>
      </w:r>
    </w:p>
    <w:p w14:paraId="79C3206A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stanowisko pracy,</w:t>
      </w:r>
    </w:p>
    <w:p w14:paraId="6E1F1685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 kiedy i na jaki czas osoba jest zatrudniona,</w:t>
      </w:r>
    </w:p>
    <w:p w14:paraId="5D08E34A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kwotę stałego miesięcznego wynagrodzenia netto, </w:t>
      </w:r>
    </w:p>
    <w:p w14:paraId="4B743B28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wynagrodzenie jest obciążone i z jakiego tytułu,</w:t>
      </w:r>
    </w:p>
    <w:p w14:paraId="30D54498" w14:textId="57C0863D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czy 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jest w okresie wypowiedzenia, </w:t>
      </w:r>
    </w:p>
    <w:p w14:paraId="5C1206A6" w14:textId="1F2A3238" w:rsidR="00F360CE" w:rsidRP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zakład jest w stanie likwidacji lub upadłości;</w:t>
      </w:r>
    </w:p>
    <w:p w14:paraId="3A9603A5" w14:textId="3A733B0D" w:rsidR="00F360CE" w:rsidRPr="00F360CE" w:rsidRDefault="00F360CE" w:rsidP="002B7C0E">
      <w:pPr>
        <w:widowControl w:val="0"/>
        <w:numPr>
          <w:ilvl w:val="0"/>
          <w:numId w:val="22"/>
        </w:numPr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prowadzący działalność gospodarczą</w:t>
      </w:r>
      <w:r w:rsidR="00072F94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:</w:t>
      </w:r>
    </w:p>
    <w:p w14:paraId="0577F0CD" w14:textId="2717B934" w:rsidR="00F360CE" w:rsidRPr="007369A6" w:rsidRDefault="00F360CE" w:rsidP="002B7C0E">
      <w:pPr>
        <w:widowControl w:val="0"/>
        <w:numPr>
          <w:ilvl w:val="0"/>
          <w:numId w:val="17"/>
        </w:numPr>
        <w:snapToGri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zeznanie podatkowe (z tytułu podatku dochodowego od osób fizycznych) za rok poprzedzający datę przedłożenia dokumentów potwierdzających dochody do wglądu;</w:t>
      </w:r>
    </w:p>
    <w:p w14:paraId="1B9CF9D6" w14:textId="0AEBD976" w:rsidR="007369A6" w:rsidRPr="00F360CE" w:rsidRDefault="007369A6" w:rsidP="002B7C0E">
      <w:pPr>
        <w:widowControl w:val="0"/>
        <w:numPr>
          <w:ilvl w:val="0"/>
          <w:numId w:val="17"/>
        </w:numPr>
        <w:snapToGri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o wysokości dochodu rozliczanego z Urzędem Skarbowym w formie ryczałtu – jeśli dotyczy;</w:t>
      </w:r>
    </w:p>
    <w:p w14:paraId="655DA6BC" w14:textId="77777777" w:rsidR="00F360CE" w:rsidRPr="00F360CE" w:rsidRDefault="00F360CE" w:rsidP="002B7C0E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pobierający emeryturę lub rentę stałą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24BD21B9" w14:textId="71AD2920" w:rsidR="002B7C0E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decyzja o przyznaniu lub waloryzacji emerytury (do wglądu),</w:t>
      </w:r>
    </w:p>
    <w:p w14:paraId="2420673E" w14:textId="1172D389" w:rsidR="002B7C0E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decyzja o przyznaniu renty stałej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 wglądu),</w:t>
      </w:r>
    </w:p>
    <w:p w14:paraId="05D88A39" w14:textId="5AC71FEB" w:rsidR="00F360CE" w:rsidRPr="00F52818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ostatni odcinek emerytury lub renty (dowód wpłaty na konto) do wglądu;</w:t>
      </w:r>
    </w:p>
    <w:p w14:paraId="5F3B6B7F" w14:textId="77777777" w:rsidR="00F360CE" w:rsidRPr="00F52818" w:rsidRDefault="00F360CE" w:rsidP="002B7C0E">
      <w:pPr>
        <w:numPr>
          <w:ilvl w:val="0"/>
          <w:numId w:val="22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rolnik</w:t>
      </w:r>
      <w:r w:rsidRPr="00F52818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- w rozumieniu ustawy o ubezpieczeniu społecznym rolników: </w:t>
      </w:r>
    </w:p>
    <w:p w14:paraId="2B0F3A45" w14:textId="13E37C2F" w:rsidR="00F360CE" w:rsidRPr="00F52818" w:rsidRDefault="00F360CE" w:rsidP="002B7C0E">
      <w:pPr>
        <w:numPr>
          <w:ilvl w:val="0"/>
          <w:numId w:val="20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dokument o ilości hektarów przeliczeniowych (do wglądu)</w:t>
      </w:r>
      <w:r w:rsidR="007369A6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73CFB336" w14:textId="306B5FAD" w:rsidR="007369A6" w:rsidRPr="00F52818" w:rsidRDefault="007369A6" w:rsidP="002B7C0E">
      <w:pPr>
        <w:numPr>
          <w:ilvl w:val="0"/>
          <w:numId w:val="20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o posiadaniu statusu rolnika oraz powierzchni gospodarstwa rolnego</w:t>
      </w:r>
      <w:r w:rsidR="003453CE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7ED0E0DA" w14:textId="29A05BF4" w:rsidR="003453CE" w:rsidRPr="00F52818" w:rsidRDefault="003453CE" w:rsidP="003453CE">
      <w:pPr>
        <w:pStyle w:val="Akapitzlist"/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osoba prawna:</w:t>
      </w:r>
    </w:p>
    <w:p w14:paraId="48CE3664" w14:textId="7904CB10" w:rsidR="003453CE" w:rsidRPr="00F52818" w:rsidRDefault="003453CE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US o niezaleganiu z płatnościami</w:t>
      </w:r>
      <w:r w:rsidR="008B4762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6945B213" w14:textId="7E7F0428" w:rsidR="003453CE" w:rsidRPr="00F52818" w:rsidRDefault="008B4762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ZUS o niezaleganiu z płatnościami;</w:t>
      </w:r>
    </w:p>
    <w:p w14:paraId="5876D0C4" w14:textId="17A5F672" w:rsidR="008B4762" w:rsidRPr="00F52818" w:rsidRDefault="008B4762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dokumenty dotyczące sytuacji finansowej (np. bilans, rachunek zysków i strat).</w:t>
      </w:r>
    </w:p>
    <w:p w14:paraId="0AED6827" w14:textId="77777777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Informację majątkową</w:t>
      </w:r>
      <w:r w:rsidRPr="00F360C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przypadku wyboru zabezpieczenia zwrotu dofinansowania w postaci aktu notarialnego 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 poddaniu się egzekucji (wg wzoru PUP)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0F3AE58C" w14:textId="2342A534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Dokument potwierdzający zgromadzone</w:t>
      </w:r>
      <w:r w:rsidRPr="002B7C0E">
        <w:rPr>
          <w:rFonts w:ascii="Arial" w:eastAsia="Times New Roman" w:hAnsi="Arial" w:cs="Arial"/>
          <w:bCs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środki na rachunku bankowym wnioskodawcy</w:t>
      </w:r>
      <w:r w:rsidRP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– w </w:t>
      </w:r>
      <w:r w:rsidR="00F95716" w:rsidRP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przypadku zabezpieczenia</w:t>
      </w:r>
      <w:r w:rsidRP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zwrotu dofinansowania w postaci blokady środków zgromadzonych na rachunku bankowym.</w:t>
      </w:r>
    </w:p>
    <w:p w14:paraId="2B19D4AE" w14:textId="77777777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Numer </w:t>
      </w: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osobistego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rachunku bankowego, nazwę banku oraz adres banku.</w:t>
      </w:r>
      <w:bookmarkStart w:id="8" w:name="_Hlk90976734"/>
    </w:p>
    <w:p w14:paraId="5A107638" w14:textId="1900E297" w:rsidR="00D46F2B" w:rsidRP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Dane osobowe i oświadczenia: współmałżonka wnioskodawcy (gdy małżonek pozostaje we wspólnocie majątkowej) 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oraz współmałżonka poręczyciela (gdy małżonek poręczyciela pozostaje we wspólnocie majątkowej).</w:t>
      </w:r>
      <w:bookmarkEnd w:id="8"/>
    </w:p>
    <w:sectPr w:rsidR="00D46F2B" w:rsidRPr="002B7C0E" w:rsidSect="00CF70E2">
      <w:headerReference w:type="first" r:id="rId10"/>
      <w:footerReference w:type="first" r:id="rId11"/>
      <w:pgSz w:w="11906" w:h="16838"/>
      <w:pgMar w:top="709" w:right="1021" w:bottom="567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D4FA" w14:textId="77777777" w:rsidR="00537205" w:rsidRDefault="00537205" w:rsidP="0069274D">
      <w:pPr>
        <w:spacing w:after="0" w:line="240" w:lineRule="auto"/>
      </w:pPr>
      <w:r>
        <w:separator/>
      </w:r>
    </w:p>
  </w:endnote>
  <w:endnote w:type="continuationSeparator" w:id="0">
    <w:p w14:paraId="14298D06" w14:textId="77777777" w:rsidR="00537205" w:rsidRDefault="00537205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228D" w14:textId="77777777" w:rsidR="00B17DC4" w:rsidRPr="00F22205" w:rsidRDefault="00D57C15" w:rsidP="00B17DC4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="00B17DC4"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4CEE3F7B" w14:textId="77777777" w:rsidR="00B17DC4" w:rsidRDefault="00B17DC4" w:rsidP="00B17DC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17A8F360" w14:textId="4099DCEA" w:rsidR="00D57C15" w:rsidRPr="00B17DC4" w:rsidRDefault="00B17DC4" w:rsidP="00B17DC4">
    <w:pPr>
      <w:pStyle w:val="Stopka"/>
      <w:rPr>
        <w:rFonts w:ascii="Arial" w:hAnsi="Arial" w:cs="Arial"/>
        <w:sz w:val="16"/>
        <w:szCs w:val="16"/>
      </w:rPr>
    </w:pPr>
    <w:proofErr w:type="spellStart"/>
    <w:r w:rsidRPr="00F22205">
      <w:rPr>
        <w:rFonts w:ascii="Arial" w:hAnsi="Arial" w:cs="Arial"/>
        <w:sz w:val="16"/>
        <w:szCs w:val="16"/>
      </w:rPr>
      <w:t>ePUAP</w:t>
    </w:r>
    <w:proofErr w:type="spellEnd"/>
    <w:r w:rsidRPr="00F22205">
      <w:rPr>
        <w:rFonts w:ascii="Arial" w:hAnsi="Arial" w:cs="Arial"/>
        <w:sz w:val="16"/>
        <w:szCs w:val="16"/>
      </w:rPr>
      <w:t>: /</w:t>
    </w:r>
    <w:proofErr w:type="spellStart"/>
    <w:r w:rsidRPr="00F22205">
      <w:rPr>
        <w:rFonts w:ascii="Arial" w:hAnsi="Arial" w:cs="Arial"/>
        <w:sz w:val="16"/>
        <w:szCs w:val="16"/>
      </w:rPr>
      <w:t>pupleszno</w:t>
    </w:r>
    <w:proofErr w:type="spellEnd"/>
    <w:r w:rsidRPr="00F22205"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>ESP</w:t>
    </w:r>
    <w:proofErr w:type="spellEnd"/>
    <w:r>
      <w:rPr>
        <w:rFonts w:ascii="Arial" w:hAnsi="Arial"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1058" w14:textId="77777777" w:rsidR="00537205" w:rsidRDefault="00537205" w:rsidP="0069274D">
      <w:pPr>
        <w:spacing w:after="0" w:line="240" w:lineRule="auto"/>
      </w:pPr>
      <w:r>
        <w:separator/>
      </w:r>
    </w:p>
  </w:footnote>
  <w:footnote w:type="continuationSeparator" w:id="0">
    <w:p w14:paraId="6436147A" w14:textId="77777777" w:rsidR="00537205" w:rsidRDefault="00537205" w:rsidP="0069274D">
      <w:pPr>
        <w:spacing w:after="0" w:line="240" w:lineRule="auto"/>
      </w:pPr>
      <w:r>
        <w:continuationSeparator/>
      </w:r>
    </w:p>
  </w:footnote>
  <w:footnote w:id="1">
    <w:p w14:paraId="2B1D3533" w14:textId="6734B81E" w:rsidR="007A1600" w:rsidRPr="00B33B9F" w:rsidRDefault="007A1600" w:rsidP="007A1600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901161">
        <w:rPr>
          <w:rStyle w:val="Odwoanieprzypisudolnego"/>
          <w:sz w:val="18"/>
          <w:szCs w:val="18"/>
        </w:rPr>
        <w:footnoteRef/>
      </w:r>
      <w:r w:rsidRPr="00901161">
        <w:rPr>
          <w:sz w:val="18"/>
          <w:szCs w:val="18"/>
        </w:rPr>
        <w:t xml:space="preserve"> </w:t>
      </w:r>
      <w:r w:rsidRPr="005C50F3">
        <w:rPr>
          <w:rFonts w:ascii="Arial" w:hAnsi="Arial" w:cs="Arial"/>
          <w:sz w:val="14"/>
          <w:szCs w:val="14"/>
        </w:rPr>
        <w:t>jeżeli wnioskodawca nie wnosi o pokrycie kosztów pomocy prawnej, konsultacji i doradztwa związanego z podjęciem tej działalności należy skreślić treść podkreśloną</w:t>
      </w:r>
      <w:r w:rsidR="00612043">
        <w:rPr>
          <w:rFonts w:ascii="Arial" w:hAnsi="Arial" w:cs="Arial"/>
          <w:sz w:val="14"/>
          <w:szCs w:val="14"/>
        </w:rPr>
        <w:t>,</w:t>
      </w:r>
    </w:p>
  </w:footnote>
  <w:footnote w:id="2">
    <w:p w14:paraId="635A012F" w14:textId="5F3856E1" w:rsidR="00612043" w:rsidRDefault="00612043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6" w:name="_Hlk154727696"/>
      <w:r>
        <w:rPr>
          <w:rFonts w:ascii="Arial" w:hAnsi="Arial" w:cs="Arial"/>
          <w:sz w:val="14"/>
          <w:szCs w:val="14"/>
        </w:rPr>
        <w:t xml:space="preserve">w przypadku wyboru formy zabezpieczenia w postaci blokady środków na rachunku bankowym należy złożyć </w:t>
      </w:r>
      <w:r w:rsidR="00956ECC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świadczenie pod rygorem odpowiedzialności karnej według wzoru PUP</w:t>
      </w:r>
      <w:bookmarkEnd w:id="6"/>
      <w:r>
        <w:rPr>
          <w:rFonts w:ascii="Arial" w:hAnsi="Arial" w:cs="Arial"/>
          <w:sz w:val="14"/>
          <w:szCs w:val="14"/>
        </w:rPr>
        <w:t>,</w:t>
      </w:r>
    </w:p>
  </w:footnote>
  <w:footnote w:id="3">
    <w:p w14:paraId="6D75A372" w14:textId="0F69EB01" w:rsidR="00B41E9F" w:rsidRDefault="00B41E9F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w przypadku wyboru formy zabezpieczenia w postaci aktu notarialnego o poddaniu się egzekucji należy złożyć </w:t>
      </w:r>
      <w:r w:rsidR="00956ECC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świadczenie pod rygorem odpowiedzialności karnej według wzoru PUP,</w:t>
      </w:r>
    </w:p>
  </w:footnote>
  <w:footnote w:id="4">
    <w:p w14:paraId="7BF92880" w14:textId="55199D3A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1E9F">
        <w:rPr>
          <w:rFonts w:ascii="Arial" w:hAnsi="Arial" w:cs="Arial"/>
          <w:sz w:val="14"/>
          <w:szCs w:val="14"/>
        </w:rPr>
        <w:t>do typowych</w:t>
      </w:r>
      <w:r>
        <w:rPr>
          <w:rFonts w:ascii="Arial" w:hAnsi="Arial" w:cs="Arial"/>
          <w:sz w:val="14"/>
          <w:szCs w:val="14"/>
        </w:rPr>
        <w:t xml:space="preserve"> zobowiązań finansowych zalicza się: </w:t>
      </w:r>
      <w:r w:rsidRPr="00B41E9F">
        <w:rPr>
          <w:rFonts w:ascii="Arial" w:hAnsi="Arial" w:cs="Arial"/>
          <w:sz w:val="14"/>
          <w:szCs w:val="14"/>
        </w:rPr>
        <w:t xml:space="preserve">zobowiązania z tytułu zaciągniętych kredytów i pożyczek, wyemitowane dłużne papiery wartościowe, zobowiązania z tytułu umów leasingu finansowego oraz zobowiązania z tytułu instrumentów pochodnych o ujemnej wartości godziwej na dzień wyceny </w:t>
      </w:r>
      <w:r>
        <w:rPr>
          <w:rFonts w:ascii="Arial" w:hAnsi="Arial" w:cs="Arial"/>
          <w:sz w:val="14"/>
          <w:szCs w:val="14"/>
        </w:rPr>
        <w:br/>
      </w:r>
      <w:r w:rsidRPr="00B41E9F">
        <w:rPr>
          <w:rFonts w:ascii="Arial" w:hAnsi="Arial" w:cs="Arial"/>
          <w:sz w:val="14"/>
          <w:szCs w:val="14"/>
        </w:rPr>
        <w:t>oraz zobowiązania z tytułu poręczeń za zobowiązania, które stały się wymagalne, alimenty</w:t>
      </w:r>
      <w:r>
        <w:rPr>
          <w:rFonts w:ascii="Arial" w:hAnsi="Arial" w:cs="Arial"/>
          <w:sz w:val="14"/>
          <w:szCs w:val="14"/>
        </w:rPr>
        <w:t>,</w:t>
      </w:r>
    </w:p>
  </w:footnote>
  <w:footnote w:id="5">
    <w:p w14:paraId="0D697026" w14:textId="52B1A6B7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6">
    <w:p w14:paraId="0202993B" w14:textId="120EE408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7">
    <w:p w14:paraId="4EDA3C98" w14:textId="53318D6F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8">
    <w:p w14:paraId="493E2FB7" w14:textId="449AE36E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9">
    <w:p w14:paraId="7B8D3FA0" w14:textId="77D4DAB4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0">
    <w:p w14:paraId="74EEAF22" w14:textId="564A7AD3" w:rsidR="006E5519" w:rsidRDefault="006E5519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1E9F">
        <w:rPr>
          <w:rFonts w:ascii="Arial" w:hAnsi="Arial" w:cs="Arial"/>
          <w:sz w:val="14"/>
          <w:szCs w:val="14"/>
        </w:rPr>
        <w:t>do typowych</w:t>
      </w:r>
      <w:r>
        <w:rPr>
          <w:rFonts w:ascii="Arial" w:hAnsi="Arial" w:cs="Arial"/>
          <w:sz w:val="14"/>
          <w:szCs w:val="14"/>
        </w:rPr>
        <w:t xml:space="preserve"> zobowiązań finansowych zalicza się: </w:t>
      </w:r>
      <w:r w:rsidRPr="00B41E9F">
        <w:rPr>
          <w:rFonts w:ascii="Arial" w:hAnsi="Arial" w:cs="Arial"/>
          <w:sz w:val="14"/>
          <w:szCs w:val="14"/>
        </w:rPr>
        <w:t xml:space="preserve">zobowiązania z tytułu zaciągniętych kredytów i pożyczek, wyemitowane dłużne papiery wartościowe, zobowiązania z tytułu umów leasingu finansowego oraz zobowiązania z tytułu instrumentów pochodnych o ujemnej wartości godziwej na dzień wyceny </w:t>
      </w:r>
      <w:r>
        <w:rPr>
          <w:rFonts w:ascii="Arial" w:hAnsi="Arial" w:cs="Arial"/>
          <w:sz w:val="14"/>
          <w:szCs w:val="14"/>
        </w:rPr>
        <w:br/>
      </w:r>
      <w:r w:rsidRPr="00B41E9F">
        <w:rPr>
          <w:rFonts w:ascii="Arial" w:hAnsi="Arial" w:cs="Arial"/>
          <w:sz w:val="14"/>
          <w:szCs w:val="14"/>
        </w:rPr>
        <w:t>oraz zobowiązania z tytułu poręczeń za zobowiązania, które stały się wymagalne, alimenty</w:t>
      </w:r>
      <w:r>
        <w:rPr>
          <w:rFonts w:ascii="Arial" w:hAnsi="Arial" w:cs="Arial"/>
          <w:sz w:val="14"/>
          <w:szCs w:val="14"/>
        </w:rPr>
        <w:t>,</w:t>
      </w:r>
    </w:p>
  </w:footnote>
  <w:footnote w:id="11">
    <w:p w14:paraId="66E5E02F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2">
    <w:p w14:paraId="1BD6679C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3">
    <w:p w14:paraId="0B517ACE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4">
    <w:p w14:paraId="4FE0EDFA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5">
    <w:p w14:paraId="0316720E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6">
    <w:p w14:paraId="0689D751" w14:textId="77777777" w:rsidR="00D424FB" w:rsidRDefault="00D424FB" w:rsidP="00D42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7">
    <w:p w14:paraId="7115E65C" w14:textId="77777777" w:rsidR="00D424FB" w:rsidRDefault="00D424FB" w:rsidP="00D42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6BCD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344BC" wp14:editId="5EB0DF2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E6458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44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1B6E6458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26DA293" wp14:editId="0302BF37">
          <wp:extent cx="1036800" cy="648000"/>
          <wp:effectExtent l="0" t="0" r="0" b="0"/>
          <wp:docPr id="1699141502" name="Obraz 1699141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95F08" w14:textId="77777777" w:rsidR="00D57C15" w:rsidRDefault="00D57C15">
    <w:pPr>
      <w:pStyle w:val="Nagwek"/>
    </w:pPr>
  </w:p>
  <w:p w14:paraId="40DF7B4A" w14:textId="77777777" w:rsidR="008A4AA3" w:rsidRDefault="008A4AA3">
    <w:pPr>
      <w:pStyle w:val="Nagwek"/>
    </w:pPr>
  </w:p>
  <w:p w14:paraId="5889A75D" w14:textId="77777777" w:rsidR="008A4AA3" w:rsidRDefault="008A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8DCF0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  <w:i w:val="0"/>
        <w:iCs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36B0E"/>
    <w:multiLevelType w:val="hybridMultilevel"/>
    <w:tmpl w:val="A3465B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F95AA5"/>
    <w:multiLevelType w:val="hybridMultilevel"/>
    <w:tmpl w:val="5F585190"/>
    <w:lvl w:ilvl="0" w:tplc="7DD0F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4E5"/>
    <w:multiLevelType w:val="hybridMultilevel"/>
    <w:tmpl w:val="0B0044FE"/>
    <w:lvl w:ilvl="0" w:tplc="1E7E377A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1B"/>
    <w:multiLevelType w:val="hybridMultilevel"/>
    <w:tmpl w:val="CA500A4C"/>
    <w:lvl w:ilvl="0" w:tplc="0415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" w15:restartNumberingAfterBreak="0">
    <w:nsid w:val="1B5C3F7C"/>
    <w:multiLevelType w:val="hybridMultilevel"/>
    <w:tmpl w:val="4802FC78"/>
    <w:lvl w:ilvl="0" w:tplc="46129B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23622F5C"/>
    <w:multiLevelType w:val="hybridMultilevel"/>
    <w:tmpl w:val="1ECCD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36086"/>
    <w:multiLevelType w:val="hybridMultilevel"/>
    <w:tmpl w:val="81FAB9D8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2AF4164E"/>
    <w:multiLevelType w:val="hybridMultilevel"/>
    <w:tmpl w:val="BA200AF6"/>
    <w:lvl w:ilvl="0" w:tplc="3306E25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3C9F6C86"/>
    <w:multiLevelType w:val="hybridMultilevel"/>
    <w:tmpl w:val="483A43B2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1" w15:restartNumberingAfterBreak="0">
    <w:nsid w:val="3E87764A"/>
    <w:multiLevelType w:val="hybridMultilevel"/>
    <w:tmpl w:val="9BA816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CB45CA"/>
    <w:multiLevelType w:val="hybridMultilevel"/>
    <w:tmpl w:val="0D0866CC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3EDE05D3"/>
    <w:multiLevelType w:val="multilevel"/>
    <w:tmpl w:val="3B06C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1">
      <w:start w:val="14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F69C9"/>
    <w:multiLevelType w:val="hybridMultilevel"/>
    <w:tmpl w:val="C884E516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49951BAF"/>
    <w:multiLevelType w:val="hybridMultilevel"/>
    <w:tmpl w:val="9548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2878"/>
    <w:multiLevelType w:val="hybridMultilevel"/>
    <w:tmpl w:val="4F609EC2"/>
    <w:lvl w:ilvl="0" w:tplc="24E84C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A5E62"/>
    <w:multiLevelType w:val="hybridMultilevel"/>
    <w:tmpl w:val="5F5A9928"/>
    <w:lvl w:ilvl="0" w:tplc="3306E2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41C078A"/>
    <w:multiLevelType w:val="hybridMultilevel"/>
    <w:tmpl w:val="DB4800F8"/>
    <w:lvl w:ilvl="0" w:tplc="7B2498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A6B21"/>
    <w:multiLevelType w:val="hybridMultilevel"/>
    <w:tmpl w:val="0898E97E"/>
    <w:lvl w:ilvl="0" w:tplc="4A08AB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sz w:val="18"/>
        <w:szCs w:val="18"/>
      </w:rPr>
    </w:lvl>
    <w:lvl w:ilvl="1" w:tplc="FFFFFFFF">
      <w:start w:val="4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134651"/>
    <w:multiLevelType w:val="hybridMultilevel"/>
    <w:tmpl w:val="0CC6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254A"/>
    <w:multiLevelType w:val="hybridMultilevel"/>
    <w:tmpl w:val="34B6BB04"/>
    <w:lvl w:ilvl="0" w:tplc="DFF68256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C24AE"/>
    <w:multiLevelType w:val="hybridMultilevel"/>
    <w:tmpl w:val="C7360AEC"/>
    <w:lvl w:ilvl="0" w:tplc="667E4600">
      <w:start w:val="1"/>
      <w:numFmt w:val="decimal"/>
      <w:lvlText w:val="%1."/>
      <w:lvlJc w:val="left"/>
      <w:pPr>
        <w:ind w:left="720" w:hanging="360"/>
      </w:pPr>
      <w:rPr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E5C2C"/>
    <w:multiLevelType w:val="hybridMultilevel"/>
    <w:tmpl w:val="E612D49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1285"/>
    <w:multiLevelType w:val="hybridMultilevel"/>
    <w:tmpl w:val="3FA85B3A"/>
    <w:lvl w:ilvl="0" w:tplc="E71229CE">
      <w:start w:val="5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B421A"/>
    <w:multiLevelType w:val="hybridMultilevel"/>
    <w:tmpl w:val="4D46E526"/>
    <w:lvl w:ilvl="0" w:tplc="F09294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1" w:tplc="FFFFFFFF">
      <w:start w:val="4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6FB84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2090A"/>
    <w:multiLevelType w:val="hybridMultilevel"/>
    <w:tmpl w:val="B89E29AE"/>
    <w:lvl w:ilvl="0" w:tplc="6570EC10">
      <w:start w:val="1"/>
      <w:numFmt w:val="lowerLetter"/>
      <w:lvlText w:val="%1)"/>
      <w:lvlJc w:val="left"/>
      <w:pPr>
        <w:ind w:left="1365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7B634D0B"/>
    <w:multiLevelType w:val="hybridMultilevel"/>
    <w:tmpl w:val="0C4ABBE0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626543751">
    <w:abstractNumId w:val="22"/>
  </w:num>
  <w:num w:numId="2" w16cid:durableId="1526480850">
    <w:abstractNumId w:val="23"/>
  </w:num>
  <w:num w:numId="3" w16cid:durableId="1297758828">
    <w:abstractNumId w:val="13"/>
  </w:num>
  <w:num w:numId="4" w16cid:durableId="1737361463">
    <w:abstractNumId w:val="0"/>
  </w:num>
  <w:num w:numId="5" w16cid:durableId="426121565">
    <w:abstractNumId w:val="2"/>
  </w:num>
  <w:num w:numId="6" w16cid:durableId="1301811476">
    <w:abstractNumId w:val="20"/>
  </w:num>
  <w:num w:numId="7" w16cid:durableId="304553175">
    <w:abstractNumId w:val="5"/>
  </w:num>
  <w:num w:numId="8" w16cid:durableId="1718623258">
    <w:abstractNumId w:val="12"/>
  </w:num>
  <w:num w:numId="9" w16cid:durableId="1532650223">
    <w:abstractNumId w:val="8"/>
  </w:num>
  <w:num w:numId="10" w16cid:durableId="1030109579">
    <w:abstractNumId w:val="19"/>
  </w:num>
  <w:num w:numId="11" w16cid:durableId="157623426">
    <w:abstractNumId w:val="21"/>
  </w:num>
  <w:num w:numId="12" w16cid:durableId="979386143">
    <w:abstractNumId w:val="17"/>
  </w:num>
  <w:num w:numId="13" w16cid:durableId="503664942">
    <w:abstractNumId w:val="18"/>
  </w:num>
  <w:num w:numId="14" w16cid:durableId="1137333125">
    <w:abstractNumId w:val="15"/>
  </w:num>
  <w:num w:numId="15" w16cid:durableId="619802875">
    <w:abstractNumId w:val="14"/>
  </w:num>
  <w:num w:numId="16" w16cid:durableId="1938519275">
    <w:abstractNumId w:val="26"/>
  </w:num>
  <w:num w:numId="17" w16cid:durableId="1608854391">
    <w:abstractNumId w:val="4"/>
  </w:num>
  <w:num w:numId="18" w16cid:durableId="1221792747">
    <w:abstractNumId w:val="9"/>
  </w:num>
  <w:num w:numId="19" w16cid:durableId="46532368">
    <w:abstractNumId w:val="10"/>
  </w:num>
  <w:num w:numId="20" w16cid:durableId="1047098313">
    <w:abstractNumId w:val="7"/>
  </w:num>
  <w:num w:numId="21" w16cid:durableId="1973049098">
    <w:abstractNumId w:val="3"/>
  </w:num>
  <w:num w:numId="22" w16cid:durableId="1873685951">
    <w:abstractNumId w:val="27"/>
  </w:num>
  <w:num w:numId="23" w16cid:durableId="1677656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4555808">
    <w:abstractNumId w:val="28"/>
  </w:num>
  <w:num w:numId="25" w16cid:durableId="1521815002">
    <w:abstractNumId w:val="6"/>
  </w:num>
  <w:num w:numId="26" w16cid:durableId="408114837">
    <w:abstractNumId w:val="25"/>
  </w:num>
  <w:num w:numId="27" w16cid:durableId="303773287">
    <w:abstractNumId w:val="11"/>
  </w:num>
  <w:num w:numId="28" w16cid:durableId="1508058594">
    <w:abstractNumId w:val="16"/>
  </w:num>
  <w:num w:numId="29" w16cid:durableId="33603405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9376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76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5"/>
    <w:rsid w:val="000246B4"/>
    <w:rsid w:val="00035F59"/>
    <w:rsid w:val="00072F94"/>
    <w:rsid w:val="00081D78"/>
    <w:rsid w:val="000963EE"/>
    <w:rsid w:val="000A5ACC"/>
    <w:rsid w:val="000A6697"/>
    <w:rsid w:val="000B32D1"/>
    <w:rsid w:val="000F344D"/>
    <w:rsid w:val="00112E77"/>
    <w:rsid w:val="0011681E"/>
    <w:rsid w:val="00172498"/>
    <w:rsid w:val="001A07DF"/>
    <w:rsid w:val="001A6177"/>
    <w:rsid w:val="001B38FA"/>
    <w:rsid w:val="001C4A27"/>
    <w:rsid w:val="001C7CD1"/>
    <w:rsid w:val="00212C3C"/>
    <w:rsid w:val="00230BA3"/>
    <w:rsid w:val="0024487B"/>
    <w:rsid w:val="00255749"/>
    <w:rsid w:val="00276993"/>
    <w:rsid w:val="00280C58"/>
    <w:rsid w:val="002A078C"/>
    <w:rsid w:val="002B69C4"/>
    <w:rsid w:val="002B7C0E"/>
    <w:rsid w:val="002C1448"/>
    <w:rsid w:val="00327D6A"/>
    <w:rsid w:val="003409E0"/>
    <w:rsid w:val="00342F5E"/>
    <w:rsid w:val="003453CE"/>
    <w:rsid w:val="003573DE"/>
    <w:rsid w:val="00357DDB"/>
    <w:rsid w:val="00375543"/>
    <w:rsid w:val="003B74EC"/>
    <w:rsid w:val="003C6F7A"/>
    <w:rsid w:val="003D0430"/>
    <w:rsid w:val="003D5CCB"/>
    <w:rsid w:val="00401E08"/>
    <w:rsid w:val="004355FE"/>
    <w:rsid w:val="00445244"/>
    <w:rsid w:val="00475BBA"/>
    <w:rsid w:val="004820A7"/>
    <w:rsid w:val="00492A85"/>
    <w:rsid w:val="00525B40"/>
    <w:rsid w:val="00537205"/>
    <w:rsid w:val="005528C8"/>
    <w:rsid w:val="005616D4"/>
    <w:rsid w:val="00577DAE"/>
    <w:rsid w:val="00580B03"/>
    <w:rsid w:val="005959CE"/>
    <w:rsid w:val="005B75DA"/>
    <w:rsid w:val="00601FDB"/>
    <w:rsid w:val="00602A73"/>
    <w:rsid w:val="00612043"/>
    <w:rsid w:val="006132FA"/>
    <w:rsid w:val="0061372F"/>
    <w:rsid w:val="00625B6A"/>
    <w:rsid w:val="00672F4C"/>
    <w:rsid w:val="0069274D"/>
    <w:rsid w:val="006C6AD0"/>
    <w:rsid w:val="006D3937"/>
    <w:rsid w:val="006E5519"/>
    <w:rsid w:val="00704777"/>
    <w:rsid w:val="007369A6"/>
    <w:rsid w:val="00747983"/>
    <w:rsid w:val="0077145D"/>
    <w:rsid w:val="00792DFA"/>
    <w:rsid w:val="00793B06"/>
    <w:rsid w:val="00797035"/>
    <w:rsid w:val="007A1600"/>
    <w:rsid w:val="007B58DC"/>
    <w:rsid w:val="007C0EB3"/>
    <w:rsid w:val="00814487"/>
    <w:rsid w:val="0083390C"/>
    <w:rsid w:val="00852D1F"/>
    <w:rsid w:val="00866A10"/>
    <w:rsid w:val="00875DA1"/>
    <w:rsid w:val="00892704"/>
    <w:rsid w:val="008A1BDB"/>
    <w:rsid w:val="008A4AA3"/>
    <w:rsid w:val="008A4CA8"/>
    <w:rsid w:val="008B20B2"/>
    <w:rsid w:val="008B4762"/>
    <w:rsid w:val="008B72F0"/>
    <w:rsid w:val="008C4C26"/>
    <w:rsid w:val="008C64ED"/>
    <w:rsid w:val="008D2742"/>
    <w:rsid w:val="008D27C8"/>
    <w:rsid w:val="00901A7B"/>
    <w:rsid w:val="00956ECC"/>
    <w:rsid w:val="0096036A"/>
    <w:rsid w:val="0096236A"/>
    <w:rsid w:val="00976C52"/>
    <w:rsid w:val="00980552"/>
    <w:rsid w:val="009951F4"/>
    <w:rsid w:val="009A1F4F"/>
    <w:rsid w:val="009A793F"/>
    <w:rsid w:val="009C1672"/>
    <w:rsid w:val="009C4FD0"/>
    <w:rsid w:val="009D592E"/>
    <w:rsid w:val="009F6042"/>
    <w:rsid w:val="00A2059B"/>
    <w:rsid w:val="00A25AED"/>
    <w:rsid w:val="00A35CB8"/>
    <w:rsid w:val="00A5129C"/>
    <w:rsid w:val="00A53797"/>
    <w:rsid w:val="00A57D7D"/>
    <w:rsid w:val="00A972C9"/>
    <w:rsid w:val="00AB794E"/>
    <w:rsid w:val="00AD7D3D"/>
    <w:rsid w:val="00AF473C"/>
    <w:rsid w:val="00B0786D"/>
    <w:rsid w:val="00B17DC4"/>
    <w:rsid w:val="00B302F2"/>
    <w:rsid w:val="00B337DE"/>
    <w:rsid w:val="00B41E9F"/>
    <w:rsid w:val="00B46FCA"/>
    <w:rsid w:val="00B526FF"/>
    <w:rsid w:val="00B94BB3"/>
    <w:rsid w:val="00BA18CA"/>
    <w:rsid w:val="00BA6AE8"/>
    <w:rsid w:val="00BD1321"/>
    <w:rsid w:val="00C1427B"/>
    <w:rsid w:val="00C150F0"/>
    <w:rsid w:val="00C34CF5"/>
    <w:rsid w:val="00C52C6F"/>
    <w:rsid w:val="00C53041"/>
    <w:rsid w:val="00C6407C"/>
    <w:rsid w:val="00C80E16"/>
    <w:rsid w:val="00CA49F1"/>
    <w:rsid w:val="00CF70E2"/>
    <w:rsid w:val="00D15C3E"/>
    <w:rsid w:val="00D17B44"/>
    <w:rsid w:val="00D340E1"/>
    <w:rsid w:val="00D424FB"/>
    <w:rsid w:val="00D46F2B"/>
    <w:rsid w:val="00D47098"/>
    <w:rsid w:val="00D569CB"/>
    <w:rsid w:val="00D57C15"/>
    <w:rsid w:val="00D603B8"/>
    <w:rsid w:val="00DA3AA7"/>
    <w:rsid w:val="00DF6DAB"/>
    <w:rsid w:val="00DF7099"/>
    <w:rsid w:val="00E16955"/>
    <w:rsid w:val="00E224FA"/>
    <w:rsid w:val="00E3560C"/>
    <w:rsid w:val="00E3692D"/>
    <w:rsid w:val="00E37C80"/>
    <w:rsid w:val="00E42C4A"/>
    <w:rsid w:val="00E437B0"/>
    <w:rsid w:val="00E44C65"/>
    <w:rsid w:val="00E47EC1"/>
    <w:rsid w:val="00E57FC0"/>
    <w:rsid w:val="00EE5801"/>
    <w:rsid w:val="00F151FD"/>
    <w:rsid w:val="00F20960"/>
    <w:rsid w:val="00F22205"/>
    <w:rsid w:val="00F32CE7"/>
    <w:rsid w:val="00F360CE"/>
    <w:rsid w:val="00F52818"/>
    <w:rsid w:val="00F671EF"/>
    <w:rsid w:val="00F95716"/>
    <w:rsid w:val="00FA7477"/>
    <w:rsid w:val="00FC71BD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ABF3"/>
  <w15:chartTrackingRefBased/>
  <w15:docId w15:val="{141D06E1-716D-45CB-9DE4-BBFA0AD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6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60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dwoanieprzypisudolnego">
    <w:name w:val="footnote reference"/>
    <w:semiHidden/>
    <w:unhideWhenUsed/>
    <w:rsid w:val="007A160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1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1FDB"/>
  </w:style>
  <w:style w:type="paragraph" w:styleId="Akapitzlist">
    <w:name w:val="List Paragraph"/>
    <w:basedOn w:val="Normalny"/>
    <w:link w:val="AkapitzlistZnak"/>
    <w:uiPriority w:val="34"/>
    <w:qFormat/>
    <w:rsid w:val="000A6697"/>
    <w:pPr>
      <w:ind w:left="720"/>
      <w:contextualSpacing/>
    </w:pPr>
  </w:style>
  <w:style w:type="table" w:styleId="Tabela-Siatka">
    <w:name w:val="Table Grid"/>
    <w:basedOn w:val="Standardowy"/>
    <w:rsid w:val="00B337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714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4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0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043"/>
    <w:rPr>
      <w:sz w:val="20"/>
      <w:szCs w:val="20"/>
    </w:rPr>
  </w:style>
  <w:style w:type="paragraph" w:customStyle="1" w:styleId="Default">
    <w:name w:val="Default"/>
    <w:rsid w:val="00976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leszno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lem\Documents\Received%20Files\listownik%20-%20PUP%20Leszno-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1498-D997-4E25-946F-418DA617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</Template>
  <TotalTime>673</TotalTime>
  <Pages>10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Nenkała</dc:creator>
  <cp:keywords/>
  <dc:description/>
  <cp:lastModifiedBy>Anna Olejarnik</cp:lastModifiedBy>
  <cp:revision>33</cp:revision>
  <cp:lastPrinted>2025-07-04T11:26:00Z</cp:lastPrinted>
  <dcterms:created xsi:type="dcterms:W3CDTF">2024-01-09T10:50:00Z</dcterms:created>
  <dcterms:modified xsi:type="dcterms:W3CDTF">2025-07-11T08:36:00Z</dcterms:modified>
</cp:coreProperties>
</file>