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64E55" w14:textId="77777777" w:rsidR="001849E0" w:rsidRDefault="005A44EB" w:rsidP="005A44EB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/>
          <w:iCs/>
          <w:color w:val="000000"/>
          <w:szCs w:val="24"/>
        </w:rPr>
        <w:t>______________________________</w:t>
      </w:r>
    </w:p>
    <w:p w14:paraId="4EE7FB07" w14:textId="77777777" w:rsidR="005A44EB" w:rsidRPr="00761618" w:rsidRDefault="00B50114" w:rsidP="005A44EB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miejscowość, data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A6952" w14:paraId="19E5E79B" w14:textId="77777777" w:rsidTr="007852FC">
        <w:tc>
          <w:tcPr>
            <w:tcW w:w="4605" w:type="dxa"/>
          </w:tcPr>
          <w:p w14:paraId="1413BD1B" w14:textId="77777777" w:rsidR="00AA6952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544A7C84" w14:textId="77777777" w:rsidR="00AA6952" w:rsidRPr="00F651DF" w:rsidRDefault="00AA6952" w:rsidP="00AA6952">
            <w:pPr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imię i nazwisko</w:t>
            </w:r>
          </w:p>
          <w:p w14:paraId="4897A746" w14:textId="77777777" w:rsidR="00AA6952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F901AA" w14:textId="77777777" w:rsidR="00AA6952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77C1E3C5" w14:textId="77777777" w:rsidR="00AA6952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adres zamieszkania</w:t>
            </w:r>
          </w:p>
          <w:p w14:paraId="644BF713" w14:textId="77777777" w:rsidR="00AA6952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526D24" w14:textId="77777777" w:rsidR="00AA6952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6231E4BA" w14:textId="77777777" w:rsidR="00AA6952" w:rsidRPr="00F651DF" w:rsidRDefault="00AA6952" w:rsidP="00AA6952">
            <w:pPr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adres zamieszkania</w:t>
            </w:r>
          </w:p>
          <w:p w14:paraId="2F20ADEE" w14:textId="77777777" w:rsidR="00AA6952" w:rsidRPr="00F651DF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BD4EB1" w14:textId="77777777" w:rsidR="00AA6952" w:rsidRPr="00F651DF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60809DDD" w14:textId="77777777" w:rsidR="00AA6952" w:rsidRPr="00F651DF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PESEL</w:t>
            </w:r>
          </w:p>
          <w:p w14:paraId="4134FEA7" w14:textId="77777777" w:rsidR="00AA6952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1A1E91" w14:textId="77777777" w:rsidR="00AA6952" w:rsidRPr="00F651DF" w:rsidRDefault="00AA6952" w:rsidP="00AA6952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568FC8DB" w14:textId="05A0EA8A" w:rsidR="00AA6952" w:rsidRDefault="00AA6952" w:rsidP="00A4355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nr telefonu</w:t>
            </w:r>
          </w:p>
        </w:tc>
        <w:tc>
          <w:tcPr>
            <w:tcW w:w="4605" w:type="dxa"/>
            <w:vAlign w:val="bottom"/>
          </w:tcPr>
          <w:p w14:paraId="52DD5F46" w14:textId="05AB084A" w:rsidR="00AA6952" w:rsidRDefault="00AA6952" w:rsidP="007852FC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Powiatowy Urząd Pracy</w:t>
            </w:r>
          </w:p>
          <w:p w14:paraId="119CDA92" w14:textId="77777777" w:rsidR="00AA6952" w:rsidRDefault="00AA6952" w:rsidP="007852FC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Gołdapi</w:t>
            </w:r>
          </w:p>
          <w:p w14:paraId="65196288" w14:textId="77777777" w:rsidR="00AA6952" w:rsidRDefault="00AA6952" w:rsidP="007852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55378CE" w14:textId="77777777" w:rsidR="001849E0" w:rsidRPr="003E5089" w:rsidRDefault="001849E0" w:rsidP="001849E0">
      <w:pPr>
        <w:pStyle w:val="Zwykytekst1"/>
        <w:rPr>
          <w:rFonts w:ascii="Times New Roman" w:hAnsi="Times New Roman"/>
          <w:color w:val="000000"/>
          <w:sz w:val="16"/>
          <w:szCs w:val="16"/>
        </w:rPr>
      </w:pPr>
    </w:p>
    <w:p w14:paraId="2E4E61AF" w14:textId="1CA8613F" w:rsidR="001849E0" w:rsidRPr="002801E2" w:rsidRDefault="001849E0" w:rsidP="001849E0">
      <w:pPr>
        <w:pStyle w:val="Zwykytekst1"/>
        <w:jc w:val="center"/>
        <w:rPr>
          <w:rFonts w:ascii="Times New Roman" w:hAnsi="Times New Roman"/>
          <w:b/>
          <w:bCs/>
          <w:color w:val="000000"/>
          <w:spacing w:val="20"/>
          <w:sz w:val="22"/>
          <w:szCs w:val="22"/>
        </w:rPr>
      </w:pPr>
      <w:r w:rsidRPr="002801E2">
        <w:rPr>
          <w:rFonts w:ascii="Times New Roman" w:hAnsi="Times New Roman"/>
          <w:b/>
          <w:bCs/>
          <w:color w:val="000000"/>
          <w:spacing w:val="20"/>
          <w:sz w:val="22"/>
          <w:szCs w:val="22"/>
        </w:rPr>
        <w:t>WNIOSEK</w:t>
      </w:r>
    </w:p>
    <w:p w14:paraId="1006512A" w14:textId="77777777" w:rsidR="001849E0" w:rsidRPr="002801E2" w:rsidRDefault="001849E0" w:rsidP="001849E0">
      <w:pPr>
        <w:pStyle w:val="Zwykytekst1"/>
        <w:jc w:val="center"/>
        <w:rPr>
          <w:rFonts w:ascii="Times New Roman" w:hAnsi="Times New Roman"/>
          <w:b/>
          <w:bCs/>
          <w:color w:val="000000"/>
        </w:rPr>
      </w:pPr>
      <w:r w:rsidRPr="002801E2">
        <w:rPr>
          <w:rFonts w:ascii="Times New Roman" w:hAnsi="Times New Roman"/>
          <w:b/>
          <w:bCs/>
          <w:color w:val="000000"/>
          <w:sz w:val="22"/>
          <w:szCs w:val="22"/>
        </w:rPr>
        <w:t>o przyznanie zwrotu kosztów przejazdu</w:t>
      </w:r>
    </w:p>
    <w:p w14:paraId="5D6482E3" w14:textId="77777777" w:rsidR="001849E0" w:rsidRPr="007852FC" w:rsidRDefault="001849E0" w:rsidP="001849E0">
      <w:pPr>
        <w:pStyle w:val="Zwykytekst1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7578BFB2" w14:textId="77777777" w:rsidR="001849E0" w:rsidRPr="00F651DF" w:rsidRDefault="001849E0" w:rsidP="001849E0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B9482F" w14:textId="77777777" w:rsidR="007852FC" w:rsidRPr="007852FC" w:rsidRDefault="001849E0" w:rsidP="007852FC">
      <w:pPr>
        <w:pStyle w:val="Zwykytekst1"/>
        <w:jc w:val="both"/>
        <w:rPr>
          <w:rFonts w:ascii="Times New Roman" w:hAnsi="Times New Roman"/>
          <w:color w:val="000000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 xml:space="preserve">zwracam się z prośbą o dokonywanie przez okres od </w:t>
      </w:r>
      <w:r w:rsidR="005523AA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FC">
        <w:rPr>
          <w:rFonts w:ascii="Times New Roman" w:hAnsi="Times New Roman"/>
          <w:color w:val="000000"/>
          <w:sz w:val="24"/>
          <w:szCs w:val="24"/>
        </w:rPr>
        <w:br/>
      </w:r>
    </w:p>
    <w:p w14:paraId="5526620D" w14:textId="77777777" w:rsidR="007852FC" w:rsidRPr="007852FC" w:rsidRDefault="001849E0" w:rsidP="007852FC">
      <w:pPr>
        <w:pStyle w:val="Zwykytekst1"/>
        <w:jc w:val="both"/>
        <w:rPr>
          <w:rFonts w:ascii="Times New Roman" w:hAnsi="Times New Roman"/>
          <w:color w:val="000000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5523AA">
        <w:rPr>
          <w:rFonts w:ascii="Times New Roman" w:hAnsi="Times New Roman"/>
          <w:color w:val="000000"/>
          <w:sz w:val="24"/>
          <w:szCs w:val="24"/>
        </w:rPr>
        <w:t xml:space="preserve">_______________________ </w:t>
      </w:r>
      <w:r w:rsidRPr="00F651DF">
        <w:rPr>
          <w:rFonts w:ascii="Times New Roman" w:hAnsi="Times New Roman"/>
          <w:color w:val="000000"/>
          <w:sz w:val="24"/>
          <w:szCs w:val="24"/>
        </w:rPr>
        <w:t>zwrotu kosztów przejazdu ponoszonych z miejsca</w:t>
      </w:r>
      <w:r w:rsidR="007852FC">
        <w:rPr>
          <w:rFonts w:ascii="Times New Roman" w:hAnsi="Times New Roman"/>
          <w:color w:val="000000"/>
          <w:sz w:val="24"/>
          <w:szCs w:val="24"/>
        </w:rPr>
        <w:br/>
      </w:r>
    </w:p>
    <w:p w14:paraId="1771253A" w14:textId="641B8836" w:rsidR="007852FC" w:rsidRDefault="00036F57" w:rsidP="007852FC">
      <w:pPr>
        <w:pStyle w:val="Zwykytekst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zamieszkania </w:t>
      </w:r>
      <w:r w:rsidR="005523AA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A43553">
        <w:rPr>
          <w:rFonts w:ascii="Times New Roman" w:hAnsi="Times New Roman"/>
          <w:color w:val="000000"/>
          <w:sz w:val="24"/>
          <w:szCs w:val="24"/>
        </w:rPr>
        <w:t>_</w:t>
      </w:r>
      <w:r w:rsidR="005523AA">
        <w:rPr>
          <w:rFonts w:ascii="Times New Roman" w:hAnsi="Times New Roman"/>
          <w:color w:val="000000"/>
          <w:sz w:val="24"/>
          <w:szCs w:val="24"/>
        </w:rPr>
        <w:t>___</w:t>
      </w:r>
      <w:r w:rsidR="00A43553">
        <w:rPr>
          <w:rFonts w:ascii="Times New Roman" w:hAnsi="Times New Roman"/>
          <w:color w:val="000000"/>
          <w:sz w:val="24"/>
          <w:szCs w:val="24"/>
        </w:rPr>
        <w:t>_</w:t>
      </w:r>
      <w:r w:rsidR="00EF3B84">
        <w:rPr>
          <w:rFonts w:ascii="Times New Roman" w:hAnsi="Times New Roman"/>
          <w:color w:val="000000"/>
          <w:sz w:val="24"/>
          <w:szCs w:val="24"/>
        </w:rPr>
        <w:t>___________</w:t>
      </w:r>
      <w:r w:rsidR="00A43553">
        <w:rPr>
          <w:rFonts w:ascii="Times New Roman" w:hAnsi="Times New Roman"/>
          <w:color w:val="000000"/>
          <w:sz w:val="24"/>
          <w:szCs w:val="24"/>
        </w:rPr>
        <w:t>__</w:t>
      </w:r>
      <w:r w:rsidR="005523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49E0" w:rsidRPr="00A43553">
        <w:rPr>
          <w:rFonts w:ascii="Times New Roman" w:hAnsi="Times New Roman"/>
          <w:bCs/>
          <w:color w:val="000000"/>
          <w:sz w:val="24"/>
          <w:szCs w:val="24"/>
        </w:rPr>
        <w:t>do miejsca szkolenia</w:t>
      </w:r>
      <w:r w:rsidR="00A43553" w:rsidRPr="00A43553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7852FC" w:rsidRPr="00A43553">
        <w:rPr>
          <w:rFonts w:ascii="Times New Roman" w:hAnsi="Times New Roman"/>
          <w:bCs/>
          <w:color w:val="000000"/>
          <w:sz w:val="24"/>
          <w:szCs w:val="24"/>
        </w:rPr>
        <w:t>egzaminu</w:t>
      </w:r>
      <w:r w:rsidR="007852FC">
        <w:rPr>
          <w:rFonts w:ascii="Times New Roman" w:hAnsi="Times New Roman"/>
          <w:bCs/>
          <w:color w:val="000000"/>
          <w:sz w:val="24"/>
          <w:szCs w:val="24"/>
        </w:rPr>
        <w:t>*</w:t>
      </w:r>
    </w:p>
    <w:p w14:paraId="2BE5D683" w14:textId="29887E69" w:rsidR="007852FC" w:rsidRDefault="007852FC" w:rsidP="00EF3B84">
      <w:pPr>
        <w:pStyle w:val="Zwykytekst1"/>
        <w:ind w:left="1276" w:right="311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7852FC">
        <w:rPr>
          <w:rFonts w:ascii="Times New Roman" w:hAnsi="Times New Roman"/>
          <w:bCs/>
          <w:color w:val="000000"/>
          <w:sz w:val="16"/>
          <w:szCs w:val="16"/>
        </w:rPr>
        <w:t>miejscowość</w:t>
      </w:r>
    </w:p>
    <w:p w14:paraId="33C98DD3" w14:textId="77777777" w:rsidR="00EF3B84" w:rsidRPr="007852FC" w:rsidRDefault="00EF3B84" w:rsidP="00EF3B84">
      <w:pPr>
        <w:pStyle w:val="Zwykytekst1"/>
        <w:ind w:left="1276" w:right="3116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14:paraId="7F9B8EDD" w14:textId="3F9654F9" w:rsidR="00A43553" w:rsidRDefault="005523AA" w:rsidP="007852FC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</w:t>
      </w:r>
      <w:r w:rsidR="00A43553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  <w:r w:rsidR="00A43553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A43553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EF3B84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A43553">
        <w:rPr>
          <w:rFonts w:ascii="Times New Roman" w:hAnsi="Times New Roman"/>
          <w:color w:val="000000"/>
          <w:sz w:val="24"/>
          <w:szCs w:val="24"/>
        </w:rPr>
        <w:t>__</w:t>
      </w:r>
      <w:r w:rsidR="007852FC">
        <w:rPr>
          <w:rFonts w:ascii="Times New Roman" w:hAnsi="Times New Roman"/>
          <w:color w:val="000000"/>
          <w:sz w:val="24"/>
          <w:szCs w:val="24"/>
        </w:rPr>
        <w:t xml:space="preserve"> i powrotu.</w:t>
      </w:r>
    </w:p>
    <w:p w14:paraId="10648300" w14:textId="77777777" w:rsidR="007852FC" w:rsidRPr="007852FC" w:rsidRDefault="007852FC" w:rsidP="00EF3B84">
      <w:pPr>
        <w:pStyle w:val="Zwykytekst1"/>
        <w:ind w:right="4534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7852FC">
        <w:rPr>
          <w:rFonts w:ascii="Times New Roman" w:hAnsi="Times New Roman"/>
          <w:bCs/>
          <w:color w:val="000000"/>
          <w:sz w:val="16"/>
          <w:szCs w:val="16"/>
        </w:rPr>
        <w:t>miejscowość</w:t>
      </w:r>
    </w:p>
    <w:p w14:paraId="483837CB" w14:textId="1404637D" w:rsidR="00E93349" w:rsidRPr="00B50114" w:rsidRDefault="001849E0" w:rsidP="007852FC">
      <w:pPr>
        <w:pStyle w:val="Zwykytekst1"/>
        <w:spacing w:before="60" w:line="36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 xml:space="preserve">Nadmieniam, że </w:t>
      </w:r>
      <w:r w:rsidR="00EF3B84">
        <w:rPr>
          <w:rFonts w:ascii="Times New Roman" w:hAnsi="Times New Roman"/>
          <w:color w:val="000000"/>
          <w:sz w:val="24"/>
          <w:szCs w:val="24"/>
        </w:rPr>
        <w:t xml:space="preserve">będę uczestniczył / </w:t>
      </w:r>
      <w:r w:rsidR="00EA223F">
        <w:rPr>
          <w:rFonts w:ascii="Times New Roman" w:hAnsi="Times New Roman"/>
          <w:bCs/>
          <w:color w:val="000000"/>
          <w:sz w:val="24"/>
          <w:szCs w:val="24"/>
        </w:rPr>
        <w:t>uczestniczę w</w:t>
      </w:r>
      <w:r w:rsidR="00EA223F" w:rsidRPr="00F651DF">
        <w:rPr>
          <w:rFonts w:ascii="Times New Roman" w:hAnsi="Times New Roman"/>
          <w:color w:val="000000"/>
          <w:sz w:val="24"/>
          <w:szCs w:val="24"/>
        </w:rPr>
        <w:t xml:space="preserve"> szkoleni</w:t>
      </w:r>
      <w:r w:rsidR="00EA223F">
        <w:rPr>
          <w:rFonts w:ascii="Times New Roman" w:hAnsi="Times New Roman"/>
          <w:color w:val="000000"/>
          <w:sz w:val="24"/>
          <w:szCs w:val="24"/>
        </w:rPr>
        <w:t>u</w:t>
      </w:r>
      <w:r w:rsidR="00EF3B84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="00EA223F">
        <w:rPr>
          <w:rFonts w:ascii="Times New Roman" w:hAnsi="Times New Roman"/>
          <w:color w:val="000000"/>
          <w:sz w:val="24"/>
          <w:szCs w:val="24"/>
        </w:rPr>
        <w:t>egzamin</w:t>
      </w:r>
      <w:r w:rsidR="00EF3B84">
        <w:rPr>
          <w:rFonts w:ascii="Times New Roman" w:hAnsi="Times New Roman"/>
          <w:color w:val="000000"/>
          <w:sz w:val="24"/>
          <w:szCs w:val="24"/>
        </w:rPr>
        <w:t>ie</w:t>
      </w:r>
      <w:r w:rsidR="00EA2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4EB">
        <w:rPr>
          <w:rFonts w:ascii="Times New Roman" w:hAnsi="Times New Roman"/>
          <w:color w:val="000000"/>
          <w:sz w:val="24"/>
          <w:szCs w:val="24"/>
        </w:rPr>
        <w:t>od</w:t>
      </w:r>
      <w:r w:rsidRPr="00F651DF">
        <w:rPr>
          <w:rFonts w:ascii="Times New Roman" w:hAnsi="Times New Roman"/>
          <w:color w:val="000000"/>
          <w:sz w:val="24"/>
          <w:szCs w:val="24"/>
        </w:rPr>
        <w:t xml:space="preserve"> dnia</w:t>
      </w:r>
      <w:r w:rsidR="005523AA">
        <w:rPr>
          <w:rFonts w:ascii="Times New Roman" w:hAnsi="Times New Roman"/>
          <w:color w:val="000000"/>
          <w:sz w:val="24"/>
          <w:szCs w:val="24"/>
        </w:rPr>
        <w:t xml:space="preserve"> _______________________</w:t>
      </w:r>
      <w:r w:rsidR="00EA223F">
        <w:rPr>
          <w:rFonts w:ascii="Times New Roman" w:hAnsi="Times New Roman"/>
          <w:color w:val="000000"/>
          <w:sz w:val="24"/>
          <w:szCs w:val="24"/>
        </w:rPr>
        <w:t xml:space="preserve"> do dnia _______________________.</w:t>
      </w:r>
    </w:p>
    <w:p w14:paraId="4A0AC90E" w14:textId="33DA6E73" w:rsidR="000F4979" w:rsidRDefault="00AA6952" w:rsidP="002801E2">
      <w:pPr>
        <w:pStyle w:val="Zwykytekst1"/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1849E0" w:rsidRPr="00F651DF">
        <w:rPr>
          <w:rFonts w:ascii="Times New Roman" w:hAnsi="Times New Roman"/>
          <w:color w:val="000000"/>
          <w:sz w:val="24"/>
          <w:szCs w:val="24"/>
        </w:rPr>
        <w:t>świadczam, że będę dojeżdżał</w:t>
      </w:r>
      <w:r w:rsidR="00EA223F">
        <w:rPr>
          <w:rFonts w:ascii="Times New Roman" w:hAnsi="Times New Roman"/>
          <w:color w:val="000000"/>
          <w:sz w:val="24"/>
          <w:szCs w:val="24"/>
        </w:rPr>
        <w:t>/</w:t>
      </w:r>
      <w:r w:rsidR="001849E0" w:rsidRPr="00F651DF">
        <w:rPr>
          <w:rFonts w:ascii="Times New Roman" w:hAnsi="Times New Roman"/>
          <w:color w:val="000000"/>
          <w:sz w:val="24"/>
          <w:szCs w:val="24"/>
        </w:rPr>
        <w:t>a</w:t>
      </w:r>
      <w:r w:rsidR="000F4979">
        <w:rPr>
          <w:rFonts w:ascii="Times New Roman" w:hAnsi="Times New Roman"/>
          <w:color w:val="000000"/>
          <w:sz w:val="24"/>
          <w:szCs w:val="24"/>
        </w:rPr>
        <w:t xml:space="preserve"> (zaznaczyć właściwe):</w:t>
      </w:r>
    </w:p>
    <w:p w14:paraId="6753D525" w14:textId="64E991AC" w:rsidR="000F4979" w:rsidRDefault="000F4979" w:rsidP="000F497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880F11">
        <w:rPr>
          <w:rFonts w:asciiTheme="minorHAnsi" w:hAnsi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0F11">
        <w:rPr>
          <w:rFonts w:asciiTheme="minorHAnsi" w:hAnsiTheme="minorHAnsi"/>
          <w:color w:val="000000" w:themeColor="text1"/>
        </w:rPr>
        <w:instrText xml:space="preserve"> FORMCHECKBOX </w:instrText>
      </w:r>
      <w:r w:rsidR="00197A88">
        <w:rPr>
          <w:rFonts w:asciiTheme="minorHAnsi" w:hAnsiTheme="minorHAnsi"/>
          <w:color w:val="000000" w:themeColor="text1"/>
        </w:rPr>
      </w:r>
      <w:r w:rsidR="00197A88">
        <w:rPr>
          <w:rFonts w:asciiTheme="minorHAnsi" w:hAnsiTheme="minorHAnsi"/>
          <w:color w:val="000000" w:themeColor="text1"/>
        </w:rPr>
        <w:fldChar w:fldCharType="separate"/>
      </w:r>
      <w:r w:rsidRPr="00880F11">
        <w:rPr>
          <w:rFonts w:asciiTheme="minorHAnsi" w:hAnsiTheme="minorHAnsi"/>
          <w:color w:val="000000" w:themeColor="text1"/>
        </w:rPr>
        <w:fldChar w:fldCharType="end"/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_Hlk156396781"/>
      <w:r w:rsidR="00EA223F">
        <w:rPr>
          <w:rFonts w:ascii="Times New Roman" w:hAnsi="Times New Roman"/>
          <w:color w:val="000000"/>
          <w:sz w:val="24"/>
          <w:szCs w:val="24"/>
        </w:rPr>
        <w:t>środkiem komunikacji zbiorowej</w:t>
      </w:r>
      <w:bookmarkStart w:id="2" w:name="_Hlk156394639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496D">
        <w:rPr>
          <w:rFonts w:ascii="Times New Roman" w:hAnsi="Times New Roman"/>
          <w:color w:val="000000"/>
          <w:sz w:val="24"/>
          <w:szCs w:val="24"/>
        </w:rPr>
        <w:softHyphen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  <w:r w:rsidR="00D0496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11205138" w14:textId="6559A6B6" w:rsidR="000F4979" w:rsidRDefault="000F4979" w:rsidP="00AA6952">
      <w:pPr>
        <w:pStyle w:val="Zwykytekst1"/>
        <w:spacing w:after="120"/>
        <w:ind w:firstLine="3686"/>
        <w:jc w:val="center"/>
        <w:rPr>
          <w:rFonts w:ascii="Times New Roman" w:hAnsi="Times New Roman"/>
          <w:color w:val="000000"/>
          <w:sz w:val="24"/>
          <w:szCs w:val="24"/>
        </w:rPr>
      </w:pPr>
      <w:r w:rsidRPr="00F651DF">
        <w:rPr>
          <w:rFonts w:ascii="Times New Roman" w:hAnsi="Times New Roman"/>
          <w:color w:val="000000"/>
          <w:sz w:val="18"/>
          <w:szCs w:val="18"/>
        </w:rPr>
        <w:t>nazwa przewoźnika</w:t>
      </w:r>
    </w:p>
    <w:p w14:paraId="5A2B6327" w14:textId="471CE071" w:rsidR="000F4979" w:rsidRDefault="000F4979" w:rsidP="000F497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880F11">
        <w:rPr>
          <w:rFonts w:asciiTheme="minorHAnsi" w:hAnsi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0F11">
        <w:rPr>
          <w:rFonts w:asciiTheme="minorHAnsi" w:hAnsiTheme="minorHAnsi"/>
          <w:color w:val="000000" w:themeColor="text1"/>
        </w:rPr>
        <w:instrText xml:space="preserve"> FORMCHECKBOX </w:instrText>
      </w:r>
      <w:r w:rsidR="00197A88">
        <w:rPr>
          <w:rFonts w:asciiTheme="minorHAnsi" w:hAnsiTheme="minorHAnsi"/>
          <w:color w:val="000000" w:themeColor="text1"/>
        </w:rPr>
      </w:r>
      <w:r w:rsidR="00197A88">
        <w:rPr>
          <w:rFonts w:asciiTheme="minorHAnsi" w:hAnsiTheme="minorHAnsi"/>
          <w:color w:val="000000" w:themeColor="text1"/>
        </w:rPr>
        <w:fldChar w:fldCharType="separate"/>
      </w:r>
      <w:r w:rsidRPr="00880F11">
        <w:rPr>
          <w:rFonts w:asciiTheme="minorHAnsi" w:hAnsiTheme="minorHAnsi"/>
          <w:color w:val="000000" w:themeColor="text1"/>
        </w:rPr>
        <w:fldChar w:fldCharType="end"/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" w:name="_Hlk156460792"/>
      <w:r w:rsidR="00EA223F">
        <w:rPr>
          <w:rFonts w:ascii="Times New Roman" w:hAnsi="Times New Roman"/>
          <w:color w:val="000000"/>
          <w:sz w:val="24"/>
          <w:szCs w:val="24"/>
        </w:rPr>
        <w:t>transportem własnym lub użyczonym</w:t>
      </w:r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14:paraId="403C3D53" w14:textId="6209777C" w:rsidR="000F4979" w:rsidRDefault="000F4979" w:rsidP="00AA6952">
      <w:pPr>
        <w:pStyle w:val="Zwykytekst1"/>
        <w:spacing w:after="120"/>
        <w:ind w:firstLine="3969"/>
        <w:jc w:val="center"/>
        <w:rPr>
          <w:rFonts w:ascii="Times New Roman" w:hAnsi="Times New Roman"/>
          <w:color w:val="000000"/>
          <w:sz w:val="24"/>
          <w:szCs w:val="24"/>
        </w:rPr>
      </w:pPr>
      <w:r w:rsidRPr="00F651DF">
        <w:rPr>
          <w:rFonts w:ascii="Times New Roman" w:hAnsi="Times New Roman"/>
          <w:color w:val="000000"/>
          <w:sz w:val="18"/>
          <w:szCs w:val="18"/>
        </w:rPr>
        <w:t>marka, nr rejestracyjny pojazdu</w:t>
      </w:r>
    </w:p>
    <w:p w14:paraId="44B85ECE" w14:textId="6469A605" w:rsidR="000F4979" w:rsidRDefault="000F4979" w:rsidP="000F497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880F11">
        <w:rPr>
          <w:rFonts w:asciiTheme="minorHAnsi" w:hAnsiTheme="minorHAnsi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0F11">
        <w:rPr>
          <w:rFonts w:asciiTheme="minorHAnsi" w:hAnsiTheme="minorHAnsi"/>
          <w:color w:val="000000" w:themeColor="text1"/>
        </w:rPr>
        <w:instrText xml:space="preserve"> FORMCHECKBOX </w:instrText>
      </w:r>
      <w:r w:rsidR="00197A88">
        <w:rPr>
          <w:rFonts w:asciiTheme="minorHAnsi" w:hAnsiTheme="minorHAnsi"/>
          <w:color w:val="000000" w:themeColor="text1"/>
        </w:rPr>
      </w:r>
      <w:r w:rsidR="00197A88">
        <w:rPr>
          <w:rFonts w:asciiTheme="minorHAnsi" w:hAnsiTheme="minorHAnsi"/>
          <w:color w:val="000000" w:themeColor="text1"/>
        </w:rPr>
        <w:fldChar w:fldCharType="separate"/>
      </w:r>
      <w:r w:rsidRPr="00880F11">
        <w:rPr>
          <w:rFonts w:asciiTheme="minorHAnsi" w:hAnsiTheme="minorHAnsi"/>
          <w:color w:val="000000" w:themeColor="text1"/>
        </w:rPr>
        <w:fldChar w:fldCharType="end"/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będzie dowoził mnie Pan/i </w:t>
      </w:r>
      <w:r w:rsidR="00D049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</w:t>
      </w:r>
      <w:r w:rsidR="00D0496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14:paraId="2069583F" w14:textId="6D5E0286" w:rsidR="00D0496D" w:rsidRDefault="00D0496D" w:rsidP="00AA6952">
      <w:pPr>
        <w:pStyle w:val="Zwykytekst1"/>
        <w:ind w:firstLine="297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imię i nazwisko właściciela</w:t>
      </w:r>
      <w:r w:rsidRPr="00F651DF">
        <w:rPr>
          <w:rFonts w:ascii="Times New Roman" w:hAnsi="Times New Roman"/>
          <w:color w:val="000000"/>
          <w:sz w:val="18"/>
          <w:szCs w:val="18"/>
        </w:rPr>
        <w:t xml:space="preserve"> pojazdu</w:t>
      </w:r>
    </w:p>
    <w:p w14:paraId="39102197" w14:textId="77777777" w:rsidR="001849E0" w:rsidRPr="00F651DF" w:rsidRDefault="001849E0" w:rsidP="001849E0">
      <w:pPr>
        <w:pStyle w:val="Zwykytekst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E577D8" w14:textId="49AB0036" w:rsidR="001849E0" w:rsidRPr="00F651DF" w:rsidRDefault="000F4979" w:rsidP="001849E0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Przewidywan</w:t>
      </w:r>
      <w:r w:rsidR="002801E2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k</w:t>
      </w:r>
      <w:r w:rsidR="001849E0" w:rsidRPr="00F651DF">
        <w:rPr>
          <w:rFonts w:ascii="Times New Roman" w:hAnsi="Times New Roman"/>
          <w:color w:val="000000"/>
          <w:sz w:val="24"/>
          <w:szCs w:val="24"/>
        </w:rPr>
        <w:t>oszt</w:t>
      </w:r>
      <w:r w:rsidR="002801E2">
        <w:rPr>
          <w:rFonts w:ascii="Times New Roman" w:hAnsi="Times New Roman"/>
          <w:color w:val="000000"/>
          <w:sz w:val="24"/>
          <w:szCs w:val="24"/>
        </w:rPr>
        <w:t>y</w:t>
      </w:r>
      <w:r w:rsidR="001849E0" w:rsidRPr="00F651DF">
        <w:rPr>
          <w:rFonts w:ascii="Times New Roman" w:hAnsi="Times New Roman"/>
          <w:color w:val="000000"/>
          <w:sz w:val="24"/>
          <w:szCs w:val="24"/>
        </w:rPr>
        <w:t xml:space="preserve"> przejazdu </w:t>
      </w:r>
      <w:r w:rsidR="002801E2" w:rsidRPr="00F651DF">
        <w:rPr>
          <w:rFonts w:ascii="Times New Roman" w:hAnsi="Times New Roman"/>
          <w:color w:val="000000"/>
          <w:sz w:val="24"/>
          <w:szCs w:val="24"/>
        </w:rPr>
        <w:t>wyni</w:t>
      </w:r>
      <w:r w:rsidR="002801E2">
        <w:rPr>
          <w:rFonts w:ascii="Times New Roman" w:hAnsi="Times New Roman"/>
          <w:color w:val="000000"/>
          <w:sz w:val="24"/>
          <w:szCs w:val="24"/>
        </w:rPr>
        <w:t>osą</w:t>
      </w:r>
      <w:r w:rsidR="001849E0" w:rsidRPr="00F651D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523AA" w:rsidRPr="002801E2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1849E0" w:rsidRPr="002801E2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14:paraId="10337915" w14:textId="77777777" w:rsidR="001849E0" w:rsidRPr="00F651DF" w:rsidRDefault="001849E0" w:rsidP="001849E0">
      <w:pPr>
        <w:pStyle w:val="Zwykytekst1"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651DF">
        <w:rPr>
          <w:rFonts w:ascii="Times New Roman" w:hAnsi="Times New Roman"/>
          <w:color w:val="000000"/>
          <w:sz w:val="24"/>
          <w:szCs w:val="24"/>
        </w:rPr>
        <w:tab/>
      </w:r>
    </w:p>
    <w:p w14:paraId="21B8C56A" w14:textId="624F49D6" w:rsidR="001849E0" w:rsidRPr="00AA6952" w:rsidRDefault="001849E0" w:rsidP="00AA6952">
      <w:pPr>
        <w:pStyle w:val="Zwykytekst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6952">
        <w:rPr>
          <w:rFonts w:ascii="Times New Roman" w:hAnsi="Times New Roman"/>
          <w:color w:val="000000"/>
          <w:sz w:val="24"/>
          <w:szCs w:val="24"/>
        </w:rPr>
        <w:t xml:space="preserve">Oświadczam, że znane mi są zasady zwrotu z Funduszu Pracy kosztów przejazdu obowiązującego w </w:t>
      </w:r>
      <w:r w:rsidR="00AA6952" w:rsidRPr="00AA6952">
        <w:rPr>
          <w:rFonts w:ascii="Times New Roman" w:hAnsi="Times New Roman"/>
          <w:color w:val="000000"/>
          <w:sz w:val="24"/>
          <w:szCs w:val="24"/>
        </w:rPr>
        <w:t>Powiatowym Urzędzie Pracy w Gołdapi</w:t>
      </w:r>
      <w:r w:rsidRPr="00AA6952">
        <w:rPr>
          <w:rFonts w:ascii="Times New Roman" w:hAnsi="Times New Roman"/>
          <w:color w:val="000000"/>
          <w:sz w:val="24"/>
          <w:szCs w:val="24"/>
        </w:rPr>
        <w:t>.</w:t>
      </w:r>
    </w:p>
    <w:p w14:paraId="487A427B" w14:textId="77777777" w:rsidR="001849E0" w:rsidRPr="00F651DF" w:rsidRDefault="001849E0" w:rsidP="001849E0">
      <w:pPr>
        <w:pStyle w:val="Zwykytekst1"/>
        <w:ind w:left="7080"/>
        <w:rPr>
          <w:rFonts w:ascii="Times New Roman" w:hAnsi="Times New Roman"/>
          <w:color w:val="000000"/>
          <w:sz w:val="24"/>
          <w:szCs w:val="24"/>
        </w:rPr>
      </w:pPr>
    </w:p>
    <w:p w14:paraId="155553C2" w14:textId="77777777" w:rsidR="00B50114" w:rsidRDefault="00B50114" w:rsidP="001849E0">
      <w:pPr>
        <w:pStyle w:val="Zwykytekst1"/>
        <w:ind w:left="7080"/>
        <w:rPr>
          <w:rFonts w:ascii="Times New Roman" w:hAnsi="Times New Roman"/>
          <w:color w:val="000000"/>
          <w:sz w:val="24"/>
          <w:szCs w:val="24"/>
        </w:rPr>
      </w:pPr>
    </w:p>
    <w:p w14:paraId="5B1FD8F0" w14:textId="480335D6" w:rsidR="001849E0" w:rsidRPr="003E5089" w:rsidRDefault="005523AA" w:rsidP="000F4979">
      <w:pPr>
        <w:pStyle w:val="Zwykytekst1"/>
        <w:ind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</w:t>
      </w:r>
    </w:p>
    <w:p w14:paraId="6FD246DA" w14:textId="3E3540BD" w:rsidR="001849E0" w:rsidRPr="0060072C" w:rsidRDefault="005523AA" w:rsidP="000F4979">
      <w:pPr>
        <w:pStyle w:val="Zwykytekst1"/>
        <w:ind w:left="4536"/>
        <w:jc w:val="center"/>
        <w:rPr>
          <w:rFonts w:ascii="Times New Roman" w:hAnsi="Times New Roman"/>
          <w:color w:val="000000"/>
          <w:sz w:val="16"/>
          <w:szCs w:val="16"/>
        </w:rPr>
      </w:pPr>
      <w:r w:rsidRPr="0060072C">
        <w:rPr>
          <w:rFonts w:ascii="Times New Roman" w:hAnsi="Times New Roman"/>
          <w:color w:val="000000"/>
          <w:sz w:val="16"/>
          <w:szCs w:val="16"/>
        </w:rPr>
        <w:t>(</w:t>
      </w:r>
      <w:r w:rsidR="001849E0" w:rsidRPr="0060072C">
        <w:rPr>
          <w:rFonts w:ascii="Times New Roman" w:hAnsi="Times New Roman"/>
          <w:color w:val="000000"/>
          <w:sz w:val="16"/>
          <w:szCs w:val="16"/>
        </w:rPr>
        <w:t>czytelny podpis wnioskodawcy)</w:t>
      </w:r>
    </w:p>
    <w:p w14:paraId="618DC937" w14:textId="77777777" w:rsidR="00AA6952" w:rsidRDefault="00AA6952" w:rsidP="00EA223F">
      <w:pPr>
        <w:pStyle w:val="Zwykytekst1"/>
        <w:jc w:val="both"/>
        <w:rPr>
          <w:rFonts w:ascii="Times New Roman" w:hAnsi="Times New Roman"/>
          <w:b/>
          <w:bCs/>
          <w:color w:val="000000"/>
        </w:rPr>
      </w:pPr>
    </w:p>
    <w:p w14:paraId="00D4A27B" w14:textId="79843FBA" w:rsidR="001849E0" w:rsidRPr="00EA223F" w:rsidRDefault="001849E0" w:rsidP="00EA223F">
      <w:pPr>
        <w:pStyle w:val="Zwykytekst1"/>
        <w:jc w:val="both"/>
        <w:rPr>
          <w:rFonts w:ascii="Times New Roman" w:hAnsi="Times New Roman"/>
          <w:b/>
          <w:bCs/>
          <w:color w:val="000000"/>
        </w:rPr>
      </w:pPr>
      <w:r w:rsidRPr="00EA223F">
        <w:rPr>
          <w:rFonts w:ascii="Times New Roman" w:hAnsi="Times New Roman"/>
          <w:b/>
          <w:bCs/>
          <w:color w:val="000000"/>
        </w:rPr>
        <w:t>Wymagane załączniki</w:t>
      </w:r>
      <w:r w:rsidR="00EA223F">
        <w:rPr>
          <w:rFonts w:ascii="Times New Roman" w:hAnsi="Times New Roman"/>
          <w:b/>
          <w:bCs/>
          <w:color w:val="000000"/>
        </w:rPr>
        <w:t xml:space="preserve"> p</w:t>
      </w:r>
      <w:r w:rsidRPr="00E93349">
        <w:rPr>
          <w:rFonts w:ascii="Times New Roman" w:hAnsi="Times New Roman"/>
          <w:b/>
          <w:color w:val="000000"/>
        </w:rPr>
        <w:t>rzy przejazdach</w:t>
      </w:r>
      <w:r w:rsidRPr="00E93349">
        <w:rPr>
          <w:rFonts w:ascii="Times New Roman" w:hAnsi="Times New Roman"/>
          <w:color w:val="000000"/>
        </w:rPr>
        <w:t xml:space="preserve"> </w:t>
      </w:r>
      <w:r w:rsidR="00EA223F" w:rsidRPr="00EA223F">
        <w:rPr>
          <w:rFonts w:ascii="Times New Roman" w:hAnsi="Times New Roman"/>
          <w:b/>
          <w:color w:val="000000"/>
        </w:rPr>
        <w:t>transportem własnym lub użyczonym</w:t>
      </w:r>
      <w:r w:rsidRPr="00E93349">
        <w:rPr>
          <w:rFonts w:ascii="Times New Roman" w:hAnsi="Times New Roman"/>
          <w:b/>
          <w:color w:val="000000"/>
        </w:rPr>
        <w:t>:</w:t>
      </w:r>
    </w:p>
    <w:p w14:paraId="7869F15E" w14:textId="21736DB8" w:rsidR="005A44EB" w:rsidRDefault="00EA223F" w:rsidP="00E93349">
      <w:pPr>
        <w:pStyle w:val="Zwykytekst1"/>
        <w:numPr>
          <w:ilvl w:val="0"/>
          <w:numId w:val="4"/>
        </w:numPr>
        <w:tabs>
          <w:tab w:val="left" w:pos="2985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</w:t>
      </w:r>
      <w:r w:rsidR="005A44EB" w:rsidRPr="00E93349">
        <w:rPr>
          <w:rFonts w:ascii="Times New Roman" w:hAnsi="Times New Roman"/>
          <w:color w:val="000000"/>
        </w:rPr>
        <w:t>serokopia prawa jazdy</w:t>
      </w:r>
      <w:r>
        <w:rPr>
          <w:rFonts w:ascii="Times New Roman" w:hAnsi="Times New Roman"/>
          <w:color w:val="000000"/>
        </w:rPr>
        <w:t>.</w:t>
      </w:r>
    </w:p>
    <w:p w14:paraId="411E56A1" w14:textId="7B662798" w:rsidR="00EA223F" w:rsidRPr="00E93349" w:rsidRDefault="00EA223F" w:rsidP="00E93349">
      <w:pPr>
        <w:pStyle w:val="Zwykytekst1"/>
        <w:numPr>
          <w:ilvl w:val="0"/>
          <w:numId w:val="4"/>
        </w:numPr>
        <w:tabs>
          <w:tab w:val="left" w:pos="2985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Dowód rejestracyjny – do wglądu.</w:t>
      </w:r>
    </w:p>
    <w:p w14:paraId="48645DED" w14:textId="77777777" w:rsidR="00EA223F" w:rsidRDefault="00EA223F" w:rsidP="00E93349">
      <w:pPr>
        <w:pStyle w:val="Zwykytekst1"/>
        <w:numPr>
          <w:ilvl w:val="0"/>
          <w:numId w:val="4"/>
        </w:numPr>
        <w:tabs>
          <w:tab w:val="left" w:pos="2985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</w:t>
      </w:r>
      <w:r w:rsidR="001849E0" w:rsidRPr="00E93349">
        <w:rPr>
          <w:rFonts w:ascii="Times New Roman" w:hAnsi="Times New Roman"/>
          <w:color w:val="000000"/>
        </w:rPr>
        <w:t>świadczenie o użyczeniu</w:t>
      </w:r>
      <w:r>
        <w:rPr>
          <w:rFonts w:ascii="Times New Roman" w:hAnsi="Times New Roman"/>
          <w:color w:val="000000"/>
        </w:rPr>
        <w:t xml:space="preserve"> środka transportu – jeżeli dotyczy.</w:t>
      </w:r>
    </w:p>
    <w:p w14:paraId="135D9532" w14:textId="2BAEE343" w:rsidR="001849E0" w:rsidRDefault="00EA223F" w:rsidP="00E93349">
      <w:pPr>
        <w:pStyle w:val="Zwykytekst1"/>
        <w:numPr>
          <w:ilvl w:val="0"/>
          <w:numId w:val="4"/>
        </w:numPr>
        <w:tabs>
          <w:tab w:val="left" w:pos="2985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Oświadczenie o </w:t>
      </w:r>
      <w:r w:rsidR="001849E0" w:rsidRPr="00E93349">
        <w:rPr>
          <w:rFonts w:ascii="Times New Roman" w:hAnsi="Times New Roman"/>
          <w:color w:val="000000"/>
        </w:rPr>
        <w:t>dowożeniu</w:t>
      </w:r>
      <w:r>
        <w:rPr>
          <w:rFonts w:ascii="Times New Roman" w:hAnsi="Times New Roman"/>
          <w:color w:val="000000"/>
        </w:rPr>
        <w:t xml:space="preserve"> – jeżeli dotyczy</w:t>
      </w:r>
      <w:r w:rsidR="00B50114">
        <w:rPr>
          <w:rFonts w:ascii="Times New Roman" w:hAnsi="Times New Roman"/>
          <w:color w:val="000000"/>
        </w:rPr>
        <w:t>.</w:t>
      </w:r>
    </w:p>
    <w:p w14:paraId="657DE1A8" w14:textId="77777777" w:rsidR="00EA223F" w:rsidRPr="00E93349" w:rsidRDefault="00EA223F" w:rsidP="00EA223F">
      <w:pPr>
        <w:pStyle w:val="Zwykytekst1"/>
        <w:tabs>
          <w:tab w:val="left" w:pos="2985"/>
        </w:tabs>
        <w:ind w:left="284"/>
        <w:jc w:val="both"/>
        <w:rPr>
          <w:rFonts w:ascii="Times New Roman" w:hAnsi="Times New Roman"/>
          <w:color w:val="000000"/>
        </w:rPr>
      </w:pPr>
    </w:p>
    <w:p w14:paraId="0831495A" w14:textId="77777777" w:rsidR="001849E0" w:rsidRPr="00F651DF" w:rsidRDefault="001849E0" w:rsidP="001849E0">
      <w:pPr>
        <w:pStyle w:val="Zwykytekst1"/>
        <w:tabs>
          <w:tab w:val="left" w:pos="2985"/>
        </w:tabs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64D2B8" wp14:editId="3CABC387">
                <wp:simplePos x="0" y="0"/>
                <wp:positionH relativeFrom="column">
                  <wp:posOffset>-49530</wp:posOffset>
                </wp:positionH>
                <wp:positionV relativeFrom="paragraph">
                  <wp:posOffset>64770</wp:posOffset>
                </wp:positionV>
                <wp:extent cx="1352550" cy="0"/>
                <wp:effectExtent l="12065" t="6985" r="6985" b="1206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84B4" id="Łącznik prostoliniowy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5.1pt" to="102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TFKAIAADsEAAAOAAAAZHJzL2Uyb0RvYy54bWysU82O0zAQviPxDlbubX42LW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"/>
            </w:pict>
          </mc:Fallback>
        </mc:AlternateContent>
      </w:r>
    </w:p>
    <w:p w14:paraId="2E319333" w14:textId="56529C49" w:rsidR="00AA6952" w:rsidRDefault="001849E0" w:rsidP="00EF3B84">
      <w:pPr>
        <w:pStyle w:val="Zwykytekst1"/>
        <w:jc w:val="both"/>
        <w:rPr>
          <w:rFonts w:ascii="Times New Roman" w:hAnsi="Times New Roman"/>
          <w:color w:val="000000"/>
          <w:sz w:val="16"/>
          <w:szCs w:val="16"/>
        </w:rPr>
      </w:pPr>
      <w:r w:rsidRPr="000F4979">
        <w:rPr>
          <w:rFonts w:ascii="Times New Roman" w:hAnsi="Times New Roman"/>
          <w:b/>
          <w:color w:val="000000"/>
          <w:sz w:val="16"/>
          <w:szCs w:val="16"/>
        </w:rPr>
        <w:t>*</w:t>
      </w:r>
      <w:r w:rsidRPr="00F651D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A223F">
        <w:rPr>
          <w:rFonts w:ascii="Times New Roman" w:hAnsi="Times New Roman"/>
          <w:color w:val="000000"/>
          <w:sz w:val="16"/>
          <w:szCs w:val="16"/>
        </w:rPr>
        <w:t>niepotrzebne skreślić</w:t>
      </w:r>
      <w:r w:rsidR="00AA6952">
        <w:rPr>
          <w:rFonts w:ascii="Times New Roman" w:hAnsi="Times New Roman"/>
          <w:color w:val="000000"/>
          <w:sz w:val="16"/>
          <w:szCs w:val="16"/>
        </w:rPr>
        <w:br w:type="page"/>
      </w:r>
    </w:p>
    <w:p w14:paraId="797070D4" w14:textId="4A32D324" w:rsidR="00036F57" w:rsidRDefault="00EF3B84" w:rsidP="00E93349">
      <w:pPr>
        <w:spacing w:line="240" w:lineRule="auto"/>
        <w:ind w:firstLine="4820"/>
        <w:jc w:val="center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lastRenderedPageBreak/>
        <w:t>______________________________</w:t>
      </w:r>
    </w:p>
    <w:p w14:paraId="69A57E6F" w14:textId="77777777" w:rsidR="00036F57" w:rsidRPr="00CD7759" w:rsidRDefault="00B50114" w:rsidP="00CD7759">
      <w:pPr>
        <w:spacing w:line="240" w:lineRule="auto"/>
        <w:ind w:firstLine="4820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miejscowość, data</w:t>
      </w:r>
    </w:p>
    <w:p w14:paraId="25FECFA5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p w14:paraId="3B70AE0E" w14:textId="77777777" w:rsidR="00D0496D" w:rsidRPr="00F651DF" w:rsidRDefault="00D0496D" w:rsidP="00D0496D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imię i nazwisko</w:t>
      </w:r>
    </w:p>
    <w:p w14:paraId="6CD22301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5495C7FC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p w14:paraId="1125FAAC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adres zamieszkania</w:t>
      </w:r>
    </w:p>
    <w:p w14:paraId="488E16F0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12D47323" w14:textId="09B0392D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p w14:paraId="7B51BC42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adres zamieszkania</w:t>
      </w:r>
    </w:p>
    <w:p w14:paraId="31ACF90E" w14:textId="77777777" w:rsidR="00036F57" w:rsidRPr="003E5089" w:rsidRDefault="00036F57" w:rsidP="00036F57">
      <w:pPr>
        <w:jc w:val="center"/>
        <w:rPr>
          <w:rFonts w:ascii="Times New Roman" w:hAnsi="Times New Roman"/>
          <w:iCs/>
          <w:color w:val="000000"/>
          <w:szCs w:val="24"/>
        </w:rPr>
      </w:pPr>
    </w:p>
    <w:p w14:paraId="53DB56FE" w14:textId="77777777" w:rsidR="00036F57" w:rsidRPr="003E5089" w:rsidRDefault="00036F57" w:rsidP="00036F57">
      <w:pPr>
        <w:jc w:val="center"/>
        <w:rPr>
          <w:rFonts w:ascii="Times New Roman" w:hAnsi="Times New Roman"/>
          <w:b/>
          <w:iCs/>
          <w:color w:val="000000"/>
          <w:szCs w:val="24"/>
        </w:rPr>
      </w:pPr>
      <w:r w:rsidRPr="003E5089">
        <w:rPr>
          <w:rFonts w:ascii="Times New Roman" w:hAnsi="Times New Roman"/>
          <w:b/>
          <w:iCs/>
          <w:color w:val="000000"/>
          <w:szCs w:val="24"/>
        </w:rPr>
        <w:t>OŚWIADCZENIE</w:t>
      </w:r>
    </w:p>
    <w:p w14:paraId="20A51E00" w14:textId="77777777" w:rsidR="00036F57" w:rsidRPr="003E5089" w:rsidRDefault="00036F57" w:rsidP="00036F57">
      <w:pPr>
        <w:jc w:val="center"/>
        <w:rPr>
          <w:rFonts w:ascii="Times New Roman" w:hAnsi="Times New Roman"/>
          <w:b/>
          <w:iCs/>
          <w:color w:val="000000"/>
          <w:szCs w:val="24"/>
        </w:rPr>
      </w:pPr>
    </w:p>
    <w:p w14:paraId="70A20C22" w14:textId="48DE4121" w:rsidR="00D0496D" w:rsidRDefault="00036F57" w:rsidP="00D0496D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>Ja niżej podpisany/a</w:t>
      </w:r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</w:rPr>
        <w:t>oświadczam,</w:t>
      </w:r>
      <w:r w:rsidR="00D0496D">
        <w:rPr>
          <w:rFonts w:ascii="Times New Roman" w:hAnsi="Times New Roman"/>
          <w:iCs/>
          <w:color w:val="000000"/>
          <w:szCs w:val="24"/>
        </w:rPr>
        <w:t xml:space="preserve"> że </w:t>
      </w:r>
      <w:r w:rsidRPr="00D0496D">
        <w:rPr>
          <w:rFonts w:ascii="Times New Roman" w:hAnsi="Times New Roman"/>
          <w:bCs/>
          <w:iCs/>
          <w:color w:val="000000"/>
          <w:szCs w:val="24"/>
        </w:rPr>
        <w:t>użyczam</w:t>
      </w:r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</w:rPr>
        <w:t>Panu/i</w:t>
      </w:r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  <w:r w:rsidR="00CD7759">
        <w:rPr>
          <w:rFonts w:ascii="Times New Roman" w:hAnsi="Times New Roman"/>
          <w:iCs/>
          <w:color w:val="000000"/>
          <w:szCs w:val="24"/>
        </w:rPr>
        <w:t>_______________________________</w:t>
      </w:r>
      <w:r w:rsidR="00D0496D">
        <w:rPr>
          <w:rFonts w:ascii="Times New Roman" w:hAnsi="Times New Roman"/>
          <w:iCs/>
          <w:color w:val="000000"/>
          <w:szCs w:val="24"/>
        </w:rPr>
        <w:t>_______</w:t>
      </w:r>
      <w:r w:rsidR="00CD7759">
        <w:rPr>
          <w:rFonts w:ascii="Times New Roman" w:hAnsi="Times New Roman"/>
          <w:iCs/>
          <w:color w:val="000000"/>
          <w:szCs w:val="24"/>
        </w:rPr>
        <w:t>_</w:t>
      </w:r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</w:p>
    <w:p w14:paraId="26989A8B" w14:textId="476D9612" w:rsidR="00D0496D" w:rsidRDefault="00D0496D" w:rsidP="00D0496D">
      <w:pPr>
        <w:spacing w:line="240" w:lineRule="auto"/>
        <w:ind w:left="4678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imię i nazwisko</w:t>
      </w:r>
    </w:p>
    <w:p w14:paraId="2634ACA7" w14:textId="77777777" w:rsidR="00D0496D" w:rsidRPr="00D0496D" w:rsidRDefault="00D0496D" w:rsidP="00D0496D">
      <w:pPr>
        <w:spacing w:line="240" w:lineRule="auto"/>
        <w:rPr>
          <w:rFonts w:ascii="Times New Roman" w:hAnsi="Times New Roman"/>
          <w:iCs/>
          <w:color w:val="000000"/>
          <w:sz w:val="16"/>
          <w:szCs w:val="16"/>
        </w:rPr>
      </w:pPr>
    </w:p>
    <w:p w14:paraId="25B5AB1D" w14:textId="62154CC7" w:rsidR="00036F57" w:rsidRDefault="00CD7759" w:rsidP="00D0496D">
      <w:pPr>
        <w:spacing w:line="48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na</w:t>
      </w:r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iCs/>
          <w:color w:val="000000"/>
          <w:szCs w:val="24"/>
        </w:rPr>
        <w:t>okres od</w:t>
      </w:r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iCs/>
          <w:color w:val="000000"/>
          <w:szCs w:val="24"/>
        </w:rPr>
        <w:t>_______________</w:t>
      </w:r>
      <w:r w:rsidR="00D0496D">
        <w:rPr>
          <w:rFonts w:ascii="Times New Roman" w:hAnsi="Times New Roman"/>
          <w:iCs/>
          <w:color w:val="000000"/>
          <w:szCs w:val="24"/>
        </w:rPr>
        <w:t>_</w:t>
      </w:r>
      <w:r>
        <w:rPr>
          <w:rFonts w:ascii="Times New Roman" w:hAnsi="Times New Roman"/>
          <w:iCs/>
          <w:color w:val="000000"/>
          <w:szCs w:val="24"/>
        </w:rPr>
        <w:t>_</w:t>
      </w:r>
      <w:r w:rsidR="00D0496D">
        <w:rPr>
          <w:rFonts w:ascii="Times New Roman" w:hAnsi="Times New Roman"/>
          <w:iCs/>
          <w:color w:val="000000"/>
          <w:szCs w:val="24"/>
        </w:rPr>
        <w:t>__</w:t>
      </w:r>
      <w:r>
        <w:rPr>
          <w:rFonts w:ascii="Times New Roman" w:hAnsi="Times New Roman"/>
          <w:iCs/>
          <w:color w:val="000000"/>
          <w:szCs w:val="24"/>
        </w:rPr>
        <w:t>____</w:t>
      </w:r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 do</w:t>
      </w:r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iCs/>
          <w:color w:val="000000"/>
          <w:szCs w:val="24"/>
        </w:rPr>
        <w:t>__</w:t>
      </w:r>
      <w:r w:rsidR="00D0496D">
        <w:rPr>
          <w:rFonts w:ascii="Times New Roman" w:hAnsi="Times New Roman"/>
          <w:iCs/>
          <w:color w:val="000000"/>
          <w:szCs w:val="24"/>
        </w:rPr>
        <w:t>___</w:t>
      </w:r>
      <w:r>
        <w:rPr>
          <w:rFonts w:ascii="Times New Roman" w:hAnsi="Times New Roman"/>
          <w:iCs/>
          <w:color w:val="000000"/>
          <w:szCs w:val="24"/>
        </w:rPr>
        <w:t>_______</w:t>
      </w:r>
      <w:r w:rsidR="00D0496D">
        <w:rPr>
          <w:rFonts w:ascii="Times New Roman" w:hAnsi="Times New Roman"/>
          <w:iCs/>
          <w:color w:val="000000"/>
          <w:szCs w:val="24"/>
        </w:rPr>
        <w:t>_</w:t>
      </w:r>
      <w:r>
        <w:rPr>
          <w:rFonts w:ascii="Times New Roman" w:hAnsi="Times New Roman"/>
          <w:iCs/>
          <w:color w:val="000000"/>
          <w:szCs w:val="24"/>
        </w:rPr>
        <w:t>_________</w:t>
      </w:r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 celem dojazdu z miejsca zamieszkania do miejsca szkolenia</w:t>
      </w:r>
      <w:r w:rsidR="00D0496D" w:rsidRPr="00A43553">
        <w:rPr>
          <w:rFonts w:ascii="Times New Roman" w:hAnsi="Times New Roman"/>
          <w:bCs/>
          <w:color w:val="000000"/>
          <w:sz w:val="24"/>
          <w:szCs w:val="24"/>
        </w:rPr>
        <w:t>/egzaminu</w:t>
      </w:r>
      <w:r w:rsidR="00D0496D">
        <w:rPr>
          <w:rFonts w:ascii="Times New Roman" w:hAnsi="Times New Roman"/>
          <w:bCs/>
          <w:color w:val="000000"/>
          <w:sz w:val="24"/>
          <w:szCs w:val="24"/>
        </w:rPr>
        <w:t>*</w:t>
      </w:r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 i powrot</w:t>
      </w:r>
      <w:r w:rsidR="00D0496D">
        <w:rPr>
          <w:rFonts w:ascii="Times New Roman" w:hAnsi="Times New Roman"/>
          <w:iCs/>
          <w:color w:val="000000"/>
          <w:szCs w:val="24"/>
        </w:rPr>
        <w:t>u,</w:t>
      </w:r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 pojazd </w:t>
      </w:r>
      <w:bookmarkStart w:id="4" w:name="_Hlk156396472"/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marki </w:t>
      </w:r>
      <w:r w:rsidR="00D0496D">
        <w:rPr>
          <w:rFonts w:ascii="Times New Roman" w:hAnsi="Times New Roman"/>
          <w:iCs/>
          <w:color w:val="000000"/>
          <w:szCs w:val="24"/>
        </w:rPr>
        <w:t>__________________________ o</w:t>
      </w:r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 nr rejestracyjnym </w:t>
      </w:r>
      <w:r>
        <w:rPr>
          <w:rFonts w:ascii="Times New Roman" w:hAnsi="Times New Roman"/>
          <w:iCs/>
          <w:color w:val="000000"/>
          <w:szCs w:val="24"/>
        </w:rPr>
        <w:t>_______________________</w:t>
      </w:r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, którego jestem </w:t>
      </w:r>
      <w:r w:rsidR="00036F57" w:rsidRPr="00D0496D">
        <w:rPr>
          <w:rFonts w:ascii="Times New Roman" w:hAnsi="Times New Roman"/>
          <w:bCs/>
          <w:iCs/>
          <w:color w:val="000000"/>
          <w:szCs w:val="24"/>
        </w:rPr>
        <w:t>właścicielem</w:t>
      </w:r>
      <w:bookmarkEnd w:id="4"/>
      <w:r w:rsidR="00D0496D">
        <w:rPr>
          <w:rFonts w:ascii="Times New Roman" w:hAnsi="Times New Roman"/>
          <w:bCs/>
          <w:iCs/>
          <w:color w:val="000000"/>
          <w:szCs w:val="24"/>
        </w:rPr>
        <w:t xml:space="preserve"> i </w:t>
      </w:r>
      <w:r w:rsidR="00036F57" w:rsidRPr="00D0496D">
        <w:rPr>
          <w:rFonts w:ascii="Times New Roman" w:hAnsi="Times New Roman"/>
          <w:bCs/>
          <w:iCs/>
          <w:color w:val="000000"/>
          <w:szCs w:val="24"/>
        </w:rPr>
        <w:t>przekazuj</w:t>
      </w:r>
      <w:r w:rsidR="00D0496D">
        <w:rPr>
          <w:rFonts w:ascii="Times New Roman" w:hAnsi="Times New Roman"/>
          <w:bCs/>
          <w:iCs/>
          <w:color w:val="000000"/>
          <w:szCs w:val="24"/>
        </w:rPr>
        <w:t>ę</w:t>
      </w:r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 go nieodpłatnie do wyłącznej dyspozycji.</w:t>
      </w:r>
    </w:p>
    <w:p w14:paraId="3CF1AF41" w14:textId="77777777" w:rsidR="00D0496D" w:rsidRPr="00CD7759" w:rsidRDefault="00D0496D" w:rsidP="00D0496D">
      <w:pPr>
        <w:spacing w:line="360" w:lineRule="auto"/>
        <w:rPr>
          <w:rFonts w:ascii="Times New Roman" w:hAnsi="Times New Roman"/>
          <w:b/>
          <w:iCs/>
          <w:color w:val="000000"/>
          <w:szCs w:val="24"/>
        </w:rPr>
      </w:pPr>
    </w:p>
    <w:p w14:paraId="7486A162" w14:textId="77777777" w:rsidR="009D2763" w:rsidRDefault="009D2763" w:rsidP="009D2763">
      <w:pPr>
        <w:rPr>
          <w:rFonts w:ascii="Times New Roman" w:eastAsia="Times New Roman" w:hAnsi="Times New Roman"/>
          <w:color w:val="000000"/>
          <w:sz w:val="16"/>
          <w:szCs w:val="20"/>
          <w:lang w:eastAsia="ar-SA"/>
        </w:rPr>
      </w:pPr>
      <w:r w:rsidRPr="00F73196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Powyższe oświadczenie składam pouczony/a o odpowiedzialności karnej z art. 233</w:t>
      </w:r>
      <w:r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 xml:space="preserve"> § 1 </w:t>
      </w:r>
      <w:r w:rsidRPr="00F73196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Kodeksu karnego stanowiącego, iż: „</w:t>
      </w:r>
      <w:r w:rsidRPr="009D2763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 xml:space="preserve"> </w:t>
      </w:r>
      <w:r w:rsidRPr="009D2763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podlega karze pozbawienia wolności od 6 miesięcy do lat 8</w:t>
      </w:r>
      <w:r w:rsidRPr="00F73196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”.</w:t>
      </w:r>
    </w:p>
    <w:p w14:paraId="4A24EA07" w14:textId="77777777" w:rsidR="00F73196" w:rsidRDefault="00F73196" w:rsidP="00036F57">
      <w:pPr>
        <w:spacing w:line="240" w:lineRule="auto"/>
        <w:ind w:firstLine="6237"/>
        <w:jc w:val="right"/>
        <w:rPr>
          <w:rFonts w:ascii="Times New Roman" w:hAnsi="Times New Roman"/>
          <w:color w:val="000000"/>
          <w:szCs w:val="24"/>
        </w:rPr>
      </w:pPr>
    </w:p>
    <w:p w14:paraId="0532D97A" w14:textId="77777777" w:rsidR="00B50114" w:rsidRDefault="00B50114" w:rsidP="00036F57">
      <w:pPr>
        <w:spacing w:line="240" w:lineRule="auto"/>
        <w:ind w:firstLine="6237"/>
        <w:jc w:val="right"/>
        <w:rPr>
          <w:rFonts w:ascii="Times New Roman" w:hAnsi="Times New Roman"/>
          <w:color w:val="000000"/>
          <w:szCs w:val="24"/>
        </w:rPr>
      </w:pPr>
    </w:p>
    <w:p w14:paraId="5142CD20" w14:textId="77777777" w:rsidR="00D0496D" w:rsidRDefault="00D0496D" w:rsidP="00036F57">
      <w:pPr>
        <w:spacing w:line="240" w:lineRule="auto"/>
        <w:ind w:firstLine="6237"/>
        <w:jc w:val="right"/>
        <w:rPr>
          <w:rFonts w:ascii="Times New Roman" w:hAnsi="Times New Roman"/>
          <w:color w:val="000000"/>
          <w:szCs w:val="24"/>
        </w:rPr>
      </w:pPr>
    </w:p>
    <w:p w14:paraId="0ACDC303" w14:textId="6795918A" w:rsidR="00036F57" w:rsidRPr="003E5089" w:rsidRDefault="00F73196" w:rsidP="00D0496D">
      <w:pPr>
        <w:spacing w:line="240" w:lineRule="auto"/>
        <w:ind w:firstLine="4536"/>
        <w:jc w:val="center"/>
        <w:rPr>
          <w:rFonts w:ascii="Times New Roman" w:hAnsi="Times New Roman"/>
          <w:b/>
          <w:color w:val="000000"/>
          <w:vertAlign w:val="superscript"/>
        </w:rPr>
      </w:pPr>
      <w:r>
        <w:rPr>
          <w:rFonts w:ascii="Times New Roman" w:hAnsi="Times New Roman"/>
          <w:color w:val="000000"/>
        </w:rPr>
        <w:t>_________________________</w:t>
      </w:r>
    </w:p>
    <w:p w14:paraId="12BF0B95" w14:textId="56467223" w:rsidR="00F73196" w:rsidRPr="0060072C" w:rsidRDefault="00F73196" w:rsidP="00D0496D">
      <w:pPr>
        <w:spacing w:line="240" w:lineRule="auto"/>
        <w:ind w:firstLine="4536"/>
        <w:jc w:val="center"/>
        <w:rPr>
          <w:rFonts w:ascii="Times New Roman" w:hAnsi="Times New Roman"/>
          <w:color w:val="000000"/>
          <w:sz w:val="16"/>
          <w:szCs w:val="16"/>
        </w:rPr>
      </w:pPr>
      <w:r w:rsidRPr="0060072C">
        <w:rPr>
          <w:rFonts w:ascii="Times New Roman" w:hAnsi="Times New Roman"/>
          <w:color w:val="000000"/>
          <w:sz w:val="16"/>
          <w:szCs w:val="16"/>
        </w:rPr>
        <w:t>(podpis użyczającego)</w:t>
      </w:r>
    </w:p>
    <w:p w14:paraId="2E62BF27" w14:textId="77777777" w:rsidR="00D0496D" w:rsidRDefault="00D0496D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</w:p>
    <w:p w14:paraId="07148157" w14:textId="77777777" w:rsidR="00D0496D" w:rsidRDefault="00D0496D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</w:p>
    <w:p w14:paraId="39322DC1" w14:textId="77777777" w:rsidR="00D0496D" w:rsidRDefault="00D0496D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</w:p>
    <w:p w14:paraId="33D86133" w14:textId="77777777" w:rsidR="00D0496D" w:rsidRDefault="00D0496D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</w:p>
    <w:p w14:paraId="5037B184" w14:textId="77777777" w:rsidR="00D0496D" w:rsidRDefault="00D0496D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</w:p>
    <w:p w14:paraId="32B86111" w14:textId="77777777" w:rsidR="00D0496D" w:rsidRDefault="00D0496D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</w:p>
    <w:p w14:paraId="29F79692" w14:textId="77777777" w:rsidR="00D0496D" w:rsidRPr="00F651DF" w:rsidRDefault="00D0496D" w:rsidP="00D0496D">
      <w:pPr>
        <w:pStyle w:val="Zwykytekst1"/>
        <w:tabs>
          <w:tab w:val="left" w:pos="2985"/>
        </w:tabs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77AC2" wp14:editId="4B494DF1">
                <wp:simplePos x="0" y="0"/>
                <wp:positionH relativeFrom="column">
                  <wp:posOffset>-49530</wp:posOffset>
                </wp:positionH>
                <wp:positionV relativeFrom="paragraph">
                  <wp:posOffset>64770</wp:posOffset>
                </wp:positionV>
                <wp:extent cx="1352550" cy="0"/>
                <wp:effectExtent l="12065" t="6985" r="6985" b="12065"/>
                <wp:wrapNone/>
                <wp:docPr id="2114999058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48BE3" id="Łącznik prostoliniow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5.1pt" to="102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"/>
            </w:pict>
          </mc:Fallback>
        </mc:AlternateContent>
      </w:r>
    </w:p>
    <w:p w14:paraId="1A582A32" w14:textId="77777777" w:rsidR="00D0496D" w:rsidRDefault="00D0496D" w:rsidP="00D0496D">
      <w:pPr>
        <w:pStyle w:val="Zwykytekst1"/>
        <w:jc w:val="both"/>
        <w:rPr>
          <w:rFonts w:ascii="Times New Roman" w:hAnsi="Times New Roman"/>
          <w:color w:val="000000"/>
          <w:sz w:val="16"/>
          <w:szCs w:val="16"/>
        </w:rPr>
      </w:pPr>
      <w:r w:rsidRPr="000F4979">
        <w:rPr>
          <w:rFonts w:ascii="Times New Roman" w:hAnsi="Times New Roman"/>
          <w:b/>
          <w:color w:val="000000"/>
          <w:sz w:val="16"/>
          <w:szCs w:val="16"/>
        </w:rPr>
        <w:t>*</w:t>
      </w:r>
      <w:r w:rsidRPr="00F651DF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niepotrzebne skreślić</w:t>
      </w:r>
    </w:p>
    <w:p w14:paraId="79AE2CBF" w14:textId="77777777" w:rsidR="00D0496D" w:rsidRDefault="00D0496D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</w:p>
    <w:p w14:paraId="23904E63" w14:textId="03A20533" w:rsidR="00D0496D" w:rsidRDefault="00D0496D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br w:type="page"/>
      </w:r>
    </w:p>
    <w:p w14:paraId="444660D5" w14:textId="11AD9D73" w:rsidR="00D0496D" w:rsidRDefault="00D0496D" w:rsidP="00AA6952">
      <w:pPr>
        <w:spacing w:line="240" w:lineRule="auto"/>
        <w:ind w:firstLine="4820"/>
        <w:jc w:val="right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lastRenderedPageBreak/>
        <w:t>________________________________</w:t>
      </w:r>
    </w:p>
    <w:p w14:paraId="5AFDB088" w14:textId="77777777" w:rsidR="00D0496D" w:rsidRPr="00CD7759" w:rsidRDefault="00D0496D" w:rsidP="00AA6952">
      <w:pPr>
        <w:spacing w:line="240" w:lineRule="auto"/>
        <w:ind w:firstLine="5529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miejscowość, data</w:t>
      </w:r>
    </w:p>
    <w:p w14:paraId="516A337D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p w14:paraId="72461354" w14:textId="77777777" w:rsidR="00D0496D" w:rsidRPr="00F651DF" w:rsidRDefault="00D0496D" w:rsidP="00D0496D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imię i nazwisko</w:t>
      </w:r>
    </w:p>
    <w:p w14:paraId="05608451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62C0C235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p w14:paraId="17E76098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adres zamieszkania</w:t>
      </w:r>
    </w:p>
    <w:p w14:paraId="22716BEE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74465297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</w:t>
      </w:r>
    </w:p>
    <w:p w14:paraId="48DB4F7C" w14:textId="77777777" w:rsidR="00D0496D" w:rsidRDefault="00D0496D" w:rsidP="00D0496D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adres zamieszkania</w:t>
      </w:r>
    </w:p>
    <w:p w14:paraId="20851FCA" w14:textId="77777777" w:rsidR="00D0496D" w:rsidRPr="003E5089" w:rsidRDefault="00D0496D" w:rsidP="00D0496D">
      <w:pPr>
        <w:jc w:val="center"/>
        <w:rPr>
          <w:rFonts w:ascii="Times New Roman" w:hAnsi="Times New Roman"/>
          <w:iCs/>
          <w:color w:val="000000"/>
          <w:szCs w:val="24"/>
        </w:rPr>
      </w:pPr>
    </w:p>
    <w:p w14:paraId="2E2156C2" w14:textId="77777777" w:rsidR="00D0496D" w:rsidRPr="003E5089" w:rsidRDefault="00D0496D" w:rsidP="00D0496D">
      <w:pPr>
        <w:jc w:val="center"/>
        <w:rPr>
          <w:rFonts w:ascii="Times New Roman" w:hAnsi="Times New Roman"/>
          <w:b/>
          <w:iCs/>
          <w:color w:val="000000"/>
          <w:szCs w:val="24"/>
        </w:rPr>
      </w:pPr>
      <w:r w:rsidRPr="003E5089">
        <w:rPr>
          <w:rFonts w:ascii="Times New Roman" w:hAnsi="Times New Roman"/>
          <w:b/>
          <w:iCs/>
          <w:color w:val="000000"/>
          <w:szCs w:val="24"/>
        </w:rPr>
        <w:t>OŚWIADCZENIE</w:t>
      </w:r>
    </w:p>
    <w:p w14:paraId="500A2A2A" w14:textId="77777777" w:rsidR="00D0496D" w:rsidRPr="003E5089" w:rsidRDefault="00D0496D" w:rsidP="00D0496D">
      <w:pPr>
        <w:jc w:val="center"/>
        <w:rPr>
          <w:rFonts w:ascii="Times New Roman" w:hAnsi="Times New Roman"/>
          <w:b/>
          <w:iCs/>
          <w:color w:val="000000"/>
          <w:szCs w:val="24"/>
        </w:rPr>
      </w:pPr>
    </w:p>
    <w:p w14:paraId="20592405" w14:textId="77777777" w:rsidR="00AA6952" w:rsidRDefault="00D0496D" w:rsidP="00AA6952">
      <w:pPr>
        <w:spacing w:line="276" w:lineRule="auto"/>
        <w:rPr>
          <w:rFonts w:ascii="Times New Roman" w:hAnsi="Times New Roman"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>Ja niżej podpisany/a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</w:rPr>
        <w:t>oświadczam,</w:t>
      </w:r>
      <w:r>
        <w:rPr>
          <w:rFonts w:ascii="Times New Roman" w:hAnsi="Times New Roman"/>
          <w:iCs/>
          <w:color w:val="000000"/>
          <w:szCs w:val="24"/>
        </w:rPr>
        <w:t xml:space="preserve"> że</w:t>
      </w:r>
      <w:r w:rsidR="00036F57" w:rsidRPr="003E5089">
        <w:rPr>
          <w:rFonts w:ascii="Times New Roman" w:hAnsi="Times New Roman"/>
          <w:iCs/>
          <w:color w:val="000000"/>
          <w:szCs w:val="24"/>
        </w:rPr>
        <w:t xml:space="preserve"> w okresie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="00036F57" w:rsidRPr="003E5089">
        <w:rPr>
          <w:rFonts w:ascii="Times New Roman" w:hAnsi="Times New Roman"/>
          <w:iCs/>
          <w:color w:val="000000"/>
          <w:szCs w:val="24"/>
        </w:rPr>
        <w:t>od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="00CD7759">
        <w:rPr>
          <w:rFonts w:ascii="Times New Roman" w:hAnsi="Times New Roman"/>
          <w:iCs/>
          <w:color w:val="000000"/>
          <w:szCs w:val="24"/>
        </w:rPr>
        <w:t xml:space="preserve">___________________ </w:t>
      </w:r>
      <w:r w:rsidR="00036F57" w:rsidRPr="003E5089">
        <w:rPr>
          <w:rFonts w:ascii="Times New Roman" w:hAnsi="Times New Roman"/>
          <w:iCs/>
          <w:color w:val="000000"/>
          <w:szCs w:val="24"/>
        </w:rPr>
        <w:t>do</w:t>
      </w:r>
      <w:r>
        <w:rPr>
          <w:rFonts w:ascii="Times New Roman" w:hAnsi="Times New Roman"/>
          <w:iCs/>
          <w:color w:val="000000"/>
          <w:szCs w:val="24"/>
        </w:rPr>
        <w:t xml:space="preserve"> </w:t>
      </w:r>
      <w:r w:rsidR="00CD7759">
        <w:rPr>
          <w:rFonts w:ascii="Times New Roman" w:hAnsi="Times New Roman"/>
          <w:iCs/>
          <w:color w:val="000000"/>
          <w:szCs w:val="24"/>
        </w:rPr>
        <w:t>___________________</w:t>
      </w:r>
      <w:r w:rsidR="00AA6952">
        <w:rPr>
          <w:rFonts w:ascii="Times New Roman" w:hAnsi="Times New Roman"/>
          <w:iCs/>
          <w:color w:val="000000"/>
          <w:szCs w:val="24"/>
        </w:rPr>
        <w:br/>
      </w:r>
    </w:p>
    <w:p w14:paraId="0A8FFD13" w14:textId="50EC7F91" w:rsidR="00AA6952" w:rsidRDefault="00036F57" w:rsidP="00AA6952">
      <w:pPr>
        <w:spacing w:line="240" w:lineRule="auto"/>
        <w:rPr>
          <w:rFonts w:ascii="Times New Roman" w:hAnsi="Times New Roman"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>będę</w:t>
      </w:r>
      <w:r w:rsidR="00AA6952">
        <w:rPr>
          <w:rFonts w:ascii="Times New Roman" w:hAnsi="Times New Roman"/>
          <w:iCs/>
          <w:color w:val="000000"/>
          <w:szCs w:val="24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</w:rPr>
        <w:t>dowoził/a</w:t>
      </w:r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</w:rPr>
        <w:t>Pana/</w:t>
      </w:r>
      <w:proofErr w:type="spellStart"/>
      <w:r w:rsidRPr="003E5089">
        <w:rPr>
          <w:rFonts w:ascii="Times New Roman" w:hAnsi="Times New Roman"/>
          <w:iCs/>
          <w:color w:val="000000"/>
          <w:szCs w:val="24"/>
        </w:rPr>
        <w:t>i</w:t>
      </w:r>
      <w:r w:rsidR="00200526">
        <w:rPr>
          <w:rFonts w:ascii="Times New Roman" w:hAnsi="Times New Roman"/>
          <w:iCs/>
          <w:color w:val="000000"/>
          <w:szCs w:val="24"/>
        </w:rPr>
        <w:t>ą</w:t>
      </w:r>
      <w:proofErr w:type="spellEnd"/>
      <w:r w:rsidR="00D0496D">
        <w:rPr>
          <w:rFonts w:ascii="Times New Roman" w:hAnsi="Times New Roman"/>
          <w:iCs/>
          <w:color w:val="000000"/>
          <w:szCs w:val="24"/>
        </w:rPr>
        <w:t xml:space="preserve"> </w:t>
      </w:r>
      <w:r w:rsidR="00CD7759">
        <w:rPr>
          <w:rFonts w:ascii="Times New Roman" w:hAnsi="Times New Roman"/>
          <w:iCs/>
          <w:color w:val="000000"/>
          <w:szCs w:val="24"/>
        </w:rPr>
        <w:t xml:space="preserve">____________________________________________ 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z miejsca </w:t>
      </w:r>
      <w:r w:rsidR="00AA6952" w:rsidRPr="003E5089">
        <w:rPr>
          <w:rFonts w:ascii="Times New Roman" w:hAnsi="Times New Roman"/>
          <w:iCs/>
          <w:color w:val="000000"/>
          <w:szCs w:val="24"/>
        </w:rPr>
        <w:t>zamieszkania</w:t>
      </w:r>
    </w:p>
    <w:p w14:paraId="389E53D7" w14:textId="5A18F586" w:rsidR="00AA6952" w:rsidRPr="006D220D" w:rsidRDefault="00AA6952" w:rsidP="00AA6952">
      <w:pPr>
        <w:spacing w:after="60" w:line="240" w:lineRule="auto"/>
        <w:ind w:right="2126" w:firstLine="2126"/>
        <w:jc w:val="center"/>
        <w:rPr>
          <w:rFonts w:ascii="Times New Roman" w:hAnsi="Times New Roman"/>
          <w:iCs/>
          <w:color w:val="000000"/>
          <w:sz w:val="16"/>
          <w:szCs w:val="16"/>
        </w:rPr>
      </w:pPr>
      <w:r w:rsidRPr="006D220D">
        <w:rPr>
          <w:rFonts w:ascii="Times New Roman" w:hAnsi="Times New Roman"/>
          <w:iCs/>
          <w:color w:val="000000"/>
          <w:sz w:val="16"/>
          <w:szCs w:val="16"/>
        </w:rPr>
        <w:t>imię i nazwisko</w:t>
      </w:r>
    </w:p>
    <w:p w14:paraId="06A40FC0" w14:textId="409C5D55" w:rsidR="00036F57" w:rsidRPr="00200526" w:rsidRDefault="00036F57" w:rsidP="00AA6952">
      <w:pPr>
        <w:spacing w:line="480" w:lineRule="auto"/>
        <w:rPr>
          <w:rFonts w:ascii="Times New Roman" w:hAnsi="Times New Roman"/>
          <w:iCs/>
          <w:color w:val="000000"/>
          <w:szCs w:val="24"/>
        </w:rPr>
      </w:pPr>
      <w:r w:rsidRPr="003E5089">
        <w:rPr>
          <w:rFonts w:ascii="Times New Roman" w:hAnsi="Times New Roman"/>
          <w:iCs/>
          <w:color w:val="000000"/>
          <w:szCs w:val="24"/>
        </w:rPr>
        <w:t>do</w:t>
      </w:r>
      <w:r w:rsidR="00AA6952">
        <w:rPr>
          <w:rFonts w:ascii="Times New Roman" w:hAnsi="Times New Roman"/>
          <w:iCs/>
          <w:color w:val="000000"/>
          <w:szCs w:val="24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</w:rPr>
        <w:t>miejsca szkolenia</w:t>
      </w:r>
      <w:r w:rsidR="00200526">
        <w:rPr>
          <w:rFonts w:ascii="Times New Roman" w:hAnsi="Times New Roman"/>
          <w:bCs/>
          <w:color w:val="000000"/>
          <w:sz w:val="24"/>
          <w:szCs w:val="24"/>
        </w:rPr>
        <w:t xml:space="preserve">/ </w:t>
      </w:r>
      <w:r w:rsidR="00200526" w:rsidRPr="00A43553">
        <w:rPr>
          <w:rFonts w:ascii="Times New Roman" w:hAnsi="Times New Roman"/>
          <w:bCs/>
          <w:color w:val="000000"/>
          <w:sz w:val="24"/>
          <w:szCs w:val="24"/>
        </w:rPr>
        <w:t>egzaminu</w:t>
      </w:r>
      <w:r w:rsidR="00200526">
        <w:rPr>
          <w:rFonts w:ascii="Times New Roman" w:hAnsi="Times New Roman"/>
          <w:bCs/>
          <w:color w:val="000000"/>
          <w:sz w:val="24"/>
          <w:szCs w:val="24"/>
        </w:rPr>
        <w:t>*</w:t>
      </w:r>
      <w:r w:rsidR="00200526" w:rsidRPr="003E5089">
        <w:rPr>
          <w:rFonts w:ascii="Times New Roman" w:hAnsi="Times New Roman"/>
          <w:iCs/>
          <w:color w:val="000000"/>
          <w:szCs w:val="24"/>
        </w:rPr>
        <w:t xml:space="preserve"> </w:t>
      </w:r>
      <w:r w:rsidRPr="003E5089">
        <w:rPr>
          <w:rFonts w:ascii="Times New Roman" w:hAnsi="Times New Roman"/>
          <w:iCs/>
          <w:color w:val="000000"/>
          <w:szCs w:val="24"/>
        </w:rPr>
        <w:t>i powr</w:t>
      </w:r>
      <w:r w:rsidR="00200526">
        <w:rPr>
          <w:rFonts w:ascii="Times New Roman" w:hAnsi="Times New Roman"/>
          <w:iCs/>
          <w:color w:val="000000"/>
          <w:szCs w:val="24"/>
        </w:rPr>
        <w:t>otu</w:t>
      </w:r>
      <w:r w:rsidR="007852FC">
        <w:rPr>
          <w:rFonts w:ascii="Times New Roman" w:hAnsi="Times New Roman"/>
          <w:color w:val="000000"/>
        </w:rPr>
        <w:t>,</w:t>
      </w:r>
      <w:r w:rsidRPr="003E5089">
        <w:rPr>
          <w:rFonts w:ascii="Times New Roman" w:hAnsi="Times New Roman"/>
          <w:iCs/>
          <w:color w:val="000000"/>
          <w:szCs w:val="24"/>
        </w:rPr>
        <w:t xml:space="preserve"> pojazdem </w:t>
      </w:r>
      <w:r w:rsidR="00200526" w:rsidRPr="003E5089">
        <w:rPr>
          <w:rFonts w:ascii="Times New Roman" w:hAnsi="Times New Roman"/>
          <w:iCs/>
          <w:color w:val="000000"/>
          <w:szCs w:val="24"/>
        </w:rPr>
        <w:t xml:space="preserve">marki </w:t>
      </w:r>
      <w:r w:rsidR="00200526">
        <w:rPr>
          <w:rFonts w:ascii="Times New Roman" w:hAnsi="Times New Roman"/>
          <w:iCs/>
          <w:color w:val="000000"/>
          <w:szCs w:val="24"/>
        </w:rPr>
        <w:t>___________________</w:t>
      </w:r>
      <w:r w:rsidR="00EF3B84">
        <w:rPr>
          <w:rFonts w:ascii="Times New Roman" w:hAnsi="Times New Roman"/>
          <w:iCs/>
          <w:color w:val="000000"/>
          <w:szCs w:val="24"/>
        </w:rPr>
        <w:t>______</w:t>
      </w:r>
      <w:r w:rsidR="00200526">
        <w:rPr>
          <w:rFonts w:ascii="Times New Roman" w:hAnsi="Times New Roman"/>
          <w:iCs/>
          <w:color w:val="000000"/>
          <w:szCs w:val="24"/>
        </w:rPr>
        <w:t>______ o</w:t>
      </w:r>
      <w:r w:rsidR="00200526" w:rsidRPr="003E5089">
        <w:rPr>
          <w:rFonts w:ascii="Times New Roman" w:hAnsi="Times New Roman"/>
          <w:iCs/>
          <w:color w:val="000000"/>
          <w:szCs w:val="24"/>
        </w:rPr>
        <w:t xml:space="preserve"> nr rejestracyjnym </w:t>
      </w:r>
      <w:r w:rsidR="00200526">
        <w:rPr>
          <w:rFonts w:ascii="Times New Roman" w:hAnsi="Times New Roman"/>
          <w:iCs/>
          <w:color w:val="000000"/>
          <w:szCs w:val="24"/>
        </w:rPr>
        <w:t>_______________________</w:t>
      </w:r>
      <w:r w:rsidR="00200526" w:rsidRPr="003E5089">
        <w:rPr>
          <w:rFonts w:ascii="Times New Roman" w:hAnsi="Times New Roman"/>
          <w:iCs/>
          <w:color w:val="000000"/>
          <w:szCs w:val="24"/>
        </w:rPr>
        <w:t xml:space="preserve">, którego jestem </w:t>
      </w:r>
      <w:r w:rsidR="00200526" w:rsidRPr="00D0496D">
        <w:rPr>
          <w:rFonts w:ascii="Times New Roman" w:hAnsi="Times New Roman"/>
          <w:bCs/>
          <w:iCs/>
          <w:color w:val="000000"/>
          <w:szCs w:val="24"/>
        </w:rPr>
        <w:t>właścicielem</w:t>
      </w:r>
      <w:r w:rsidRPr="00200526">
        <w:rPr>
          <w:rFonts w:ascii="Times New Roman" w:hAnsi="Times New Roman"/>
          <w:iCs/>
          <w:color w:val="000000"/>
          <w:szCs w:val="24"/>
        </w:rPr>
        <w:t xml:space="preserve">. </w:t>
      </w:r>
      <w:r w:rsidR="00AA6952">
        <w:rPr>
          <w:rFonts w:ascii="Times New Roman" w:hAnsi="Times New Roman"/>
          <w:iCs/>
          <w:color w:val="000000"/>
          <w:szCs w:val="24"/>
        </w:rPr>
        <w:t>Oświadczam jednocześnie</w:t>
      </w:r>
      <w:r w:rsidR="00AA6952" w:rsidRPr="003E5089">
        <w:rPr>
          <w:rFonts w:ascii="Times New Roman" w:hAnsi="Times New Roman"/>
          <w:iCs/>
          <w:color w:val="000000"/>
          <w:szCs w:val="24"/>
        </w:rPr>
        <w:t>,</w:t>
      </w:r>
      <w:r w:rsidR="00AA6952">
        <w:rPr>
          <w:rFonts w:ascii="Times New Roman" w:hAnsi="Times New Roman"/>
          <w:iCs/>
          <w:color w:val="000000"/>
          <w:szCs w:val="24"/>
        </w:rPr>
        <w:t xml:space="preserve"> że</w:t>
      </w:r>
      <w:r w:rsidR="00AA6952" w:rsidRPr="003E5089">
        <w:rPr>
          <w:rFonts w:ascii="Times New Roman" w:hAnsi="Times New Roman"/>
          <w:iCs/>
          <w:color w:val="000000"/>
          <w:szCs w:val="24"/>
        </w:rPr>
        <w:t xml:space="preserve"> </w:t>
      </w:r>
      <w:r w:rsidR="00AA6952" w:rsidRPr="00D0496D">
        <w:rPr>
          <w:rFonts w:ascii="Times New Roman" w:hAnsi="Times New Roman"/>
          <w:bCs/>
          <w:iCs/>
          <w:color w:val="000000"/>
          <w:szCs w:val="24"/>
        </w:rPr>
        <w:t>nie korzystam</w:t>
      </w:r>
      <w:r w:rsidR="00AA6952" w:rsidRPr="003E5089">
        <w:rPr>
          <w:rFonts w:ascii="Times New Roman" w:hAnsi="Times New Roman"/>
          <w:iCs/>
          <w:color w:val="000000"/>
          <w:szCs w:val="24"/>
        </w:rPr>
        <w:t xml:space="preserve"> w PUP w Gołdapi ze zwrotu kosztów przejazdu</w:t>
      </w:r>
      <w:r w:rsidR="00AA6952">
        <w:rPr>
          <w:rFonts w:ascii="Times New Roman" w:hAnsi="Times New Roman"/>
          <w:iCs/>
          <w:color w:val="000000"/>
          <w:szCs w:val="24"/>
        </w:rPr>
        <w:t>.</w:t>
      </w:r>
    </w:p>
    <w:p w14:paraId="632B4F74" w14:textId="77777777" w:rsidR="00200526" w:rsidRPr="00F73196" w:rsidRDefault="00200526" w:rsidP="00D0496D">
      <w:pPr>
        <w:spacing w:line="240" w:lineRule="auto"/>
        <w:rPr>
          <w:rFonts w:ascii="Times New Roman" w:hAnsi="Times New Roman"/>
          <w:iCs/>
          <w:color w:val="000000"/>
          <w:szCs w:val="24"/>
          <w:vertAlign w:val="superscript"/>
        </w:rPr>
      </w:pPr>
    </w:p>
    <w:p w14:paraId="5EFCF84A" w14:textId="63C855B6" w:rsidR="00036F57" w:rsidRDefault="00036F57" w:rsidP="00036F57">
      <w:pPr>
        <w:rPr>
          <w:rFonts w:ascii="Times New Roman" w:eastAsia="Times New Roman" w:hAnsi="Times New Roman"/>
          <w:color w:val="000000"/>
          <w:sz w:val="16"/>
          <w:szCs w:val="20"/>
          <w:lang w:eastAsia="ar-SA"/>
        </w:rPr>
      </w:pPr>
      <w:r w:rsidRPr="00F73196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Powyższe oświadczenie składam pouczony/a o odpowiedzialności karnej z art. 233</w:t>
      </w:r>
      <w:r w:rsidR="009D2763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 xml:space="preserve"> § 1 </w:t>
      </w:r>
      <w:r w:rsidRPr="00F73196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Kodeksu karnego stanowiącego, iż: „</w:t>
      </w:r>
      <w:r w:rsidR="009D2763" w:rsidRPr="009D2763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Kto, składając zeznanie mające służyć za dowód w postępowaniu sądowym lub w innym postępowaniu prowadzonym na podstawie ustawy, zeznaje nieprawdę lub zataja prawdę,</w:t>
      </w:r>
      <w:r w:rsidR="009D2763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 xml:space="preserve"> </w:t>
      </w:r>
      <w:r w:rsidR="009D2763" w:rsidRPr="009D2763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podlega karze pozbawienia wolności od 6 miesięcy do lat 8</w:t>
      </w:r>
      <w:r w:rsidRPr="00F73196">
        <w:rPr>
          <w:rFonts w:ascii="Times New Roman" w:eastAsia="Times New Roman" w:hAnsi="Times New Roman"/>
          <w:color w:val="000000"/>
          <w:sz w:val="16"/>
          <w:szCs w:val="20"/>
          <w:lang w:eastAsia="ar-SA"/>
        </w:rPr>
        <w:t>”.</w:t>
      </w:r>
    </w:p>
    <w:p w14:paraId="19E7F030" w14:textId="77777777" w:rsidR="009D2763" w:rsidRDefault="009D2763" w:rsidP="00036F57">
      <w:pPr>
        <w:rPr>
          <w:rFonts w:ascii="Times New Roman" w:eastAsia="Times New Roman" w:hAnsi="Times New Roman"/>
          <w:color w:val="000000"/>
          <w:sz w:val="16"/>
          <w:szCs w:val="20"/>
          <w:lang w:eastAsia="ar-SA"/>
        </w:rPr>
      </w:pPr>
    </w:p>
    <w:p w14:paraId="09873B6F" w14:textId="77777777" w:rsidR="009D2763" w:rsidRPr="00F73196" w:rsidRDefault="009D2763" w:rsidP="00036F57">
      <w:pPr>
        <w:rPr>
          <w:rFonts w:ascii="Times New Roman" w:eastAsia="Times New Roman" w:hAnsi="Times New Roman"/>
          <w:color w:val="000000"/>
          <w:sz w:val="16"/>
          <w:szCs w:val="20"/>
          <w:lang w:eastAsia="ar-SA"/>
        </w:rPr>
      </w:pPr>
    </w:p>
    <w:p w14:paraId="29CE09EC" w14:textId="77777777" w:rsidR="00170210" w:rsidRDefault="00036F57" w:rsidP="00F73196">
      <w:pPr>
        <w:ind w:left="6250"/>
        <w:rPr>
          <w:rFonts w:ascii="Times New Roman" w:hAnsi="Times New Roman"/>
          <w:color w:val="000000"/>
          <w:szCs w:val="24"/>
        </w:rPr>
      </w:pPr>
      <w:r w:rsidRPr="003E5089">
        <w:rPr>
          <w:rFonts w:ascii="Times New Roman" w:hAnsi="Times New Roman"/>
          <w:color w:val="000000"/>
          <w:szCs w:val="24"/>
        </w:rPr>
        <w:t xml:space="preserve">     </w:t>
      </w:r>
    </w:p>
    <w:p w14:paraId="605F70CF" w14:textId="77777777" w:rsidR="00170210" w:rsidRPr="003E5089" w:rsidRDefault="00170210" w:rsidP="00036F57">
      <w:pPr>
        <w:ind w:left="6250"/>
        <w:rPr>
          <w:rFonts w:ascii="Times New Roman" w:hAnsi="Times New Roman"/>
          <w:color w:val="000000"/>
          <w:szCs w:val="24"/>
        </w:rPr>
      </w:pPr>
    </w:p>
    <w:p w14:paraId="48779961" w14:textId="77777777" w:rsidR="00CD7759" w:rsidRDefault="00E67D34" w:rsidP="00AA6952">
      <w:pPr>
        <w:spacing w:line="240" w:lineRule="auto"/>
        <w:ind w:firstLine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 w:rsidR="00CD7759">
        <w:rPr>
          <w:rFonts w:ascii="Times New Roman" w:hAnsi="Times New Roman"/>
          <w:color w:val="000000"/>
        </w:rPr>
        <w:t>______________________</w:t>
      </w:r>
    </w:p>
    <w:p w14:paraId="2F43F276" w14:textId="77777777" w:rsidR="00036F57" w:rsidRPr="0060072C" w:rsidRDefault="00036F57" w:rsidP="00AA6952">
      <w:pPr>
        <w:spacing w:line="240" w:lineRule="auto"/>
        <w:ind w:firstLine="4536"/>
        <w:jc w:val="center"/>
        <w:rPr>
          <w:rFonts w:ascii="Times New Roman" w:hAnsi="Times New Roman"/>
          <w:color w:val="000000"/>
          <w:sz w:val="16"/>
          <w:szCs w:val="16"/>
        </w:rPr>
      </w:pPr>
      <w:r w:rsidRPr="0060072C">
        <w:rPr>
          <w:rFonts w:ascii="Times New Roman" w:hAnsi="Times New Roman"/>
          <w:color w:val="000000"/>
          <w:sz w:val="16"/>
          <w:szCs w:val="16"/>
        </w:rPr>
        <w:t>(data i podpis dowożącego)</w:t>
      </w:r>
    </w:p>
    <w:p w14:paraId="5CB952A3" w14:textId="77777777" w:rsidR="00036F57" w:rsidRPr="00CD7759" w:rsidRDefault="00036F57" w:rsidP="00AA6952">
      <w:pPr>
        <w:jc w:val="left"/>
        <w:rPr>
          <w:rFonts w:ascii="Times New Roman" w:hAnsi="Times New Roman"/>
          <w:color w:val="000000"/>
        </w:rPr>
      </w:pPr>
    </w:p>
    <w:p w14:paraId="4CA412C7" w14:textId="77777777" w:rsidR="00036F57" w:rsidRDefault="00036F57" w:rsidP="00CD7759">
      <w:pPr>
        <w:ind w:hanging="1145"/>
        <w:jc w:val="center"/>
      </w:pPr>
    </w:p>
    <w:p w14:paraId="664A7D72" w14:textId="77777777" w:rsidR="00AA6952" w:rsidRDefault="00AA6952" w:rsidP="00CD7759">
      <w:pPr>
        <w:ind w:hanging="1145"/>
        <w:jc w:val="center"/>
      </w:pPr>
    </w:p>
    <w:p w14:paraId="7CF290B5" w14:textId="77777777" w:rsidR="00AA6952" w:rsidRDefault="00AA6952" w:rsidP="00CD7759">
      <w:pPr>
        <w:ind w:hanging="1145"/>
        <w:jc w:val="center"/>
      </w:pPr>
    </w:p>
    <w:p w14:paraId="4DA32517" w14:textId="77777777" w:rsidR="00AA6952" w:rsidRDefault="00AA6952" w:rsidP="00CD7759">
      <w:pPr>
        <w:ind w:hanging="1145"/>
        <w:jc w:val="center"/>
      </w:pPr>
    </w:p>
    <w:p w14:paraId="48E92558" w14:textId="77777777" w:rsidR="00AA6952" w:rsidRDefault="00AA6952" w:rsidP="00AA6952">
      <w:pPr>
        <w:spacing w:after="200" w:line="276" w:lineRule="auto"/>
        <w:jc w:val="left"/>
        <w:rPr>
          <w:rFonts w:ascii="Times New Roman" w:hAnsi="Times New Roman"/>
          <w:b/>
          <w:color w:val="000000"/>
          <w:szCs w:val="24"/>
          <w:u w:val="single"/>
        </w:rPr>
      </w:pPr>
    </w:p>
    <w:p w14:paraId="334A7437" w14:textId="77777777" w:rsidR="00AA6952" w:rsidRPr="00F651DF" w:rsidRDefault="00AA6952" w:rsidP="00AA6952">
      <w:pPr>
        <w:pStyle w:val="Zwykytekst1"/>
        <w:tabs>
          <w:tab w:val="left" w:pos="2985"/>
        </w:tabs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66605" wp14:editId="563FEBAB">
                <wp:simplePos x="0" y="0"/>
                <wp:positionH relativeFrom="column">
                  <wp:posOffset>-49530</wp:posOffset>
                </wp:positionH>
                <wp:positionV relativeFrom="paragraph">
                  <wp:posOffset>64770</wp:posOffset>
                </wp:positionV>
                <wp:extent cx="1352550" cy="0"/>
                <wp:effectExtent l="12065" t="6985" r="6985" b="12065"/>
                <wp:wrapNone/>
                <wp:docPr id="298845024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DDE25" id="Łącznik prostoliniow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5.1pt" to="102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mZLgIAAEM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"/>
            </w:pict>
          </mc:Fallback>
        </mc:AlternateContent>
      </w:r>
    </w:p>
    <w:p w14:paraId="4A593440" w14:textId="77777777" w:rsidR="00AA6952" w:rsidRDefault="00AA6952" w:rsidP="00AA6952">
      <w:pPr>
        <w:pStyle w:val="Zwykytekst1"/>
        <w:jc w:val="both"/>
        <w:rPr>
          <w:rFonts w:ascii="Times New Roman" w:hAnsi="Times New Roman"/>
          <w:color w:val="000000"/>
          <w:sz w:val="16"/>
          <w:szCs w:val="16"/>
        </w:rPr>
      </w:pPr>
      <w:r w:rsidRPr="000F4979">
        <w:rPr>
          <w:rFonts w:ascii="Times New Roman" w:hAnsi="Times New Roman"/>
          <w:b/>
          <w:color w:val="000000"/>
          <w:sz w:val="16"/>
          <w:szCs w:val="16"/>
        </w:rPr>
        <w:t>*</w:t>
      </w:r>
      <w:r w:rsidRPr="00F651DF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niepotrzebne skreślić</w:t>
      </w:r>
    </w:p>
    <w:p w14:paraId="5EBC4CCF" w14:textId="77777777" w:rsidR="00AA6952" w:rsidRDefault="00AA6952" w:rsidP="00AA6952">
      <w:pPr>
        <w:jc w:val="left"/>
      </w:pPr>
    </w:p>
    <w:p w14:paraId="6BFF6575" w14:textId="46B81BC1" w:rsidR="00200526" w:rsidRDefault="00200526">
      <w:pPr>
        <w:spacing w:after="200" w:line="276" w:lineRule="auto"/>
        <w:jc w:val="left"/>
      </w:pPr>
      <w:r>
        <w:br w:type="page"/>
      </w:r>
    </w:p>
    <w:p w14:paraId="4B90D799" w14:textId="77777777" w:rsidR="00200526" w:rsidRDefault="00200526" w:rsidP="00200526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lastRenderedPageBreak/>
        <w:t>______________________________</w:t>
      </w:r>
    </w:p>
    <w:p w14:paraId="0EABE3D9" w14:textId="77777777" w:rsidR="00200526" w:rsidRPr="00761618" w:rsidRDefault="00200526" w:rsidP="00200526">
      <w:pPr>
        <w:spacing w:line="240" w:lineRule="auto"/>
        <w:ind w:firstLine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miejscowość, data</w:t>
      </w:r>
    </w:p>
    <w:p w14:paraId="28C6FFF5" w14:textId="77777777" w:rsidR="007852FC" w:rsidRDefault="007852FC" w:rsidP="00200526">
      <w:pPr>
        <w:pStyle w:val="Zwykytekst1"/>
        <w:ind w:firstLine="453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852FC" w14:paraId="6EA66CD5" w14:textId="77777777" w:rsidTr="00583E80">
        <w:tc>
          <w:tcPr>
            <w:tcW w:w="4605" w:type="dxa"/>
          </w:tcPr>
          <w:p w14:paraId="7588613B" w14:textId="77777777" w:rsidR="007852FC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0C0712C4" w14:textId="77777777" w:rsidR="007852FC" w:rsidRPr="00F651DF" w:rsidRDefault="007852FC" w:rsidP="00583E80">
            <w:pPr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imię i nazwisko</w:t>
            </w:r>
          </w:p>
          <w:p w14:paraId="0667A646" w14:textId="77777777" w:rsidR="007852FC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628054" w14:textId="77777777" w:rsidR="007852FC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4AE1F97F" w14:textId="77777777" w:rsidR="007852FC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adres zamieszkania</w:t>
            </w:r>
          </w:p>
          <w:p w14:paraId="5A2D54F4" w14:textId="77777777" w:rsidR="007852FC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20E9FD" w14:textId="77777777" w:rsidR="007852FC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41BD3E1D" w14:textId="77777777" w:rsidR="007852FC" w:rsidRPr="00F651DF" w:rsidRDefault="007852FC" w:rsidP="00583E80">
            <w:pPr>
              <w:spacing w:line="240" w:lineRule="auto"/>
              <w:rPr>
                <w:rFonts w:ascii="Times New Roman" w:hAnsi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adres zamieszkania</w:t>
            </w:r>
          </w:p>
          <w:p w14:paraId="1404C903" w14:textId="77777777" w:rsidR="007852FC" w:rsidRPr="00F651DF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A02FD7" w14:textId="77777777" w:rsidR="007852FC" w:rsidRPr="00F651DF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1A5803FB" w14:textId="77777777" w:rsidR="007852FC" w:rsidRPr="00F651DF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PESEL</w:t>
            </w:r>
          </w:p>
          <w:p w14:paraId="3D9D627D" w14:textId="77777777" w:rsidR="007852FC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D838FD" w14:textId="77777777" w:rsidR="007852FC" w:rsidRPr="00F651DF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</w:t>
            </w:r>
          </w:p>
          <w:p w14:paraId="570F2B1C" w14:textId="77777777" w:rsidR="007852FC" w:rsidRDefault="007852FC" w:rsidP="00583E8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nr telefonu</w:t>
            </w:r>
          </w:p>
        </w:tc>
        <w:tc>
          <w:tcPr>
            <w:tcW w:w="4605" w:type="dxa"/>
            <w:vAlign w:val="bottom"/>
          </w:tcPr>
          <w:p w14:paraId="7BF5ABE8" w14:textId="77777777" w:rsidR="007852FC" w:rsidRDefault="007852FC" w:rsidP="00583E80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Powiatowy Urząd Pracy</w:t>
            </w:r>
          </w:p>
          <w:p w14:paraId="1AD0E236" w14:textId="77777777" w:rsidR="007852FC" w:rsidRDefault="007852FC" w:rsidP="00583E80">
            <w:pPr>
              <w:pStyle w:val="Zwykytekst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Gołdapi</w:t>
            </w:r>
          </w:p>
          <w:p w14:paraId="5A830011" w14:textId="77777777" w:rsidR="007852FC" w:rsidRDefault="007852FC" w:rsidP="00583E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4A2D314" w14:textId="77777777" w:rsidR="007852FC" w:rsidRDefault="007852FC" w:rsidP="00200526">
      <w:pPr>
        <w:pStyle w:val="Zwykytekst1"/>
        <w:ind w:firstLine="4536"/>
        <w:jc w:val="center"/>
        <w:rPr>
          <w:rFonts w:ascii="Times New Roman" w:hAnsi="Times New Roman"/>
          <w:b/>
          <w:sz w:val="24"/>
          <w:szCs w:val="24"/>
        </w:rPr>
      </w:pPr>
    </w:p>
    <w:p w14:paraId="73CF3E23" w14:textId="77777777" w:rsidR="007852FC" w:rsidRDefault="007852FC" w:rsidP="00036F57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54724DE7" w14:textId="01AA0D5C" w:rsidR="00036F57" w:rsidRPr="00EF3B84" w:rsidRDefault="00036F57" w:rsidP="00036F57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F3B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ROZLICZENIE</w:t>
      </w:r>
    </w:p>
    <w:p w14:paraId="40237CAC" w14:textId="77777777" w:rsidR="00036F57" w:rsidRPr="00EF3B84" w:rsidRDefault="00036F57" w:rsidP="00036F5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3B84">
        <w:rPr>
          <w:rFonts w:ascii="Times New Roman" w:hAnsi="Times New Roman"/>
          <w:b/>
          <w:color w:val="000000"/>
          <w:sz w:val="24"/>
          <w:szCs w:val="24"/>
        </w:rPr>
        <w:t>poniesionych kosztów przejazdu</w:t>
      </w:r>
    </w:p>
    <w:p w14:paraId="2C729F96" w14:textId="77777777" w:rsidR="00036F57" w:rsidRPr="00036F57" w:rsidRDefault="00036F57" w:rsidP="00036F5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B41CFA1" w14:textId="58AD11F8" w:rsidR="00170210" w:rsidRPr="006D220D" w:rsidRDefault="00170210" w:rsidP="006D220D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6D220D">
        <w:rPr>
          <w:rFonts w:ascii="Times New Roman" w:hAnsi="Times New Roman"/>
          <w:color w:val="000000"/>
          <w:sz w:val="24"/>
          <w:szCs w:val="24"/>
        </w:rPr>
        <w:t>W miesiącu _________________________________</w:t>
      </w:r>
      <w:r w:rsidR="00036F57" w:rsidRPr="006D220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D154D3" w:rsidRPr="006D220D">
        <w:rPr>
          <w:rFonts w:ascii="Times New Roman" w:hAnsi="Times New Roman"/>
          <w:color w:val="000000"/>
          <w:sz w:val="24"/>
          <w:szCs w:val="24"/>
        </w:rPr>
        <w:t>…</w:t>
      </w:r>
      <w:r w:rsidR="00036F57" w:rsidRPr="006D220D">
        <w:rPr>
          <w:rFonts w:ascii="Times New Roman" w:hAnsi="Times New Roman"/>
          <w:color w:val="000000"/>
          <w:sz w:val="24"/>
          <w:szCs w:val="24"/>
        </w:rPr>
        <w:t>.</w:t>
      </w:r>
      <w:r w:rsidR="00D154D3" w:rsidRPr="006D220D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036F57" w:rsidRPr="006D220D">
        <w:rPr>
          <w:rFonts w:ascii="Times New Roman" w:hAnsi="Times New Roman"/>
          <w:color w:val="000000"/>
          <w:sz w:val="24"/>
          <w:szCs w:val="24"/>
        </w:rPr>
        <w:t>, z tytułu przejazdu</w:t>
      </w:r>
      <w:r w:rsidR="00AA6952" w:rsidRPr="006D2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F57" w:rsidRPr="006D220D">
        <w:rPr>
          <w:rFonts w:ascii="Times New Roman" w:hAnsi="Times New Roman"/>
          <w:color w:val="000000"/>
          <w:sz w:val="24"/>
          <w:szCs w:val="24"/>
        </w:rPr>
        <w:t>do</w:t>
      </w:r>
      <w:r w:rsidR="007852FC" w:rsidRPr="006D2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F57" w:rsidRPr="006D220D">
        <w:rPr>
          <w:rFonts w:ascii="Times New Roman" w:hAnsi="Times New Roman"/>
          <w:color w:val="000000"/>
          <w:sz w:val="24"/>
          <w:szCs w:val="24"/>
        </w:rPr>
        <w:t>miejsca</w:t>
      </w:r>
      <w:r w:rsidR="00036F57" w:rsidRPr="006D22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6F57" w:rsidRPr="006D220D">
        <w:rPr>
          <w:rFonts w:ascii="Times New Roman" w:hAnsi="Times New Roman"/>
          <w:bCs/>
          <w:color w:val="000000"/>
          <w:sz w:val="24"/>
          <w:szCs w:val="24"/>
        </w:rPr>
        <w:t>szkolenia</w:t>
      </w:r>
      <w:r w:rsidR="00AA6952" w:rsidRPr="006D220D">
        <w:rPr>
          <w:rFonts w:ascii="Times New Roman" w:hAnsi="Times New Roman"/>
          <w:bCs/>
          <w:color w:val="000000"/>
          <w:sz w:val="24"/>
          <w:szCs w:val="24"/>
        </w:rPr>
        <w:t>/egzaminu*</w:t>
      </w:r>
      <w:r w:rsidR="00AA6952" w:rsidRPr="006D220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36F57" w:rsidRPr="006D220D">
        <w:rPr>
          <w:rFonts w:ascii="Times New Roman" w:hAnsi="Times New Roman"/>
          <w:color w:val="000000"/>
          <w:sz w:val="24"/>
          <w:szCs w:val="24"/>
        </w:rPr>
        <w:t xml:space="preserve"> i powrotu do miejsca zamieszkania, poniosłem</w:t>
      </w:r>
      <w:r w:rsidR="00E67D34" w:rsidRPr="006D220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E67D34" w:rsidRPr="006D220D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E67D34" w:rsidRPr="006D2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6EB9" w:rsidRPr="006D220D">
        <w:rPr>
          <w:rFonts w:ascii="Times New Roman" w:hAnsi="Times New Roman"/>
          <w:color w:val="000000"/>
          <w:sz w:val="24"/>
          <w:szCs w:val="24"/>
        </w:rPr>
        <w:t>koszty w</w:t>
      </w:r>
      <w:r w:rsidR="00AA6952" w:rsidRPr="006D220D">
        <w:rPr>
          <w:rFonts w:ascii="Times New Roman" w:hAnsi="Times New Roman"/>
          <w:color w:val="000000"/>
          <w:sz w:val="24"/>
          <w:szCs w:val="24"/>
        </w:rPr>
        <w:t> </w:t>
      </w:r>
      <w:r w:rsidR="00D56EB9" w:rsidRPr="006D220D">
        <w:rPr>
          <w:rFonts w:ascii="Times New Roman" w:hAnsi="Times New Roman"/>
          <w:color w:val="000000"/>
          <w:sz w:val="24"/>
          <w:szCs w:val="24"/>
        </w:rPr>
        <w:t xml:space="preserve">wysokości </w:t>
      </w:r>
      <w:r w:rsidRPr="006D220D">
        <w:rPr>
          <w:rFonts w:ascii="Times New Roman" w:hAnsi="Times New Roman"/>
          <w:color w:val="000000"/>
          <w:sz w:val="24"/>
          <w:szCs w:val="24"/>
        </w:rPr>
        <w:t>____________</w:t>
      </w:r>
      <w:r w:rsidR="006D220D" w:rsidRPr="006D220D">
        <w:rPr>
          <w:rFonts w:ascii="Times New Roman" w:hAnsi="Times New Roman"/>
          <w:color w:val="000000"/>
          <w:sz w:val="24"/>
          <w:szCs w:val="24"/>
        </w:rPr>
        <w:t>__</w:t>
      </w:r>
      <w:r w:rsidRPr="006D220D">
        <w:rPr>
          <w:rFonts w:ascii="Times New Roman" w:hAnsi="Times New Roman"/>
          <w:color w:val="000000"/>
          <w:sz w:val="24"/>
          <w:szCs w:val="24"/>
        </w:rPr>
        <w:t>__</w:t>
      </w:r>
      <w:r w:rsidR="00AA6952" w:rsidRPr="006D2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F57" w:rsidRPr="006D220D">
        <w:rPr>
          <w:rFonts w:ascii="Times New Roman" w:hAnsi="Times New Roman"/>
          <w:color w:val="000000"/>
          <w:sz w:val="24"/>
          <w:szCs w:val="24"/>
        </w:rPr>
        <w:t>zł</w:t>
      </w:r>
      <w:r w:rsidR="00D56EB9" w:rsidRPr="006D2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7D34" w:rsidRPr="006D220D">
        <w:rPr>
          <w:rFonts w:ascii="Times New Roman" w:hAnsi="Times New Roman"/>
          <w:color w:val="000000"/>
          <w:sz w:val="24"/>
          <w:szCs w:val="24"/>
        </w:rPr>
        <w:t>(słownie</w:t>
      </w:r>
      <w:r w:rsidRPr="006D220D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AA6952" w:rsidRPr="006D220D">
        <w:rPr>
          <w:rFonts w:ascii="Times New Roman" w:hAnsi="Times New Roman"/>
          <w:color w:val="000000"/>
          <w:sz w:val="24"/>
          <w:szCs w:val="24"/>
        </w:rPr>
        <w:t>__</w:t>
      </w:r>
      <w:r w:rsidRPr="006D220D">
        <w:rPr>
          <w:rFonts w:ascii="Times New Roman" w:hAnsi="Times New Roman"/>
          <w:color w:val="000000"/>
          <w:sz w:val="24"/>
          <w:szCs w:val="24"/>
        </w:rPr>
        <w:t>_______</w:t>
      </w:r>
      <w:r w:rsidR="006D220D" w:rsidRPr="006D220D">
        <w:rPr>
          <w:rFonts w:ascii="Times New Roman" w:hAnsi="Times New Roman"/>
          <w:color w:val="000000"/>
          <w:sz w:val="24"/>
          <w:szCs w:val="24"/>
        </w:rPr>
        <w:t>_______</w:t>
      </w:r>
      <w:r w:rsidR="00E67D34" w:rsidRPr="006D220D">
        <w:rPr>
          <w:rFonts w:ascii="Times New Roman" w:hAnsi="Times New Roman"/>
          <w:color w:val="000000"/>
          <w:sz w:val="24"/>
          <w:szCs w:val="24"/>
        </w:rPr>
        <w:t>_____________</w:t>
      </w:r>
      <w:r w:rsidRPr="006D220D">
        <w:rPr>
          <w:rFonts w:ascii="Times New Roman" w:hAnsi="Times New Roman"/>
          <w:color w:val="000000"/>
          <w:sz w:val="24"/>
          <w:szCs w:val="24"/>
        </w:rPr>
        <w:t>)</w:t>
      </w:r>
    </w:p>
    <w:p w14:paraId="3B4917C8" w14:textId="02973415" w:rsidR="007852FC" w:rsidRPr="006D220D" w:rsidRDefault="00036F57" w:rsidP="007852FC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 w:rsidRPr="006D220D">
        <w:rPr>
          <w:rFonts w:ascii="Times New Roman" w:hAnsi="Times New Roman"/>
          <w:color w:val="000000"/>
          <w:sz w:val="24"/>
          <w:szCs w:val="24"/>
        </w:rPr>
        <w:t>Powyższa kwota wynika z przejazdu w rozliczanym miesiącu</w:t>
      </w:r>
      <w:r w:rsidR="00E67D34" w:rsidRPr="006D2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2FC" w:rsidRPr="006D220D">
        <w:rPr>
          <w:rFonts w:ascii="Times New Roman" w:hAnsi="Times New Roman"/>
          <w:color w:val="000000"/>
          <w:sz w:val="24"/>
          <w:szCs w:val="24"/>
        </w:rPr>
        <w:t>z miejsca</w:t>
      </w:r>
      <w:r w:rsidR="007852FC" w:rsidRPr="006D220D">
        <w:rPr>
          <w:rFonts w:ascii="Times New Roman" w:hAnsi="Times New Roman"/>
          <w:color w:val="000000"/>
          <w:sz w:val="24"/>
          <w:szCs w:val="24"/>
        </w:rPr>
        <w:br/>
      </w:r>
    </w:p>
    <w:p w14:paraId="7E22161D" w14:textId="37B51120" w:rsidR="007852FC" w:rsidRDefault="007852FC" w:rsidP="007852FC">
      <w:pPr>
        <w:pStyle w:val="Zwykytekst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zamieszkania _________________________</w:t>
      </w:r>
      <w:r w:rsidR="006D220D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A43553">
        <w:rPr>
          <w:rFonts w:ascii="Times New Roman" w:hAnsi="Times New Roman"/>
          <w:bCs/>
          <w:color w:val="000000"/>
          <w:sz w:val="24"/>
          <w:szCs w:val="24"/>
        </w:rPr>
        <w:t>do miejsca szkolenia/egzaminu</w:t>
      </w:r>
      <w:r>
        <w:rPr>
          <w:rFonts w:ascii="Times New Roman" w:hAnsi="Times New Roman"/>
          <w:bCs/>
          <w:color w:val="000000"/>
          <w:sz w:val="24"/>
          <w:szCs w:val="24"/>
        </w:rPr>
        <w:t>*</w:t>
      </w:r>
    </w:p>
    <w:p w14:paraId="7CB75B28" w14:textId="77777777" w:rsidR="007852FC" w:rsidRPr="007852FC" w:rsidRDefault="007852FC" w:rsidP="006D220D">
      <w:pPr>
        <w:pStyle w:val="Zwykytekst1"/>
        <w:ind w:left="1276" w:right="311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7852FC">
        <w:rPr>
          <w:rFonts w:ascii="Times New Roman" w:hAnsi="Times New Roman"/>
          <w:bCs/>
          <w:color w:val="000000"/>
          <w:sz w:val="16"/>
          <w:szCs w:val="16"/>
        </w:rPr>
        <w:t>miejscowość</w:t>
      </w:r>
    </w:p>
    <w:p w14:paraId="2130FADB" w14:textId="1F140E45" w:rsidR="007852FC" w:rsidRPr="0060072C" w:rsidRDefault="007852FC" w:rsidP="006D220D">
      <w:pPr>
        <w:pStyle w:val="Zwykytekst1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="006D220D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 i </w:t>
      </w:r>
      <w:r w:rsidRPr="0060072C">
        <w:rPr>
          <w:rFonts w:ascii="Times New Roman" w:hAnsi="Times New Roman"/>
          <w:color w:val="000000"/>
          <w:sz w:val="24"/>
          <w:szCs w:val="24"/>
        </w:rPr>
        <w:t>powrotu</w:t>
      </w:r>
      <w:r w:rsidR="0060072C" w:rsidRPr="0060072C">
        <w:rPr>
          <w:rFonts w:ascii="Times New Roman" w:hAnsi="Times New Roman"/>
          <w:color w:val="000000"/>
          <w:sz w:val="24"/>
          <w:szCs w:val="24"/>
        </w:rPr>
        <w:t>,</w:t>
      </w:r>
      <w:r w:rsidR="0060072C">
        <w:rPr>
          <w:rFonts w:ascii="Times New Roman" w:hAnsi="Times New Roman"/>
          <w:color w:val="000000"/>
          <w:sz w:val="24"/>
          <w:szCs w:val="24"/>
        </w:rPr>
        <w:t xml:space="preserve"> następującym</w:t>
      </w:r>
      <w:r w:rsidR="0060072C" w:rsidRPr="0060072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ś</w:t>
      </w:r>
      <w:r w:rsidR="0060072C" w:rsidRPr="0060072C">
        <w:rPr>
          <w:rFonts w:ascii="Times New Roman" w:hAnsi="Times New Roman"/>
          <w:color w:val="000000"/>
          <w:sz w:val="24"/>
          <w:szCs w:val="24"/>
          <w:lang w:eastAsia="pl-PL"/>
        </w:rPr>
        <w:t>rodkiem transportu</w:t>
      </w:r>
      <w:r w:rsidR="0060072C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F1457A2" w14:textId="77777777" w:rsidR="007852FC" w:rsidRPr="007852FC" w:rsidRDefault="007852FC" w:rsidP="006D220D">
      <w:pPr>
        <w:pStyle w:val="Zwykytekst1"/>
        <w:ind w:right="4675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7852FC">
        <w:rPr>
          <w:rFonts w:ascii="Times New Roman" w:hAnsi="Times New Roman"/>
          <w:bCs/>
          <w:color w:val="000000"/>
          <w:sz w:val="16"/>
          <w:szCs w:val="16"/>
        </w:rPr>
        <w:t>miejscowość</w:t>
      </w:r>
    </w:p>
    <w:p w14:paraId="582EB12E" w14:textId="77777777" w:rsidR="0060072C" w:rsidRDefault="0060072C" w:rsidP="0060072C">
      <w:pPr>
        <w:spacing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ED75F4C" w14:textId="3062C510" w:rsidR="0060072C" w:rsidRDefault="0060072C" w:rsidP="0060072C">
      <w:pPr>
        <w:spacing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_</w:t>
      </w:r>
      <w:r w:rsidRPr="00170210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_______________________________</w:t>
      </w:r>
    </w:p>
    <w:p w14:paraId="176FA03B" w14:textId="7E40A5A3" w:rsidR="0060072C" w:rsidRPr="006D220D" w:rsidRDefault="0060072C" w:rsidP="0060072C">
      <w:pPr>
        <w:spacing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6D220D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rodzaj transportu</w:t>
      </w:r>
    </w:p>
    <w:p w14:paraId="40A9C785" w14:textId="77777777" w:rsidR="0060072C" w:rsidRDefault="0060072C" w:rsidP="00036F57">
      <w:pPr>
        <w:spacing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FB01FAA" w14:textId="33257FEF" w:rsidR="00E67D34" w:rsidRDefault="0060072C" w:rsidP="00036F57">
      <w:pPr>
        <w:spacing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_</w:t>
      </w:r>
      <w:r w:rsidR="00170210" w:rsidRPr="00170210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_________________________________________________________________________________</w:t>
      </w:r>
      <w:r w:rsidR="00E67D34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_______________________________</w:t>
      </w:r>
    </w:p>
    <w:p w14:paraId="22BBB056" w14:textId="083E0CCF" w:rsidR="00036F57" w:rsidRPr="006D220D" w:rsidRDefault="00036F57" w:rsidP="00036F57">
      <w:pPr>
        <w:spacing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6D220D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nazwa przewoźnika</w:t>
      </w:r>
      <w:r w:rsidR="0060072C" w:rsidRPr="006D220D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lub </w:t>
      </w:r>
      <w:r w:rsidRPr="006D220D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marka, nr rejestracyjny pojazdu</w:t>
      </w:r>
    </w:p>
    <w:p w14:paraId="1568A0F2" w14:textId="77777777" w:rsidR="00036F57" w:rsidRPr="00036F57" w:rsidRDefault="00036F57" w:rsidP="00036F57">
      <w:pPr>
        <w:spacing w:line="240" w:lineRule="auto"/>
        <w:rPr>
          <w:rFonts w:ascii="Times New Roman" w:hAnsi="Times New Roman"/>
          <w:color w:val="000000"/>
        </w:rPr>
      </w:pPr>
    </w:p>
    <w:p w14:paraId="69F32540" w14:textId="77777777" w:rsidR="00170210" w:rsidRDefault="00036F57" w:rsidP="00036F57">
      <w:pPr>
        <w:jc w:val="right"/>
        <w:rPr>
          <w:rFonts w:ascii="Times New Roman" w:hAnsi="Times New Roman"/>
          <w:color w:val="000000"/>
        </w:rPr>
      </w:pP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</w:r>
    </w:p>
    <w:p w14:paraId="2FE8F113" w14:textId="77777777" w:rsidR="00170210" w:rsidRDefault="00170210" w:rsidP="00036F57">
      <w:pPr>
        <w:jc w:val="right"/>
        <w:rPr>
          <w:rFonts w:ascii="Times New Roman" w:hAnsi="Times New Roman"/>
          <w:color w:val="000000"/>
        </w:rPr>
      </w:pPr>
    </w:p>
    <w:p w14:paraId="1675442A" w14:textId="77777777" w:rsidR="00170210" w:rsidRPr="00170210" w:rsidRDefault="00036F57" w:rsidP="0060072C">
      <w:pPr>
        <w:spacing w:line="240" w:lineRule="auto"/>
        <w:jc w:val="right"/>
        <w:rPr>
          <w:rFonts w:ascii="Times New Roman" w:hAnsi="Times New Roman"/>
          <w:color w:val="000000"/>
        </w:rPr>
      </w:pP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</w:r>
      <w:r w:rsidRPr="00036F57">
        <w:rPr>
          <w:rFonts w:ascii="Times New Roman" w:hAnsi="Times New Roman"/>
          <w:color w:val="000000"/>
        </w:rPr>
        <w:tab/>
        <w:t xml:space="preserve">            </w:t>
      </w:r>
      <w:r w:rsidR="00170210">
        <w:rPr>
          <w:rFonts w:ascii="Times New Roman" w:hAnsi="Times New Roman"/>
          <w:color w:val="000000"/>
        </w:rPr>
        <w:t>_____</w:t>
      </w:r>
      <w:r w:rsidR="00E67D34">
        <w:rPr>
          <w:rFonts w:ascii="Times New Roman" w:hAnsi="Times New Roman"/>
          <w:color w:val="000000"/>
        </w:rPr>
        <w:t>______________________________</w:t>
      </w:r>
    </w:p>
    <w:p w14:paraId="2BC4C611" w14:textId="77777777" w:rsidR="00036F57" w:rsidRDefault="00170210" w:rsidP="0060072C">
      <w:pPr>
        <w:spacing w:line="240" w:lineRule="auto"/>
        <w:ind w:left="566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(c</w:t>
      </w:r>
      <w:r w:rsidR="00036F57" w:rsidRPr="00036F57">
        <w:rPr>
          <w:rFonts w:ascii="Times New Roman" w:hAnsi="Times New Roman"/>
          <w:color w:val="000000"/>
          <w:sz w:val="16"/>
          <w:szCs w:val="16"/>
        </w:rPr>
        <w:t>zytelny podpis osoby składającej rozliczenie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14:paraId="36EF469B" w14:textId="77777777" w:rsidR="00170210" w:rsidRDefault="00170210" w:rsidP="0060072C">
      <w:pPr>
        <w:spacing w:line="240" w:lineRule="auto"/>
        <w:ind w:left="5664"/>
        <w:rPr>
          <w:rFonts w:ascii="Times New Roman" w:hAnsi="Times New Roman"/>
          <w:color w:val="000000"/>
          <w:sz w:val="16"/>
          <w:szCs w:val="16"/>
        </w:rPr>
      </w:pPr>
    </w:p>
    <w:p w14:paraId="14746647" w14:textId="77777777" w:rsidR="00170210" w:rsidRDefault="00170210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14:paraId="50846D96" w14:textId="77777777" w:rsidR="00E67D34" w:rsidRDefault="00E67D34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14:paraId="036CEB63" w14:textId="77777777" w:rsidR="00E67D34" w:rsidRDefault="00E67D34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14:paraId="048EEAEB" w14:textId="77777777" w:rsidR="00E67D34" w:rsidRDefault="00E67D34" w:rsidP="00036F57">
      <w:pPr>
        <w:ind w:left="5664"/>
        <w:rPr>
          <w:rFonts w:ascii="Times New Roman" w:hAnsi="Times New Roman"/>
          <w:color w:val="000000"/>
          <w:sz w:val="16"/>
          <w:szCs w:val="16"/>
        </w:rPr>
      </w:pPr>
    </w:p>
    <w:p w14:paraId="440720FD" w14:textId="7B9119EC" w:rsidR="00036F57" w:rsidRPr="006D220D" w:rsidRDefault="00036F57" w:rsidP="00036F57">
      <w:pPr>
        <w:rPr>
          <w:rFonts w:ascii="Times New Roman" w:hAnsi="Times New Roman"/>
          <w:bCs/>
          <w:color w:val="000000"/>
          <w:sz w:val="20"/>
          <w:szCs w:val="20"/>
        </w:rPr>
      </w:pPr>
      <w:r w:rsidRPr="006D220D">
        <w:rPr>
          <w:rFonts w:ascii="Times New Roman" w:hAnsi="Times New Roman"/>
          <w:bCs/>
          <w:color w:val="000000"/>
          <w:sz w:val="20"/>
          <w:szCs w:val="20"/>
        </w:rPr>
        <w:t>Wymagane załączniki:</w:t>
      </w:r>
    </w:p>
    <w:p w14:paraId="11E70CE0" w14:textId="43172051" w:rsidR="00036F57" w:rsidRPr="0060072C" w:rsidRDefault="00036F57" w:rsidP="0060072C">
      <w:pPr>
        <w:pStyle w:val="Akapitzlist"/>
        <w:numPr>
          <w:ilvl w:val="0"/>
          <w:numId w:val="7"/>
        </w:numPr>
        <w:spacing w:line="240" w:lineRule="auto"/>
        <w:ind w:left="284" w:hanging="284"/>
        <w:contextualSpacing w:val="0"/>
        <w:rPr>
          <w:rFonts w:ascii="Times New Roman" w:hAnsi="Times New Roman"/>
          <w:bCs/>
          <w:color w:val="000000"/>
          <w:sz w:val="20"/>
          <w:szCs w:val="20"/>
        </w:rPr>
      </w:pPr>
      <w:r w:rsidRPr="0060072C">
        <w:rPr>
          <w:rFonts w:ascii="Times New Roman" w:hAnsi="Times New Roman"/>
          <w:b/>
          <w:color w:val="000000"/>
          <w:sz w:val="20"/>
          <w:szCs w:val="20"/>
        </w:rPr>
        <w:t xml:space="preserve">Przy przejazdach </w:t>
      </w:r>
      <w:r w:rsidR="00200526" w:rsidRPr="0060072C">
        <w:rPr>
          <w:rFonts w:ascii="Times New Roman" w:hAnsi="Times New Roman"/>
          <w:b/>
          <w:color w:val="000000"/>
          <w:sz w:val="20"/>
          <w:szCs w:val="20"/>
        </w:rPr>
        <w:t>środkiem komunikacji zbiorowej -</w:t>
      </w:r>
      <w:r w:rsidR="0020052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00526">
        <w:rPr>
          <w:rFonts w:ascii="Times New Roman" w:hAnsi="Times New Roman"/>
          <w:color w:val="000000"/>
          <w:sz w:val="20"/>
          <w:szCs w:val="20"/>
        </w:rPr>
        <w:t xml:space="preserve">bilety jednorazowe stwierdzające dojazd do miejsca </w:t>
      </w:r>
      <w:r w:rsidRPr="0060072C">
        <w:rPr>
          <w:rFonts w:ascii="Times New Roman" w:hAnsi="Times New Roman"/>
          <w:bCs/>
          <w:color w:val="000000"/>
          <w:sz w:val="20"/>
          <w:szCs w:val="20"/>
        </w:rPr>
        <w:t>szkolenia i powrót do miejsca zamieszkania (ze wszystkich dni</w:t>
      </w:r>
      <w:r w:rsidR="00B50114" w:rsidRPr="0060072C">
        <w:rPr>
          <w:rFonts w:ascii="Times New Roman" w:hAnsi="Times New Roman"/>
          <w:bCs/>
          <w:color w:val="000000"/>
          <w:sz w:val="20"/>
          <w:szCs w:val="20"/>
        </w:rPr>
        <w:t>) lub imienny bilet miesięczny.</w:t>
      </w:r>
    </w:p>
    <w:p w14:paraId="5F2B16E0" w14:textId="52B90EB8" w:rsidR="00036F57" w:rsidRDefault="00036F57" w:rsidP="0060072C">
      <w:pPr>
        <w:pStyle w:val="Akapitzlist"/>
        <w:numPr>
          <w:ilvl w:val="0"/>
          <w:numId w:val="7"/>
        </w:numPr>
        <w:tabs>
          <w:tab w:val="num" w:pos="426"/>
        </w:tabs>
        <w:spacing w:after="60" w:line="240" w:lineRule="auto"/>
        <w:ind w:left="284" w:hanging="284"/>
        <w:contextualSpacing w:val="0"/>
        <w:rPr>
          <w:rFonts w:ascii="Times New Roman" w:hAnsi="Times New Roman"/>
          <w:bCs/>
          <w:color w:val="000000"/>
          <w:sz w:val="20"/>
          <w:szCs w:val="20"/>
        </w:rPr>
      </w:pPr>
      <w:r w:rsidRPr="0060072C">
        <w:rPr>
          <w:rFonts w:ascii="Times New Roman" w:hAnsi="Times New Roman"/>
          <w:b/>
          <w:color w:val="000000"/>
          <w:sz w:val="20"/>
          <w:szCs w:val="20"/>
        </w:rPr>
        <w:t>Przy przejazdach</w:t>
      </w:r>
      <w:r w:rsidR="00E67D34" w:rsidRPr="0060072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60072C" w:rsidRPr="0060072C">
        <w:rPr>
          <w:rFonts w:ascii="Times New Roman" w:hAnsi="Times New Roman"/>
          <w:b/>
          <w:color w:val="000000"/>
          <w:sz w:val="20"/>
          <w:szCs w:val="20"/>
        </w:rPr>
        <w:t>transportem własnym lub użyczonym lub w przypadku dowożenia</w:t>
      </w:r>
      <w:r w:rsidR="0060072C" w:rsidRPr="0060072C">
        <w:rPr>
          <w:rFonts w:ascii="Times New Roman" w:hAnsi="Times New Roman"/>
          <w:bCs/>
          <w:color w:val="000000"/>
          <w:sz w:val="20"/>
          <w:szCs w:val="20"/>
        </w:rPr>
        <w:t xml:space="preserve"> - </w:t>
      </w:r>
      <w:r w:rsidRPr="0060072C">
        <w:rPr>
          <w:rFonts w:ascii="Times New Roman" w:hAnsi="Times New Roman"/>
          <w:bCs/>
          <w:color w:val="000000"/>
          <w:sz w:val="20"/>
          <w:szCs w:val="20"/>
        </w:rPr>
        <w:t xml:space="preserve">oryginał faktury/rachunku za zakup paliwa wystawionej </w:t>
      </w:r>
      <w:r w:rsidR="0060072C">
        <w:rPr>
          <w:rFonts w:ascii="Times New Roman" w:hAnsi="Times New Roman"/>
          <w:bCs/>
          <w:color w:val="000000"/>
          <w:sz w:val="20"/>
          <w:szCs w:val="20"/>
        </w:rPr>
        <w:t xml:space="preserve">na wnioskodawcę </w:t>
      </w:r>
      <w:r w:rsidRPr="0060072C">
        <w:rPr>
          <w:rFonts w:ascii="Times New Roman" w:hAnsi="Times New Roman"/>
          <w:bCs/>
          <w:color w:val="000000"/>
          <w:sz w:val="20"/>
          <w:szCs w:val="20"/>
        </w:rPr>
        <w:t>z datą rozlicza</w:t>
      </w:r>
      <w:r w:rsidR="00B50114" w:rsidRPr="0060072C">
        <w:rPr>
          <w:rFonts w:ascii="Times New Roman" w:hAnsi="Times New Roman"/>
          <w:bCs/>
          <w:color w:val="000000"/>
          <w:sz w:val="20"/>
          <w:szCs w:val="20"/>
        </w:rPr>
        <w:t>nego miesiąca.</w:t>
      </w:r>
    </w:p>
    <w:p w14:paraId="50F95C1D" w14:textId="77777777" w:rsidR="009A707A" w:rsidRPr="0060072C" w:rsidRDefault="009A707A" w:rsidP="009A707A">
      <w:pPr>
        <w:pStyle w:val="Akapitzlist"/>
        <w:tabs>
          <w:tab w:val="num" w:pos="426"/>
        </w:tabs>
        <w:spacing w:line="240" w:lineRule="auto"/>
        <w:ind w:left="284"/>
        <w:contextualSpacing w:val="0"/>
        <w:rPr>
          <w:rFonts w:ascii="Times New Roman" w:hAnsi="Times New Roman"/>
          <w:bCs/>
          <w:color w:val="000000"/>
          <w:sz w:val="20"/>
          <w:szCs w:val="20"/>
        </w:rPr>
      </w:pPr>
    </w:p>
    <w:p w14:paraId="2E6FB308" w14:textId="77777777" w:rsidR="009A707A" w:rsidRPr="00F651DF" w:rsidRDefault="009A707A" w:rsidP="009A707A">
      <w:pPr>
        <w:pStyle w:val="Zwykytekst1"/>
        <w:tabs>
          <w:tab w:val="left" w:pos="2985"/>
        </w:tabs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CD23" wp14:editId="2478D9D4">
                <wp:simplePos x="0" y="0"/>
                <wp:positionH relativeFrom="column">
                  <wp:posOffset>-49530</wp:posOffset>
                </wp:positionH>
                <wp:positionV relativeFrom="paragraph">
                  <wp:posOffset>64770</wp:posOffset>
                </wp:positionV>
                <wp:extent cx="1352550" cy="0"/>
                <wp:effectExtent l="12065" t="6985" r="6985" b="12065"/>
                <wp:wrapNone/>
                <wp:docPr id="676871599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7299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5.1pt" to="102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VgLwIAAEM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"/>
            </w:pict>
          </mc:Fallback>
        </mc:AlternateContent>
      </w:r>
    </w:p>
    <w:p w14:paraId="0E340789" w14:textId="77777777" w:rsidR="009A707A" w:rsidRDefault="009A707A" w:rsidP="009A707A">
      <w:pPr>
        <w:pStyle w:val="Zwykytekst1"/>
        <w:jc w:val="both"/>
        <w:rPr>
          <w:rFonts w:ascii="Times New Roman" w:hAnsi="Times New Roman"/>
          <w:color w:val="000000"/>
          <w:sz w:val="16"/>
          <w:szCs w:val="16"/>
        </w:rPr>
      </w:pPr>
      <w:r w:rsidRPr="000F4979">
        <w:rPr>
          <w:rFonts w:ascii="Times New Roman" w:hAnsi="Times New Roman"/>
          <w:b/>
          <w:color w:val="000000"/>
          <w:sz w:val="16"/>
          <w:szCs w:val="16"/>
        </w:rPr>
        <w:t>*</w:t>
      </w:r>
      <w:r w:rsidRPr="00F651DF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niepotrzebne skreślić</w:t>
      </w:r>
    </w:p>
    <w:p w14:paraId="3E002120" w14:textId="0403DA6D" w:rsidR="00B50114" w:rsidRDefault="00B50114" w:rsidP="009A707A">
      <w:pPr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14:paraId="7BC12FA4" w14:textId="77777777" w:rsidR="0060072C" w:rsidRDefault="0060072C">
      <w:pPr>
        <w:spacing w:after="200" w:line="276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39B6C7D9" w14:textId="72017B91" w:rsidR="00663AE2" w:rsidRDefault="00663AE2" w:rsidP="00DB5492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Potwierdzenie rozliczenia kosztów przejazdu</w:t>
      </w:r>
    </w:p>
    <w:p w14:paraId="729C767F" w14:textId="77777777" w:rsidR="00DB5492" w:rsidRDefault="00DB5492" w:rsidP="00036F57">
      <w:pPr>
        <w:ind w:left="360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4925"/>
      </w:tblGrid>
      <w:tr w:rsidR="00DB5492" w14:paraId="7F23140A" w14:textId="77777777" w:rsidTr="00663AE2">
        <w:trPr>
          <w:trHeight w:val="851"/>
        </w:trPr>
        <w:tc>
          <w:tcPr>
            <w:tcW w:w="4001" w:type="dxa"/>
            <w:vAlign w:val="center"/>
          </w:tcPr>
          <w:p w14:paraId="777AE390" w14:textId="77777777" w:rsidR="00DB5492" w:rsidRPr="00DB5492" w:rsidRDefault="00DB5492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 w:rsidRPr="00DB5492">
              <w:rPr>
                <w:rFonts w:ascii="Times New Roman" w:hAnsi="Times New Roman"/>
                <w:b/>
                <w:color w:val="000000"/>
              </w:rPr>
              <w:t>Okres rozliczeniowy</w:t>
            </w:r>
          </w:p>
        </w:tc>
        <w:tc>
          <w:tcPr>
            <w:tcW w:w="4925" w:type="dxa"/>
            <w:vAlign w:val="center"/>
          </w:tcPr>
          <w:p w14:paraId="40790E36" w14:textId="77777777" w:rsidR="00DB5492" w:rsidRDefault="00DB5492" w:rsidP="0060072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B5492" w14:paraId="7B392AC3" w14:textId="77777777" w:rsidTr="00663AE2">
        <w:trPr>
          <w:trHeight w:val="851"/>
        </w:trPr>
        <w:tc>
          <w:tcPr>
            <w:tcW w:w="4001" w:type="dxa"/>
            <w:vAlign w:val="center"/>
          </w:tcPr>
          <w:p w14:paraId="7FC4CF72" w14:textId="0105D896" w:rsidR="00DB5492" w:rsidRPr="00DB5492" w:rsidRDefault="006D220D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Liczba</w:t>
            </w:r>
            <w:r w:rsidR="00DB5492" w:rsidRPr="00DB5492">
              <w:rPr>
                <w:rFonts w:ascii="Times New Roman" w:hAnsi="Times New Roman"/>
                <w:b/>
                <w:color w:val="000000"/>
              </w:rPr>
              <w:t xml:space="preserve"> dni</w:t>
            </w:r>
          </w:p>
        </w:tc>
        <w:tc>
          <w:tcPr>
            <w:tcW w:w="4925" w:type="dxa"/>
            <w:vAlign w:val="center"/>
          </w:tcPr>
          <w:p w14:paraId="3C574685" w14:textId="77777777" w:rsidR="00DB5492" w:rsidRDefault="00DB5492" w:rsidP="0060072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D220D" w14:paraId="2F8050A6" w14:textId="77777777" w:rsidTr="00663AE2">
        <w:trPr>
          <w:trHeight w:val="851"/>
        </w:trPr>
        <w:tc>
          <w:tcPr>
            <w:tcW w:w="4001" w:type="dxa"/>
            <w:vAlign w:val="center"/>
          </w:tcPr>
          <w:p w14:paraId="55FEF5A9" w14:textId="65DC8E89" w:rsidR="006D220D" w:rsidRPr="00DB5492" w:rsidRDefault="006D220D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Liczba kilometrów</w:t>
            </w:r>
          </w:p>
        </w:tc>
        <w:tc>
          <w:tcPr>
            <w:tcW w:w="4925" w:type="dxa"/>
            <w:vAlign w:val="center"/>
          </w:tcPr>
          <w:p w14:paraId="31233A4C" w14:textId="77777777" w:rsidR="006D220D" w:rsidRDefault="006D220D" w:rsidP="0060072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D220D" w14:paraId="4B0C24F9" w14:textId="77777777" w:rsidTr="00663AE2">
        <w:trPr>
          <w:trHeight w:val="851"/>
        </w:trPr>
        <w:tc>
          <w:tcPr>
            <w:tcW w:w="4001" w:type="dxa"/>
            <w:vAlign w:val="center"/>
          </w:tcPr>
          <w:p w14:paraId="164EA418" w14:textId="76D05753" w:rsidR="006D220D" w:rsidRPr="00DB5492" w:rsidRDefault="006D220D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Stawka</w:t>
            </w:r>
          </w:p>
        </w:tc>
        <w:tc>
          <w:tcPr>
            <w:tcW w:w="4925" w:type="dxa"/>
            <w:vAlign w:val="center"/>
          </w:tcPr>
          <w:p w14:paraId="61F9E67D" w14:textId="77777777" w:rsidR="006D220D" w:rsidRDefault="006D220D" w:rsidP="0060072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63AE2" w14:paraId="7BB1DB56" w14:textId="77777777" w:rsidTr="00663AE2">
        <w:trPr>
          <w:trHeight w:val="851"/>
        </w:trPr>
        <w:tc>
          <w:tcPr>
            <w:tcW w:w="4001" w:type="dxa"/>
            <w:vAlign w:val="center"/>
          </w:tcPr>
          <w:p w14:paraId="2359FD98" w14:textId="77777777" w:rsidR="00663AE2" w:rsidRDefault="00663AE2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Poniesione wydatki wynikające</w:t>
            </w:r>
          </w:p>
          <w:p w14:paraId="7D9332CB" w14:textId="5B658057" w:rsidR="00663AE2" w:rsidRDefault="00663AE2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 ceny biletów lub faktury/rachunku</w:t>
            </w:r>
          </w:p>
        </w:tc>
        <w:tc>
          <w:tcPr>
            <w:tcW w:w="4925" w:type="dxa"/>
            <w:vAlign w:val="center"/>
          </w:tcPr>
          <w:p w14:paraId="13108458" w14:textId="77777777" w:rsidR="00663AE2" w:rsidRDefault="00663AE2" w:rsidP="0060072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B5492" w14:paraId="7E48AB4C" w14:textId="77777777" w:rsidTr="00663AE2">
        <w:trPr>
          <w:trHeight w:val="851"/>
        </w:trPr>
        <w:tc>
          <w:tcPr>
            <w:tcW w:w="4001" w:type="dxa"/>
            <w:vAlign w:val="center"/>
          </w:tcPr>
          <w:p w14:paraId="5B2A81DC" w14:textId="77777777" w:rsidR="00DB5492" w:rsidRPr="00DB5492" w:rsidRDefault="00DB5492" w:rsidP="00DB5492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 w:rsidRPr="00DB5492">
              <w:rPr>
                <w:rFonts w:ascii="Times New Roman" w:hAnsi="Times New Roman"/>
                <w:b/>
                <w:color w:val="000000"/>
              </w:rPr>
              <w:t>Kwota do wypłaty (zł)</w:t>
            </w:r>
          </w:p>
        </w:tc>
        <w:tc>
          <w:tcPr>
            <w:tcW w:w="4925" w:type="dxa"/>
            <w:vAlign w:val="center"/>
          </w:tcPr>
          <w:p w14:paraId="08C4BB0E" w14:textId="77777777" w:rsidR="00DB5492" w:rsidRDefault="00DB5492" w:rsidP="0060072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44E0910C" w14:textId="77777777" w:rsidR="00DB5492" w:rsidRPr="00036F57" w:rsidRDefault="00DB5492" w:rsidP="00036F57">
      <w:pPr>
        <w:ind w:left="360"/>
        <w:rPr>
          <w:rFonts w:ascii="Times New Roman" w:hAnsi="Times New Roman"/>
          <w:b/>
          <w:color w:val="000000"/>
        </w:rPr>
      </w:pPr>
    </w:p>
    <w:p w14:paraId="76295EBC" w14:textId="77777777" w:rsidR="00036F57" w:rsidRDefault="00036F57" w:rsidP="00036F57">
      <w:pPr>
        <w:ind w:left="360"/>
        <w:rPr>
          <w:rFonts w:ascii="Times New Roman" w:hAnsi="Times New Roman"/>
          <w:color w:val="000000"/>
        </w:rPr>
      </w:pPr>
    </w:p>
    <w:p w14:paraId="6796B1E1" w14:textId="77777777" w:rsidR="0060072C" w:rsidRPr="00036F57" w:rsidRDefault="0060072C" w:rsidP="00036F57">
      <w:pPr>
        <w:ind w:left="360"/>
        <w:rPr>
          <w:rFonts w:ascii="Times New Roman" w:hAnsi="Times New Roman"/>
          <w:color w:val="000000"/>
        </w:rPr>
      </w:pPr>
    </w:p>
    <w:p w14:paraId="2C244949" w14:textId="77777777" w:rsidR="00036F57" w:rsidRPr="00036F57" w:rsidRDefault="00036F57" w:rsidP="00036F57">
      <w:pPr>
        <w:ind w:left="360"/>
        <w:rPr>
          <w:rFonts w:ascii="Times New Roman" w:hAnsi="Times New Roman"/>
          <w:color w:val="000000"/>
        </w:rPr>
      </w:pPr>
    </w:p>
    <w:p w14:paraId="071C3A15" w14:textId="31D82A8E" w:rsidR="00036F57" w:rsidRPr="0060072C" w:rsidRDefault="00DB5492" w:rsidP="00DB5492">
      <w:pPr>
        <w:ind w:left="4248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>___________________________</w:t>
      </w:r>
      <w:r w:rsidR="00036F57" w:rsidRPr="00036F57">
        <w:rPr>
          <w:rFonts w:ascii="Times New Roman" w:hAnsi="Times New Roman"/>
          <w:color w:val="000000"/>
        </w:rPr>
        <w:t xml:space="preserve">                                                             </w:t>
      </w:r>
      <w:r w:rsidR="00B50114" w:rsidRPr="0060072C">
        <w:rPr>
          <w:rFonts w:ascii="Times New Roman" w:hAnsi="Times New Roman"/>
          <w:color w:val="000000"/>
          <w:sz w:val="16"/>
          <w:szCs w:val="16"/>
        </w:rPr>
        <w:t>(</w:t>
      </w:r>
      <w:r w:rsidRPr="0060072C">
        <w:rPr>
          <w:rFonts w:ascii="Times New Roman" w:hAnsi="Times New Roman"/>
          <w:color w:val="000000"/>
          <w:sz w:val="16"/>
          <w:szCs w:val="16"/>
        </w:rPr>
        <w:t>p</w:t>
      </w:r>
      <w:r w:rsidR="00036F57" w:rsidRPr="0060072C">
        <w:rPr>
          <w:rFonts w:ascii="Times New Roman" w:hAnsi="Times New Roman"/>
          <w:color w:val="000000"/>
          <w:sz w:val="16"/>
          <w:szCs w:val="16"/>
        </w:rPr>
        <w:t>odpis</w:t>
      </w:r>
      <w:r w:rsidR="0060072C">
        <w:rPr>
          <w:rFonts w:ascii="Times New Roman" w:hAnsi="Times New Roman"/>
          <w:color w:val="000000"/>
          <w:sz w:val="16"/>
          <w:szCs w:val="16"/>
        </w:rPr>
        <w:t xml:space="preserve"> pracownika merytorycznego</w:t>
      </w:r>
      <w:r w:rsidR="00B50114" w:rsidRPr="0060072C">
        <w:rPr>
          <w:rFonts w:ascii="Times New Roman" w:hAnsi="Times New Roman"/>
          <w:color w:val="000000"/>
          <w:sz w:val="16"/>
          <w:szCs w:val="16"/>
        </w:rPr>
        <w:t>)</w:t>
      </w:r>
    </w:p>
    <w:p w14:paraId="60ECF2D2" w14:textId="77777777" w:rsidR="00036F57" w:rsidRPr="00036F57" w:rsidRDefault="00036F57" w:rsidP="00DB5492">
      <w:pPr>
        <w:spacing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14:paraId="7D2C4F28" w14:textId="77777777" w:rsidR="00036F57" w:rsidRPr="00036F57" w:rsidRDefault="00036F57" w:rsidP="00036F57"/>
    <w:p w14:paraId="27E5AED0" w14:textId="77777777" w:rsidR="00036F57" w:rsidRDefault="00036F57" w:rsidP="001849E0"/>
    <w:p w14:paraId="31703003" w14:textId="77777777" w:rsidR="00036F57" w:rsidRDefault="00036F57" w:rsidP="001849E0"/>
    <w:p w14:paraId="37EEC3C0" w14:textId="77777777" w:rsidR="00036F57" w:rsidRDefault="00036F57" w:rsidP="001849E0"/>
    <w:p w14:paraId="5DD85C5D" w14:textId="77777777" w:rsidR="00036F57" w:rsidRDefault="00036F57" w:rsidP="001849E0"/>
    <w:p w14:paraId="505C3DCA" w14:textId="77777777" w:rsidR="00036F57" w:rsidRDefault="00036F57" w:rsidP="001849E0"/>
    <w:p w14:paraId="7DBB5EB2" w14:textId="77777777" w:rsidR="00036F57" w:rsidRDefault="00036F57" w:rsidP="001849E0"/>
    <w:p w14:paraId="182CDD95" w14:textId="77777777" w:rsidR="00036F57" w:rsidRDefault="00036F57" w:rsidP="001849E0"/>
    <w:p w14:paraId="0C3D6DFB" w14:textId="77777777" w:rsidR="00036F57" w:rsidRDefault="00036F57" w:rsidP="001849E0"/>
    <w:p w14:paraId="2BB0E949" w14:textId="77777777" w:rsidR="00036F57" w:rsidRDefault="00036F57" w:rsidP="001849E0"/>
    <w:p w14:paraId="3CF26AB7" w14:textId="77777777" w:rsidR="00036F57" w:rsidRDefault="00036F57" w:rsidP="001849E0"/>
    <w:p w14:paraId="3AF4B61D" w14:textId="77777777" w:rsidR="00036F57" w:rsidRDefault="00036F57" w:rsidP="001849E0"/>
    <w:p w14:paraId="58FB42E3" w14:textId="77777777" w:rsidR="00036F57" w:rsidRDefault="00036F57" w:rsidP="001849E0"/>
    <w:p w14:paraId="3A41DBD3" w14:textId="77777777" w:rsidR="00036F57" w:rsidRDefault="00036F57" w:rsidP="001849E0"/>
    <w:p w14:paraId="0B9B13EF" w14:textId="77777777" w:rsidR="00036F57" w:rsidRDefault="00036F57" w:rsidP="001849E0"/>
    <w:p w14:paraId="575868FA" w14:textId="77777777" w:rsidR="00036F57" w:rsidRDefault="00036F57" w:rsidP="001849E0"/>
    <w:p w14:paraId="75C01EA7" w14:textId="77777777" w:rsidR="00036F57" w:rsidRPr="001849E0" w:rsidRDefault="00036F57" w:rsidP="001849E0"/>
    <w:sectPr w:rsidR="00036F57" w:rsidRPr="001849E0" w:rsidSect="00A927B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EE9"/>
    <w:multiLevelType w:val="hybridMultilevel"/>
    <w:tmpl w:val="D9A4F162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B95616B"/>
    <w:multiLevelType w:val="hybridMultilevel"/>
    <w:tmpl w:val="31A84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0133"/>
    <w:multiLevelType w:val="hybridMultilevel"/>
    <w:tmpl w:val="717C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5DDF"/>
    <w:multiLevelType w:val="hybridMultilevel"/>
    <w:tmpl w:val="BE2ACED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E388E"/>
    <w:multiLevelType w:val="hybridMultilevel"/>
    <w:tmpl w:val="E10E7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005B5"/>
    <w:multiLevelType w:val="hybridMultilevel"/>
    <w:tmpl w:val="23F84D3A"/>
    <w:lvl w:ilvl="0" w:tplc="2E04C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BA3C38"/>
    <w:multiLevelType w:val="hybridMultilevel"/>
    <w:tmpl w:val="1DBC08C0"/>
    <w:lvl w:ilvl="0" w:tplc="F9D4E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AE"/>
    <w:rsid w:val="00015FFF"/>
    <w:rsid w:val="00036F57"/>
    <w:rsid w:val="000F4979"/>
    <w:rsid w:val="00170210"/>
    <w:rsid w:val="001849E0"/>
    <w:rsid w:val="00197A88"/>
    <w:rsid w:val="00200526"/>
    <w:rsid w:val="002801E2"/>
    <w:rsid w:val="002F11B3"/>
    <w:rsid w:val="004344DC"/>
    <w:rsid w:val="00442C98"/>
    <w:rsid w:val="00455B11"/>
    <w:rsid w:val="005523AA"/>
    <w:rsid w:val="005A44EB"/>
    <w:rsid w:val="0060072C"/>
    <w:rsid w:val="00663AE2"/>
    <w:rsid w:val="006D220D"/>
    <w:rsid w:val="00761618"/>
    <w:rsid w:val="007852FC"/>
    <w:rsid w:val="008463BF"/>
    <w:rsid w:val="008A4521"/>
    <w:rsid w:val="00926B63"/>
    <w:rsid w:val="009A707A"/>
    <w:rsid w:val="009D2763"/>
    <w:rsid w:val="00A43553"/>
    <w:rsid w:val="00A927BB"/>
    <w:rsid w:val="00AA6952"/>
    <w:rsid w:val="00AB4196"/>
    <w:rsid w:val="00B50114"/>
    <w:rsid w:val="00CC3B6B"/>
    <w:rsid w:val="00CD7759"/>
    <w:rsid w:val="00D0496D"/>
    <w:rsid w:val="00D12D2B"/>
    <w:rsid w:val="00D154D3"/>
    <w:rsid w:val="00D56EB9"/>
    <w:rsid w:val="00DB5492"/>
    <w:rsid w:val="00E53DF7"/>
    <w:rsid w:val="00E601AE"/>
    <w:rsid w:val="00E67D34"/>
    <w:rsid w:val="00E93349"/>
    <w:rsid w:val="00EA223F"/>
    <w:rsid w:val="00EF3B84"/>
    <w:rsid w:val="00F73196"/>
    <w:rsid w:val="00FB2826"/>
    <w:rsid w:val="00F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53D3"/>
  <w15:docId w15:val="{8EC6732A-0621-4AEB-89B1-2A84DAFA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9E0"/>
    <w:pPr>
      <w:spacing w:after="0" w:line="312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849E0"/>
    <w:pPr>
      <w:suppressAutoHyphens/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DB5492"/>
    <w:pPr>
      <w:ind w:left="720"/>
      <w:contextualSpacing/>
    </w:pPr>
  </w:style>
  <w:style w:type="table" w:styleId="Tabela-Siatka">
    <w:name w:val="Table Grid"/>
    <w:basedOn w:val="Standardowy"/>
    <w:uiPriority w:val="59"/>
    <w:rsid w:val="00DB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9D27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BB8EF81C.dotm</Template>
  <TotalTime>163</TotalTime>
  <Pages>5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Zwrot kosztów przejazdu</dc:title>
  <dc:subject/>
  <dc:creator>Emilia Romanowska</dc:creator>
  <cp:keywords/>
  <dc:description/>
  <cp:lastModifiedBy>Klaudia Kniza</cp:lastModifiedBy>
  <cp:revision>20</cp:revision>
  <cp:lastPrinted>2024-01-23T07:23:00Z</cp:lastPrinted>
  <dcterms:created xsi:type="dcterms:W3CDTF">2017-01-12T13:31:00Z</dcterms:created>
  <dcterms:modified xsi:type="dcterms:W3CDTF">2024-01-23T07:23:00Z</dcterms:modified>
</cp:coreProperties>
</file>