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596D6" w14:textId="396E4F25" w:rsidR="008D58BA" w:rsidRPr="001254C5" w:rsidRDefault="00E75F06" w:rsidP="00C75BCC">
      <w:pPr>
        <w:jc w:val="center"/>
        <w:rPr>
          <w:rFonts w:asciiTheme="minorHAnsi" w:hAnsiTheme="minorHAnsi" w:cstheme="minorHAnsi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DF03E6" wp14:editId="6202EFBA">
            <wp:simplePos x="0" y="0"/>
            <wp:positionH relativeFrom="margin">
              <wp:posOffset>310101</wp:posOffset>
            </wp:positionH>
            <wp:positionV relativeFrom="topMargin">
              <wp:posOffset>452921</wp:posOffset>
            </wp:positionV>
            <wp:extent cx="5486400" cy="609600"/>
            <wp:effectExtent l="0" t="0" r="0" b="0"/>
            <wp:wrapThrough wrapText="bothSides">
              <wp:wrapPolygon edited="0">
                <wp:start x="0" y="0"/>
                <wp:lineTo x="0" y="20925"/>
                <wp:lineTo x="21525" y="20925"/>
                <wp:lineTo x="21525" y="0"/>
                <wp:lineTo x="0" y="0"/>
              </wp:wrapPolygon>
            </wp:wrapThrough>
            <wp:docPr id="2112687186" name="Obraz 2112687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D96876" w14:textId="24E9907C" w:rsidR="00B505F0" w:rsidRDefault="00B505F0" w:rsidP="001254C5">
      <w:pPr>
        <w:tabs>
          <w:tab w:val="center" w:pos="4253"/>
          <w:tab w:val="right" w:pos="10204"/>
        </w:tabs>
        <w:rPr>
          <w:rFonts w:ascii="Cambria" w:eastAsia="Calibri" w:hAnsi="Cambria"/>
          <w:noProof/>
          <w:sz w:val="18"/>
          <w:szCs w:val="18"/>
        </w:rPr>
      </w:pPr>
    </w:p>
    <w:p w14:paraId="4589428B" w14:textId="77777777" w:rsidR="00B505F0" w:rsidRDefault="00B505F0" w:rsidP="001254C5">
      <w:pPr>
        <w:tabs>
          <w:tab w:val="center" w:pos="4253"/>
          <w:tab w:val="right" w:pos="10204"/>
        </w:tabs>
        <w:rPr>
          <w:rFonts w:ascii="Cambria" w:eastAsia="Calibri" w:hAnsi="Cambria"/>
          <w:noProof/>
          <w:sz w:val="18"/>
          <w:szCs w:val="18"/>
        </w:rPr>
      </w:pPr>
    </w:p>
    <w:p w14:paraId="53780AAA" w14:textId="00967B25" w:rsidR="00B505F0" w:rsidRPr="00A74168" w:rsidRDefault="001254C5" w:rsidP="00A74168">
      <w:pPr>
        <w:tabs>
          <w:tab w:val="center" w:pos="4253"/>
          <w:tab w:val="right" w:pos="10204"/>
        </w:tabs>
        <w:rPr>
          <w:rFonts w:ascii="Cambria" w:eastAsia="Calibri" w:hAnsi="Cambria"/>
          <w:b/>
          <w:sz w:val="18"/>
          <w:szCs w:val="18"/>
        </w:rPr>
      </w:pPr>
      <w:r>
        <w:rPr>
          <w:rFonts w:ascii="Cambria" w:eastAsia="Calibri" w:hAnsi="Cambria"/>
          <w:noProof/>
          <w:sz w:val="18"/>
          <w:szCs w:val="18"/>
        </w:rPr>
        <w:tab/>
      </w:r>
      <w:r w:rsidRPr="00C5444A">
        <w:rPr>
          <w:rFonts w:ascii="Cambria" w:eastAsia="Calibri" w:hAnsi="Cambria"/>
          <w:noProof/>
          <w:sz w:val="18"/>
          <w:szCs w:val="18"/>
        </w:rPr>
        <w:t xml:space="preserve">                           </w:t>
      </w:r>
    </w:p>
    <w:p w14:paraId="3F3DF1A0" w14:textId="45CCECB6" w:rsidR="00B505F0" w:rsidRDefault="00B505F0" w:rsidP="00B505F0">
      <w:pPr>
        <w:jc w:val="both"/>
        <w:rPr>
          <w:rFonts w:asciiTheme="minorHAnsi" w:hAnsiTheme="minorHAnsi"/>
        </w:rPr>
      </w:pPr>
    </w:p>
    <w:p w14:paraId="5EF729A7" w14:textId="5560977E" w:rsidR="005F7FD4" w:rsidRPr="00562665" w:rsidRDefault="005F7FD4" w:rsidP="005F7FD4">
      <w:pPr>
        <w:spacing w:line="276" w:lineRule="auto"/>
        <w:rPr>
          <w:rFonts w:asciiTheme="minorHAnsi" w:hAnsiTheme="minorHAnsi" w:cstheme="minorHAnsi"/>
        </w:rPr>
      </w:pPr>
      <w:r w:rsidRPr="00562665">
        <w:rPr>
          <w:rFonts w:asciiTheme="minorHAnsi" w:hAnsiTheme="minorHAnsi"/>
        </w:rPr>
        <w:t xml:space="preserve">Projekt pt. </w:t>
      </w:r>
      <w:r w:rsidRPr="00562665">
        <w:rPr>
          <w:rFonts w:asciiTheme="minorHAnsi" w:hAnsiTheme="minorHAnsi" w:cstheme="minorHAnsi"/>
        </w:rPr>
        <w:t xml:space="preserve">„ </w:t>
      </w:r>
      <w:bookmarkStart w:id="0" w:name="_Hlk188516404"/>
      <w:r w:rsidRPr="00562665">
        <w:rPr>
          <w:rFonts w:asciiTheme="minorHAnsi" w:hAnsiTheme="minorHAnsi" w:cstheme="minorHAnsi"/>
        </w:rPr>
        <w:t xml:space="preserve">Aktywizacja zawodowa osób bezrobotnych w powiecie węgrowskim(II)” </w:t>
      </w:r>
      <w:r w:rsidR="000569A4">
        <w:rPr>
          <w:rFonts w:asciiTheme="minorHAnsi" w:hAnsiTheme="minorHAnsi" w:cstheme="minorHAnsi"/>
        </w:rPr>
        <w:br/>
      </w:r>
      <w:r w:rsidRPr="00562665">
        <w:rPr>
          <w:rFonts w:asciiTheme="minorHAnsi" w:hAnsiTheme="minorHAnsi" w:cstheme="minorHAnsi"/>
        </w:rPr>
        <w:t>wsp</w:t>
      </w:r>
      <w:r w:rsidR="00CB13D5" w:rsidRPr="00562665">
        <w:rPr>
          <w:rFonts w:asciiTheme="minorHAnsi" w:hAnsiTheme="minorHAnsi" w:cstheme="minorHAnsi"/>
        </w:rPr>
        <w:t xml:space="preserve">ółfinansowany </w:t>
      </w:r>
      <w:r w:rsidRPr="00562665">
        <w:rPr>
          <w:rFonts w:asciiTheme="minorHAnsi" w:hAnsiTheme="minorHAnsi" w:cstheme="minorHAnsi"/>
        </w:rPr>
        <w:t xml:space="preserve"> ze środków Europejskiego Funduszu Społecznego Plus,  w ramach Priorytetu VI</w:t>
      </w:r>
    </w:p>
    <w:p w14:paraId="4B05C61B" w14:textId="77777777" w:rsidR="005F7FD4" w:rsidRPr="00562665" w:rsidRDefault="005F7FD4" w:rsidP="005F7FD4">
      <w:pPr>
        <w:spacing w:line="276" w:lineRule="auto"/>
        <w:rPr>
          <w:rFonts w:asciiTheme="minorHAnsi" w:hAnsiTheme="minorHAnsi" w:cstheme="minorHAnsi"/>
        </w:rPr>
      </w:pPr>
      <w:r w:rsidRPr="00562665">
        <w:rPr>
          <w:rFonts w:asciiTheme="minorHAnsi" w:hAnsiTheme="minorHAnsi" w:cstheme="minorHAnsi"/>
        </w:rPr>
        <w:t>Fundusze Europejskie dla aktywnego zawodowo Mazowsza, Działania 6.1 Aktywizacja zawodowa osób bezrobotnych w ramach programu  Fundusze Europejskie dla Mazowsza 2021-2027</w:t>
      </w:r>
    </w:p>
    <w:bookmarkEnd w:id="0"/>
    <w:p w14:paraId="1C148202" w14:textId="77777777" w:rsidR="00F710D5" w:rsidRDefault="00F710D5" w:rsidP="00B505F0">
      <w:pPr>
        <w:jc w:val="both"/>
        <w:rPr>
          <w:rFonts w:asciiTheme="minorHAnsi" w:hAnsiTheme="minorHAnsi"/>
        </w:rPr>
      </w:pPr>
    </w:p>
    <w:p w14:paraId="13BFA736" w14:textId="77777777" w:rsidR="005F7FD4" w:rsidRDefault="005F7FD4" w:rsidP="00B505F0">
      <w:pPr>
        <w:jc w:val="both"/>
        <w:rPr>
          <w:rFonts w:asciiTheme="minorHAnsi" w:hAnsiTheme="minorHAnsi"/>
        </w:rPr>
      </w:pPr>
    </w:p>
    <w:p w14:paraId="20B34653" w14:textId="77777777" w:rsidR="005F7FD4" w:rsidRDefault="005F7FD4" w:rsidP="00B505F0">
      <w:pPr>
        <w:jc w:val="both"/>
        <w:rPr>
          <w:rFonts w:asciiTheme="minorHAnsi" w:hAnsiTheme="minorHAnsi"/>
        </w:rPr>
      </w:pPr>
    </w:p>
    <w:p w14:paraId="71754D4F" w14:textId="25B38D76" w:rsidR="005F7FD4" w:rsidRDefault="00E75F06" w:rsidP="00E75F06">
      <w:pPr>
        <w:tabs>
          <w:tab w:val="left" w:pos="7851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10E8ECDA" w14:textId="6D6138CC" w:rsidR="00B505F0" w:rsidRPr="00812F3A" w:rsidRDefault="00B505F0" w:rsidP="00FB0966">
      <w:pPr>
        <w:spacing w:line="276" w:lineRule="auto"/>
        <w:rPr>
          <w:rFonts w:asciiTheme="minorHAnsi" w:hAnsiTheme="minorHAnsi" w:cstheme="minorHAnsi"/>
          <w:bCs/>
        </w:rPr>
      </w:pPr>
      <w:r w:rsidRPr="00812F3A">
        <w:rPr>
          <w:rFonts w:asciiTheme="minorHAnsi" w:hAnsiTheme="minorHAnsi" w:cstheme="minorHAnsi"/>
        </w:rPr>
        <w:t>Data wpływu wniosku: ……………………………………………</w:t>
      </w:r>
      <w:r w:rsidR="00A74168" w:rsidRPr="00812F3A">
        <w:rPr>
          <w:rFonts w:asciiTheme="minorHAnsi" w:hAnsiTheme="minorHAnsi" w:cstheme="minorHAnsi"/>
        </w:rPr>
        <w:t>….</w:t>
      </w:r>
    </w:p>
    <w:p w14:paraId="52D328AF" w14:textId="45DD17CD" w:rsidR="00B505F0" w:rsidRPr="00812F3A" w:rsidRDefault="00B505F0" w:rsidP="00FB0966">
      <w:pPr>
        <w:spacing w:line="276" w:lineRule="auto"/>
        <w:rPr>
          <w:rFonts w:asciiTheme="minorHAnsi" w:hAnsiTheme="minorHAnsi" w:cstheme="minorHAnsi"/>
        </w:rPr>
      </w:pPr>
      <w:r w:rsidRPr="00812F3A">
        <w:rPr>
          <w:rFonts w:asciiTheme="minorHAnsi" w:hAnsiTheme="minorHAnsi" w:cstheme="minorHAnsi"/>
        </w:rPr>
        <w:t>Nr Wniosku: WnDop</w:t>
      </w:r>
      <w:r w:rsidRPr="000A7D70">
        <w:rPr>
          <w:rFonts w:asciiTheme="minorHAnsi" w:hAnsiTheme="minorHAnsi" w:cstheme="minorHAnsi"/>
        </w:rPr>
        <w:t>/2</w:t>
      </w:r>
      <w:r w:rsidR="005F7FD4">
        <w:rPr>
          <w:rFonts w:asciiTheme="minorHAnsi" w:hAnsiTheme="minorHAnsi" w:cstheme="minorHAnsi"/>
        </w:rPr>
        <w:t>5</w:t>
      </w:r>
      <w:r w:rsidRPr="000A7D70">
        <w:rPr>
          <w:rFonts w:asciiTheme="minorHAnsi" w:hAnsiTheme="minorHAnsi" w:cstheme="minorHAnsi"/>
        </w:rPr>
        <w:t xml:space="preserve">/ </w:t>
      </w:r>
      <w:r w:rsidRPr="00812F3A">
        <w:rPr>
          <w:rFonts w:asciiTheme="minorHAnsi" w:hAnsiTheme="minorHAnsi" w:cstheme="minorHAnsi"/>
        </w:rPr>
        <w:t>…………………………………………….</w:t>
      </w:r>
    </w:p>
    <w:p w14:paraId="51659B1F" w14:textId="466B671C" w:rsidR="00B505F0" w:rsidRPr="00A74168" w:rsidRDefault="00B505F0" w:rsidP="00B505F0">
      <w:pPr>
        <w:ind w:left="1416"/>
        <w:jc w:val="both"/>
        <w:rPr>
          <w:bCs/>
        </w:rPr>
      </w:pPr>
      <w:r w:rsidRPr="00A74168">
        <w:t xml:space="preserve">    </w:t>
      </w:r>
    </w:p>
    <w:p w14:paraId="215F6ACD" w14:textId="77777777" w:rsidR="00B505F0" w:rsidRPr="00A74168" w:rsidRDefault="00B505F0" w:rsidP="00B505F0">
      <w:pPr>
        <w:ind w:left="1416"/>
        <w:jc w:val="both"/>
        <w:rPr>
          <w:bCs/>
        </w:rPr>
      </w:pPr>
    </w:p>
    <w:p w14:paraId="6490F4D7" w14:textId="77777777" w:rsidR="00B505F0" w:rsidRPr="00812F3A" w:rsidRDefault="00B505F0" w:rsidP="00B505F0">
      <w:pPr>
        <w:ind w:left="1416"/>
        <w:jc w:val="both"/>
        <w:rPr>
          <w:rFonts w:asciiTheme="minorHAnsi" w:hAnsiTheme="minorHAnsi" w:cstheme="minorHAnsi"/>
          <w:bCs/>
        </w:rPr>
      </w:pPr>
    </w:p>
    <w:p w14:paraId="41FCD5BE" w14:textId="77777777" w:rsidR="00B505F0" w:rsidRPr="00812F3A" w:rsidRDefault="00B505F0" w:rsidP="00D06EC6">
      <w:pPr>
        <w:autoSpaceDE w:val="0"/>
        <w:autoSpaceDN w:val="0"/>
        <w:adjustRightInd w:val="0"/>
        <w:spacing w:line="276" w:lineRule="auto"/>
        <w:ind w:left="5664"/>
        <w:rPr>
          <w:rFonts w:asciiTheme="minorHAnsi" w:hAnsiTheme="minorHAnsi" w:cstheme="minorHAnsi"/>
          <w:bCs/>
        </w:rPr>
      </w:pPr>
      <w:r w:rsidRPr="00812F3A">
        <w:rPr>
          <w:rFonts w:asciiTheme="minorHAnsi" w:hAnsiTheme="minorHAnsi" w:cstheme="minorHAnsi"/>
          <w:bCs/>
        </w:rPr>
        <w:t>Węgrów, dnia ...........................................</w:t>
      </w:r>
    </w:p>
    <w:p w14:paraId="1BA0BFEE" w14:textId="77777777" w:rsidR="00B505F0" w:rsidRPr="00812F3A" w:rsidRDefault="00B505F0" w:rsidP="00FB096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</w:rPr>
      </w:pPr>
      <w:r w:rsidRPr="00812F3A">
        <w:rPr>
          <w:rFonts w:asciiTheme="minorHAnsi" w:hAnsiTheme="minorHAnsi" w:cstheme="minorHAnsi"/>
          <w:bCs/>
        </w:rPr>
        <w:t>……………………………………………………</w:t>
      </w:r>
    </w:p>
    <w:p w14:paraId="00EFC224" w14:textId="77777777" w:rsidR="00B505F0" w:rsidRPr="00812F3A" w:rsidRDefault="00B505F0" w:rsidP="00FB096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</w:rPr>
      </w:pPr>
      <w:r w:rsidRPr="00812F3A">
        <w:rPr>
          <w:rFonts w:asciiTheme="minorHAnsi" w:hAnsiTheme="minorHAnsi" w:cstheme="minorHAnsi"/>
          <w:bCs/>
        </w:rPr>
        <w:t>pieczątka firmowa wnioskodawcy</w:t>
      </w:r>
      <w:r w:rsidRPr="00812F3A">
        <w:rPr>
          <w:rFonts w:asciiTheme="minorHAnsi" w:hAnsiTheme="minorHAnsi" w:cstheme="minorHAnsi"/>
          <w:b/>
        </w:rPr>
        <w:t xml:space="preserve">                                                  </w:t>
      </w:r>
    </w:p>
    <w:p w14:paraId="08F786CB" w14:textId="77777777" w:rsidR="00B505F0" w:rsidRPr="00A74168" w:rsidRDefault="00B505F0" w:rsidP="00B505F0">
      <w:pPr>
        <w:jc w:val="both"/>
        <w:rPr>
          <w:b/>
        </w:rPr>
      </w:pPr>
    </w:p>
    <w:p w14:paraId="1AFAD791" w14:textId="77777777" w:rsidR="00B505F0" w:rsidRPr="00812F3A" w:rsidRDefault="00B505F0" w:rsidP="004013EC">
      <w:pPr>
        <w:spacing w:line="276" w:lineRule="auto"/>
        <w:ind w:left="4248" w:firstLine="708"/>
        <w:jc w:val="both"/>
        <w:rPr>
          <w:rFonts w:asciiTheme="minorHAnsi" w:hAnsiTheme="minorHAnsi" w:cstheme="minorHAnsi"/>
          <w:b/>
        </w:rPr>
      </w:pPr>
      <w:r w:rsidRPr="00812F3A">
        <w:rPr>
          <w:rFonts w:asciiTheme="minorHAnsi" w:hAnsiTheme="minorHAnsi" w:cstheme="minorHAnsi"/>
          <w:b/>
        </w:rPr>
        <w:t xml:space="preserve">Starosta Węgrowski </w:t>
      </w:r>
    </w:p>
    <w:p w14:paraId="242C8F09" w14:textId="77777777" w:rsidR="00B505F0" w:rsidRPr="00812F3A" w:rsidRDefault="00B505F0" w:rsidP="004013EC">
      <w:pPr>
        <w:spacing w:line="276" w:lineRule="auto"/>
        <w:ind w:left="4248" w:firstLine="708"/>
        <w:jc w:val="both"/>
        <w:rPr>
          <w:rFonts w:asciiTheme="minorHAnsi" w:hAnsiTheme="minorHAnsi" w:cstheme="minorHAnsi"/>
          <w:b/>
        </w:rPr>
      </w:pPr>
      <w:r w:rsidRPr="00812F3A">
        <w:rPr>
          <w:rFonts w:asciiTheme="minorHAnsi" w:hAnsiTheme="minorHAnsi" w:cstheme="minorHAnsi"/>
          <w:b/>
        </w:rPr>
        <w:t>za pośrednictwem</w:t>
      </w:r>
    </w:p>
    <w:p w14:paraId="5C7814B0" w14:textId="77777777" w:rsidR="00B505F0" w:rsidRPr="00812F3A" w:rsidRDefault="00B505F0" w:rsidP="004013EC">
      <w:pPr>
        <w:spacing w:line="276" w:lineRule="auto"/>
        <w:ind w:left="4248" w:firstLine="708"/>
        <w:jc w:val="both"/>
        <w:rPr>
          <w:rFonts w:asciiTheme="minorHAnsi" w:hAnsiTheme="minorHAnsi" w:cstheme="minorHAnsi"/>
          <w:b/>
        </w:rPr>
      </w:pPr>
      <w:r w:rsidRPr="00812F3A">
        <w:rPr>
          <w:rFonts w:asciiTheme="minorHAnsi" w:hAnsiTheme="minorHAnsi" w:cstheme="minorHAnsi"/>
          <w:b/>
        </w:rPr>
        <w:t>Powiatowego Urzędu Pracy w Węgrowie</w:t>
      </w:r>
    </w:p>
    <w:p w14:paraId="05BE7FEA" w14:textId="77777777" w:rsidR="00B505F0" w:rsidRPr="00812F3A" w:rsidRDefault="00B505F0" w:rsidP="004013EC">
      <w:pPr>
        <w:spacing w:line="276" w:lineRule="auto"/>
        <w:ind w:left="4248" w:firstLine="708"/>
        <w:jc w:val="both"/>
        <w:rPr>
          <w:rFonts w:asciiTheme="minorHAnsi" w:hAnsiTheme="minorHAnsi" w:cstheme="minorHAnsi"/>
          <w:b/>
        </w:rPr>
      </w:pPr>
      <w:r w:rsidRPr="00812F3A">
        <w:rPr>
          <w:rFonts w:asciiTheme="minorHAnsi" w:hAnsiTheme="minorHAnsi" w:cstheme="minorHAnsi"/>
          <w:b/>
        </w:rPr>
        <w:t>ul. Piłsudskiego 23</w:t>
      </w:r>
    </w:p>
    <w:p w14:paraId="783DF93D" w14:textId="77777777" w:rsidR="00B505F0" w:rsidRPr="00812F3A" w:rsidRDefault="00B505F0" w:rsidP="004013EC">
      <w:pPr>
        <w:spacing w:line="276" w:lineRule="auto"/>
        <w:ind w:left="4248" w:firstLine="708"/>
        <w:jc w:val="both"/>
        <w:rPr>
          <w:rFonts w:asciiTheme="minorHAnsi" w:hAnsiTheme="minorHAnsi" w:cstheme="minorHAnsi"/>
          <w:b/>
        </w:rPr>
      </w:pPr>
      <w:r w:rsidRPr="00812F3A">
        <w:rPr>
          <w:rFonts w:asciiTheme="minorHAnsi" w:hAnsiTheme="minorHAnsi" w:cstheme="minorHAnsi"/>
          <w:b/>
        </w:rPr>
        <w:t xml:space="preserve">07-100 Węgrów          </w:t>
      </w:r>
    </w:p>
    <w:p w14:paraId="7C8F9311" w14:textId="77777777" w:rsidR="00B505F0" w:rsidRPr="00A74168" w:rsidRDefault="00B505F0" w:rsidP="004013EC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A74168">
        <w:rPr>
          <w:b/>
          <w:bCs/>
        </w:rPr>
        <w:t xml:space="preserve">                                              </w:t>
      </w:r>
    </w:p>
    <w:p w14:paraId="2B09E166" w14:textId="77777777" w:rsidR="00B505F0" w:rsidRPr="00D06EC6" w:rsidRDefault="00B505F0" w:rsidP="004013E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D06EC6">
        <w:rPr>
          <w:rFonts w:asciiTheme="minorHAnsi" w:hAnsiTheme="minorHAnsi" w:cstheme="minorHAnsi"/>
          <w:b/>
          <w:bCs/>
        </w:rPr>
        <w:t xml:space="preserve">Wniosek </w:t>
      </w:r>
    </w:p>
    <w:p w14:paraId="53EE87D3" w14:textId="1FC29182" w:rsidR="00707381" w:rsidRDefault="00B505F0" w:rsidP="00707381">
      <w:pPr>
        <w:spacing w:line="276" w:lineRule="auto"/>
        <w:rPr>
          <w:rFonts w:asciiTheme="minorHAnsi" w:hAnsiTheme="minorHAnsi" w:cstheme="minorHAnsi"/>
          <w:b/>
          <w:color w:val="FF0000"/>
        </w:rPr>
      </w:pPr>
      <w:r w:rsidRPr="00D06EC6">
        <w:rPr>
          <w:rFonts w:asciiTheme="minorHAnsi" w:hAnsiTheme="minorHAnsi" w:cstheme="minorHAnsi"/>
          <w:b/>
          <w:bCs/>
        </w:rPr>
        <w:t>o refundację</w:t>
      </w:r>
      <w:r w:rsidRPr="00D06EC6">
        <w:rPr>
          <w:rFonts w:asciiTheme="minorHAnsi" w:hAnsiTheme="minorHAnsi" w:cstheme="minorHAnsi"/>
        </w:rPr>
        <w:t xml:space="preserve"> </w:t>
      </w:r>
      <w:r w:rsidR="00707381">
        <w:rPr>
          <w:rFonts w:asciiTheme="minorHAnsi" w:hAnsiTheme="minorHAnsi" w:cstheme="minorHAnsi"/>
          <w:b/>
          <w:bCs/>
        </w:rPr>
        <w:t xml:space="preserve"> </w:t>
      </w:r>
      <w:r w:rsidR="00F710D5" w:rsidRPr="00D06EC6">
        <w:rPr>
          <w:rFonts w:asciiTheme="minorHAnsi" w:hAnsiTheme="minorHAnsi" w:cstheme="minorHAnsi"/>
          <w:b/>
          <w:bCs/>
        </w:rPr>
        <w:t>kosztów wyposażenia lub doposażenia 1 stanowiska pracy dla skierowanego: bezrobotnego, opiekuna, poszukującego pracy absolwenta*</w:t>
      </w:r>
    </w:p>
    <w:p w14:paraId="11B1DB26" w14:textId="564492DA" w:rsidR="00B505F0" w:rsidRPr="00D06EC6" w:rsidRDefault="00B505F0" w:rsidP="0070738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</w:rPr>
      </w:pPr>
      <w:r w:rsidRPr="00D06EC6">
        <w:rPr>
          <w:rFonts w:asciiTheme="minorHAnsi" w:hAnsiTheme="minorHAnsi" w:cstheme="minorHAnsi"/>
          <w:b/>
          <w:bCs/>
        </w:rPr>
        <w:t xml:space="preserve"> </w:t>
      </w:r>
    </w:p>
    <w:p w14:paraId="6F30FDB8" w14:textId="77777777" w:rsidR="00B505F0" w:rsidRPr="00D06EC6" w:rsidRDefault="00B505F0" w:rsidP="004013E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D06EC6">
        <w:rPr>
          <w:rFonts w:asciiTheme="minorHAnsi" w:hAnsiTheme="minorHAnsi" w:cstheme="minorHAnsi"/>
          <w:b/>
          <w:bCs/>
        </w:rPr>
        <w:t>w wysokości ........................... zł</w:t>
      </w:r>
    </w:p>
    <w:p w14:paraId="45826F88" w14:textId="102B2BE5" w:rsidR="00B505F0" w:rsidRPr="00D06EC6" w:rsidRDefault="00B505F0" w:rsidP="006E4A11">
      <w:pPr>
        <w:widowControl w:val="0"/>
        <w:suppressAutoHyphens/>
        <w:spacing w:line="276" w:lineRule="auto"/>
        <w:ind w:left="-284"/>
        <w:rPr>
          <w:rFonts w:asciiTheme="minorHAnsi" w:hAnsiTheme="minorHAnsi" w:cstheme="minorHAnsi"/>
        </w:rPr>
      </w:pPr>
      <w:r w:rsidRPr="00D06EC6">
        <w:rPr>
          <w:rFonts w:asciiTheme="minorHAnsi" w:hAnsiTheme="minorHAnsi" w:cstheme="minorHAnsi"/>
        </w:rPr>
        <w:t xml:space="preserve">na zasadach określonych w </w:t>
      </w:r>
      <w:r w:rsidR="006117D1" w:rsidRPr="00D06EC6">
        <w:rPr>
          <w:rFonts w:asciiTheme="minorHAnsi" w:hAnsiTheme="minorHAnsi" w:cstheme="minorHAnsi"/>
        </w:rPr>
        <w:t>art.</w:t>
      </w:r>
      <w:r w:rsidR="006E4A11">
        <w:rPr>
          <w:rFonts w:asciiTheme="minorHAnsi" w:hAnsiTheme="minorHAnsi" w:cstheme="minorHAnsi"/>
        </w:rPr>
        <w:t xml:space="preserve"> </w:t>
      </w:r>
      <w:r w:rsidR="006117D1" w:rsidRPr="00D06EC6">
        <w:rPr>
          <w:rFonts w:asciiTheme="minorHAnsi" w:hAnsiTheme="minorHAnsi" w:cstheme="minorHAnsi"/>
        </w:rPr>
        <w:t>46 Ustawy</w:t>
      </w:r>
      <w:r w:rsidRPr="00D06EC6">
        <w:rPr>
          <w:rFonts w:asciiTheme="minorHAnsi" w:hAnsiTheme="minorHAnsi" w:cstheme="minorHAnsi"/>
        </w:rPr>
        <w:t xml:space="preserve"> z dnia 20 kwietnia 2004 roku o promocji zatrudnienia  i instytucjach </w:t>
      </w:r>
      <w:r w:rsidRPr="005C5FD9">
        <w:rPr>
          <w:rFonts w:asciiTheme="minorHAnsi" w:hAnsiTheme="minorHAnsi" w:cstheme="minorHAnsi"/>
        </w:rPr>
        <w:t>rynku (Dz. U. z 20</w:t>
      </w:r>
      <w:r w:rsidR="003561B7" w:rsidRPr="005C5FD9">
        <w:rPr>
          <w:rFonts w:asciiTheme="minorHAnsi" w:hAnsiTheme="minorHAnsi" w:cstheme="minorHAnsi"/>
        </w:rPr>
        <w:t>2</w:t>
      </w:r>
      <w:r w:rsidR="006E4A11" w:rsidRPr="005C5FD9">
        <w:rPr>
          <w:rFonts w:asciiTheme="minorHAnsi" w:hAnsiTheme="minorHAnsi" w:cstheme="minorHAnsi"/>
        </w:rPr>
        <w:t>5</w:t>
      </w:r>
      <w:r w:rsidRPr="005C5FD9">
        <w:rPr>
          <w:rFonts w:asciiTheme="minorHAnsi" w:hAnsiTheme="minorHAnsi" w:cstheme="minorHAnsi"/>
        </w:rPr>
        <w:t>r</w:t>
      </w:r>
      <w:r w:rsidR="00E42465" w:rsidRPr="005C5FD9">
        <w:rPr>
          <w:rFonts w:asciiTheme="minorHAnsi" w:hAnsiTheme="minorHAnsi" w:cstheme="minorHAnsi"/>
        </w:rPr>
        <w:t>.</w:t>
      </w:r>
      <w:r w:rsidR="005C5FD9" w:rsidRPr="005C5FD9">
        <w:rPr>
          <w:rFonts w:asciiTheme="minorHAnsi" w:hAnsiTheme="minorHAnsi" w:cstheme="minorHAnsi"/>
        </w:rPr>
        <w:t xml:space="preserve"> </w:t>
      </w:r>
      <w:r w:rsidRPr="005C5FD9">
        <w:rPr>
          <w:rFonts w:asciiTheme="minorHAnsi" w:hAnsiTheme="minorHAnsi" w:cstheme="minorHAnsi"/>
        </w:rPr>
        <w:t>poz.</w:t>
      </w:r>
      <w:r w:rsidR="006E4A11" w:rsidRPr="005C5FD9">
        <w:rPr>
          <w:rFonts w:asciiTheme="minorHAnsi" w:hAnsiTheme="minorHAnsi" w:cstheme="minorHAnsi"/>
        </w:rPr>
        <w:t xml:space="preserve"> 214</w:t>
      </w:r>
      <w:r w:rsidRPr="005C5FD9">
        <w:rPr>
          <w:rFonts w:asciiTheme="minorHAnsi" w:hAnsiTheme="minorHAnsi" w:cstheme="minorHAnsi"/>
        </w:rPr>
        <w:t xml:space="preserve">) oraz </w:t>
      </w:r>
      <w:r w:rsidRPr="00D06EC6">
        <w:rPr>
          <w:rFonts w:asciiTheme="minorHAnsi" w:hAnsiTheme="minorHAnsi" w:cstheme="minorHAnsi"/>
        </w:rPr>
        <w:t xml:space="preserve">Rozporządzeniu Ministra Rodziny, Pracy i Polityki Społecznej z dnia 14 lipca 2017r w sprawie </w:t>
      </w:r>
      <w:r w:rsidRPr="00D06EC6">
        <w:rPr>
          <w:rFonts w:asciiTheme="minorHAnsi" w:hAnsiTheme="minorHAnsi" w:cstheme="minorHAnsi"/>
          <w:bCs/>
        </w:rPr>
        <w:t>dokonywania z Funduszu Pracy refundacji kosztów wyposażenia lub doposażenia stanowiska pracy oraz przyznawania bezrobotnemu środków na podjęcie działalności gospodarczej (</w:t>
      </w:r>
      <w:r w:rsidRPr="00D06EC6">
        <w:rPr>
          <w:rFonts w:asciiTheme="minorHAnsi" w:hAnsiTheme="minorHAnsi" w:cstheme="minorHAnsi"/>
        </w:rPr>
        <w:t>Dz.U. z 20</w:t>
      </w:r>
      <w:r w:rsidR="00EE3D3F" w:rsidRPr="00D06EC6">
        <w:rPr>
          <w:rFonts w:asciiTheme="minorHAnsi" w:hAnsiTheme="minorHAnsi" w:cstheme="minorHAnsi"/>
        </w:rPr>
        <w:t>22</w:t>
      </w:r>
      <w:r w:rsidRPr="00D06EC6">
        <w:rPr>
          <w:rFonts w:asciiTheme="minorHAnsi" w:hAnsiTheme="minorHAnsi" w:cstheme="minorHAnsi"/>
        </w:rPr>
        <w:t>r.</w:t>
      </w:r>
      <w:r w:rsidR="00FB0966">
        <w:rPr>
          <w:rFonts w:asciiTheme="minorHAnsi" w:hAnsiTheme="minorHAnsi" w:cstheme="minorHAnsi"/>
        </w:rPr>
        <w:t>,</w:t>
      </w:r>
      <w:r w:rsidRPr="00D06EC6">
        <w:rPr>
          <w:rFonts w:asciiTheme="minorHAnsi" w:hAnsiTheme="minorHAnsi" w:cstheme="minorHAnsi"/>
        </w:rPr>
        <w:t xml:space="preserve"> poz.</w:t>
      </w:r>
      <w:r w:rsidR="00EE3D3F" w:rsidRPr="00D06EC6">
        <w:rPr>
          <w:rFonts w:asciiTheme="minorHAnsi" w:hAnsiTheme="minorHAnsi" w:cstheme="minorHAnsi"/>
        </w:rPr>
        <w:t xml:space="preserve"> 243</w:t>
      </w:r>
      <w:r w:rsidR="005F7FD4" w:rsidRPr="005F7FD4">
        <w:rPr>
          <w:rFonts w:asciiTheme="minorHAnsi" w:hAnsiTheme="minorHAnsi" w:cstheme="minorHAnsi"/>
        </w:rPr>
        <w:t xml:space="preserve"> </w:t>
      </w:r>
      <w:r w:rsidR="005F7FD4" w:rsidRPr="005B7717">
        <w:rPr>
          <w:rFonts w:asciiTheme="minorHAnsi" w:hAnsiTheme="minorHAnsi" w:cstheme="minorHAnsi"/>
        </w:rPr>
        <w:t>z pó</w:t>
      </w:r>
      <w:r w:rsidR="005F7FD4">
        <w:rPr>
          <w:rFonts w:asciiTheme="minorHAnsi" w:hAnsiTheme="minorHAnsi" w:cstheme="minorHAnsi"/>
        </w:rPr>
        <w:t>źn</w:t>
      </w:r>
      <w:r w:rsidR="005F7FD4" w:rsidRPr="005B7717">
        <w:rPr>
          <w:rFonts w:asciiTheme="minorHAnsi" w:hAnsiTheme="minorHAnsi" w:cstheme="minorHAnsi"/>
        </w:rPr>
        <w:t>.zm.)</w:t>
      </w:r>
    </w:p>
    <w:p w14:paraId="37FD9FA1" w14:textId="77777777" w:rsidR="00B505F0" w:rsidRPr="00A74168" w:rsidRDefault="00B505F0" w:rsidP="00B505F0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14:paraId="17E1BA8F" w14:textId="77777777" w:rsidR="00B505F0" w:rsidRPr="00D06EC6" w:rsidRDefault="00B505F0" w:rsidP="00D06EC6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357" w:hanging="357"/>
        <w:rPr>
          <w:rFonts w:asciiTheme="minorHAnsi" w:hAnsiTheme="minorHAnsi" w:cstheme="minorHAnsi"/>
          <w:b/>
          <w:bCs/>
        </w:rPr>
      </w:pPr>
      <w:r w:rsidRPr="00D06EC6">
        <w:rPr>
          <w:rFonts w:asciiTheme="minorHAnsi" w:hAnsiTheme="minorHAnsi" w:cstheme="minorHAnsi"/>
          <w:b/>
          <w:bCs/>
        </w:rPr>
        <w:t xml:space="preserve">OZNACZENIE PODMIOTU </w:t>
      </w:r>
    </w:p>
    <w:p w14:paraId="49BEB5F9" w14:textId="77777777" w:rsidR="00B505F0" w:rsidRPr="00D06EC6" w:rsidRDefault="00B505F0" w:rsidP="00D06EC6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</w:rPr>
      </w:pPr>
      <w:r w:rsidRPr="00D06EC6">
        <w:rPr>
          <w:rFonts w:asciiTheme="minorHAnsi" w:hAnsiTheme="minorHAnsi" w:cstheme="minorHAnsi"/>
          <w:bCs/>
        </w:rPr>
        <w:t xml:space="preserve">PODMIOT PROWADZĄCY DZIAŁALNOŚĆ GOSPODARCZĄ*    </w:t>
      </w:r>
    </w:p>
    <w:p w14:paraId="3457E9E0" w14:textId="77777777" w:rsidR="00B505F0" w:rsidRPr="00D06EC6" w:rsidRDefault="00B505F0" w:rsidP="00D06EC6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</w:rPr>
      </w:pPr>
      <w:r w:rsidRPr="00D06EC6">
        <w:rPr>
          <w:rFonts w:asciiTheme="minorHAnsi" w:hAnsiTheme="minorHAnsi" w:cstheme="minorHAnsi"/>
          <w:bCs/>
        </w:rPr>
        <w:t xml:space="preserve">PRODUCENT  ROLNY*  </w:t>
      </w:r>
    </w:p>
    <w:p w14:paraId="2BB3F6BD" w14:textId="77777777" w:rsidR="00B505F0" w:rsidRPr="00D06EC6" w:rsidRDefault="00B505F0" w:rsidP="00D06EC6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</w:rPr>
      </w:pPr>
      <w:r w:rsidRPr="00D06EC6">
        <w:rPr>
          <w:rFonts w:asciiTheme="minorHAnsi" w:hAnsiTheme="minorHAnsi" w:cstheme="minorHAnsi"/>
          <w:bCs/>
        </w:rPr>
        <w:t>NIEPUBLICZNE PRZEDSZKOLE*</w:t>
      </w:r>
    </w:p>
    <w:p w14:paraId="320D8BA0" w14:textId="77777777" w:rsidR="00B505F0" w:rsidRPr="00D06EC6" w:rsidRDefault="00B505F0" w:rsidP="00D06EC6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</w:rPr>
      </w:pPr>
      <w:r w:rsidRPr="00D06EC6">
        <w:rPr>
          <w:rFonts w:asciiTheme="minorHAnsi" w:hAnsiTheme="minorHAnsi" w:cstheme="minorHAnsi"/>
          <w:bCs/>
        </w:rPr>
        <w:t>NIEPUBLICZNA SZKOŁA*</w:t>
      </w:r>
    </w:p>
    <w:p w14:paraId="4CB2403B" w14:textId="77777777" w:rsidR="00B505F0" w:rsidRPr="00D06EC6" w:rsidRDefault="00B505F0" w:rsidP="00D06EC6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</w:rPr>
      </w:pPr>
      <w:r w:rsidRPr="00D06EC6">
        <w:rPr>
          <w:rFonts w:asciiTheme="minorHAnsi" w:hAnsiTheme="minorHAnsi" w:cstheme="minorHAnsi"/>
          <w:bCs/>
        </w:rPr>
        <w:t>ŻŁOBEK*</w:t>
      </w:r>
    </w:p>
    <w:p w14:paraId="6D56FFBB" w14:textId="77777777" w:rsidR="00B505F0" w:rsidRPr="00D06EC6" w:rsidRDefault="00B505F0" w:rsidP="00D06EC6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</w:rPr>
      </w:pPr>
      <w:r w:rsidRPr="00D06EC6">
        <w:rPr>
          <w:rFonts w:asciiTheme="minorHAnsi" w:hAnsiTheme="minorHAnsi" w:cstheme="minorHAnsi"/>
          <w:bCs/>
        </w:rPr>
        <w:t>KLUB DZIECIĘCY*</w:t>
      </w:r>
    </w:p>
    <w:p w14:paraId="3D9DA324" w14:textId="77777777" w:rsidR="00B505F0" w:rsidRPr="00D06EC6" w:rsidRDefault="00B505F0" w:rsidP="00D06EC6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</w:rPr>
      </w:pPr>
      <w:r w:rsidRPr="00D06EC6">
        <w:rPr>
          <w:rFonts w:asciiTheme="minorHAnsi" w:hAnsiTheme="minorHAnsi" w:cstheme="minorHAnsi"/>
          <w:bCs/>
        </w:rPr>
        <w:t>PODMIOT ŚWIADCZĄCY USŁUGI REHABILITACYJNE*</w:t>
      </w:r>
    </w:p>
    <w:p w14:paraId="63887FCE" w14:textId="77777777" w:rsidR="00B505F0" w:rsidRPr="00A74168" w:rsidRDefault="00B505F0" w:rsidP="00B505F0">
      <w:pPr>
        <w:autoSpaceDE w:val="0"/>
        <w:autoSpaceDN w:val="0"/>
        <w:adjustRightInd w:val="0"/>
        <w:jc w:val="both"/>
        <w:rPr>
          <w:b/>
          <w:bCs/>
        </w:rPr>
      </w:pPr>
    </w:p>
    <w:p w14:paraId="069BF8FA" w14:textId="052A498E" w:rsidR="00B505F0" w:rsidRPr="00D06EC6" w:rsidRDefault="00B505F0" w:rsidP="00D06EC6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/>
        <w:rPr>
          <w:rFonts w:asciiTheme="minorHAnsi" w:hAnsiTheme="minorHAnsi" w:cstheme="minorHAnsi"/>
        </w:rPr>
      </w:pPr>
      <w:r w:rsidRPr="00D06EC6">
        <w:rPr>
          <w:rFonts w:asciiTheme="minorHAnsi" w:hAnsiTheme="minorHAnsi" w:cstheme="minorHAnsi"/>
        </w:rPr>
        <w:lastRenderedPageBreak/>
        <w:t>Nazwa lub imię i nazwisko, w przypadku osoby fizycznej ……………………………………………</w:t>
      </w:r>
      <w:r w:rsidR="00D06EC6">
        <w:rPr>
          <w:rFonts w:asciiTheme="minorHAnsi" w:hAnsiTheme="minorHAnsi" w:cstheme="minorHAnsi"/>
        </w:rPr>
        <w:t>…………………………….</w:t>
      </w:r>
      <w:r w:rsidRPr="00D06EC6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</w:t>
      </w:r>
      <w:r w:rsidR="00A74168" w:rsidRPr="00D06EC6">
        <w:rPr>
          <w:rFonts w:asciiTheme="minorHAnsi" w:hAnsiTheme="minorHAnsi" w:cstheme="minorHAnsi"/>
        </w:rPr>
        <w:t>…………</w:t>
      </w:r>
      <w:r w:rsidR="00D06EC6">
        <w:rPr>
          <w:rFonts w:asciiTheme="minorHAnsi" w:hAnsiTheme="minorHAnsi" w:cstheme="minorHAnsi"/>
        </w:rPr>
        <w:t>………………………………………………….</w:t>
      </w:r>
    </w:p>
    <w:p w14:paraId="28AB3AF4" w14:textId="6820FF87" w:rsidR="00B505F0" w:rsidRPr="00D06EC6" w:rsidRDefault="00B505F0" w:rsidP="004A604C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/>
        <w:rPr>
          <w:rFonts w:asciiTheme="minorHAnsi" w:hAnsiTheme="minorHAnsi" w:cstheme="minorHAnsi"/>
        </w:rPr>
      </w:pPr>
      <w:r w:rsidRPr="00D06EC6">
        <w:rPr>
          <w:rFonts w:asciiTheme="minorHAnsi" w:hAnsiTheme="minorHAnsi" w:cstheme="minorHAnsi"/>
        </w:rPr>
        <w:t>Adres siedziby albo adres miejsca zamieszkania …………………………………………………………</w:t>
      </w:r>
      <w:r w:rsidR="00D06EC6">
        <w:rPr>
          <w:rFonts w:asciiTheme="minorHAnsi" w:hAnsiTheme="minorHAnsi" w:cstheme="minorHAnsi"/>
        </w:rPr>
        <w:t>…………………………….</w:t>
      </w:r>
      <w:r w:rsidRPr="00D06EC6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</w:t>
      </w:r>
      <w:r w:rsidR="00A74168" w:rsidRPr="00D06EC6">
        <w:rPr>
          <w:rFonts w:asciiTheme="minorHAnsi" w:hAnsiTheme="minorHAnsi" w:cstheme="minorHAnsi"/>
        </w:rPr>
        <w:t>………</w:t>
      </w:r>
      <w:r w:rsidR="00D06EC6">
        <w:rPr>
          <w:rFonts w:asciiTheme="minorHAnsi" w:hAnsiTheme="minorHAnsi" w:cstheme="minorHAnsi"/>
        </w:rPr>
        <w:t>………………………………………………….</w:t>
      </w:r>
    </w:p>
    <w:p w14:paraId="4C017BF4" w14:textId="7296A172" w:rsidR="00B505F0" w:rsidRPr="00D06EC6" w:rsidRDefault="00B505F0" w:rsidP="004A604C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/>
        <w:rPr>
          <w:rFonts w:asciiTheme="minorHAnsi" w:hAnsiTheme="minorHAnsi" w:cstheme="minorHAnsi"/>
        </w:rPr>
      </w:pPr>
      <w:r w:rsidRPr="00D06EC6">
        <w:rPr>
          <w:rFonts w:asciiTheme="minorHAnsi" w:hAnsiTheme="minorHAnsi" w:cstheme="minorHAnsi"/>
        </w:rPr>
        <w:t>Numer PESEL w przypadku osoby fizycznej ………………………………………………………………</w:t>
      </w:r>
      <w:r w:rsidR="00D06EC6">
        <w:rPr>
          <w:rFonts w:asciiTheme="minorHAnsi" w:hAnsiTheme="minorHAnsi" w:cstheme="minorHAnsi"/>
        </w:rPr>
        <w:t>……………………………….</w:t>
      </w:r>
    </w:p>
    <w:p w14:paraId="5EBE3336" w14:textId="4A292599" w:rsidR="00B505F0" w:rsidRPr="004A604C" w:rsidRDefault="00B505F0" w:rsidP="004A604C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/>
        <w:rPr>
          <w:rFonts w:asciiTheme="minorHAnsi" w:hAnsiTheme="minorHAnsi" w:cstheme="minorHAnsi"/>
        </w:rPr>
      </w:pPr>
      <w:r w:rsidRPr="00D06EC6">
        <w:rPr>
          <w:rFonts w:asciiTheme="minorHAnsi" w:hAnsiTheme="minorHAnsi" w:cstheme="minorHAnsi"/>
        </w:rPr>
        <w:t>Numer identyfikacyjny REGON, jeżeli został nadany ………………………………………………………</w:t>
      </w:r>
      <w:r w:rsidR="00D06EC6">
        <w:rPr>
          <w:rFonts w:asciiTheme="minorHAnsi" w:hAnsiTheme="minorHAnsi" w:cstheme="minorHAnsi"/>
        </w:rPr>
        <w:t>…………………………</w:t>
      </w:r>
    </w:p>
    <w:p w14:paraId="41BF90BC" w14:textId="40DB7BD8" w:rsidR="00B505F0" w:rsidRPr="00D06EC6" w:rsidRDefault="00B505F0" w:rsidP="004A604C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hanging="357"/>
        <w:rPr>
          <w:rFonts w:asciiTheme="minorHAnsi" w:hAnsiTheme="minorHAnsi" w:cstheme="minorHAnsi"/>
        </w:rPr>
      </w:pPr>
      <w:r w:rsidRPr="00D06EC6">
        <w:rPr>
          <w:rFonts w:asciiTheme="minorHAnsi" w:hAnsiTheme="minorHAnsi" w:cstheme="minorHAnsi"/>
        </w:rPr>
        <w:t>Numer identyfikacji podatkowej NIP, jeżeli został nadany …………………………………………………</w:t>
      </w:r>
      <w:r w:rsidR="00D06EC6">
        <w:rPr>
          <w:rFonts w:asciiTheme="minorHAnsi" w:hAnsiTheme="minorHAnsi" w:cstheme="minorHAnsi"/>
        </w:rPr>
        <w:t>……………………..</w:t>
      </w:r>
    </w:p>
    <w:p w14:paraId="6D204846" w14:textId="211DF078" w:rsidR="00B505F0" w:rsidRPr="00D06EC6" w:rsidRDefault="00B505F0" w:rsidP="004A604C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hanging="357"/>
        <w:rPr>
          <w:rFonts w:asciiTheme="minorHAnsi" w:hAnsiTheme="minorHAnsi" w:cstheme="minorHAnsi"/>
        </w:rPr>
      </w:pPr>
      <w:r w:rsidRPr="00D06EC6">
        <w:rPr>
          <w:rFonts w:asciiTheme="minorHAnsi" w:hAnsiTheme="minorHAnsi" w:cstheme="minorHAnsi"/>
        </w:rPr>
        <w:t>Data rozpoczęcia prowadzenia działalności ……….………………………………………………………</w:t>
      </w:r>
      <w:r w:rsidR="00D06EC6">
        <w:rPr>
          <w:rFonts w:asciiTheme="minorHAnsi" w:hAnsiTheme="minorHAnsi" w:cstheme="minorHAnsi"/>
        </w:rPr>
        <w:t>……………………………..</w:t>
      </w:r>
    </w:p>
    <w:p w14:paraId="0A818651" w14:textId="28976894" w:rsidR="00B505F0" w:rsidRPr="00D06EC6" w:rsidRDefault="00B505F0" w:rsidP="004A604C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hanging="357"/>
        <w:rPr>
          <w:rFonts w:asciiTheme="minorHAnsi" w:hAnsiTheme="minorHAnsi" w:cstheme="minorHAnsi"/>
        </w:rPr>
      </w:pPr>
      <w:r w:rsidRPr="00D06EC6">
        <w:rPr>
          <w:rFonts w:asciiTheme="minorHAnsi" w:hAnsiTheme="minorHAnsi" w:cstheme="minorHAnsi"/>
        </w:rPr>
        <w:t>Symbol podklasy rodzaju prowadzonej działalności określony zgodnie z Polską Klasyfikacją Działalności (PKD) .........................................................………………………………………………………………</w:t>
      </w:r>
      <w:r w:rsidR="00A74168" w:rsidRPr="00D06EC6">
        <w:rPr>
          <w:rFonts w:asciiTheme="minorHAnsi" w:hAnsiTheme="minorHAnsi" w:cstheme="minorHAnsi"/>
        </w:rPr>
        <w:t>…</w:t>
      </w:r>
      <w:r w:rsidR="00D06EC6">
        <w:rPr>
          <w:rFonts w:asciiTheme="minorHAnsi" w:hAnsiTheme="minorHAnsi" w:cstheme="minorHAnsi"/>
        </w:rPr>
        <w:t>………………………………</w:t>
      </w:r>
    </w:p>
    <w:p w14:paraId="260A7FA9" w14:textId="783C8917" w:rsidR="00B505F0" w:rsidRPr="00D06EC6" w:rsidRDefault="00B505F0" w:rsidP="004A604C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/>
        <w:rPr>
          <w:rFonts w:asciiTheme="minorHAnsi" w:hAnsiTheme="minorHAnsi" w:cstheme="minorHAnsi"/>
        </w:rPr>
      </w:pPr>
      <w:r w:rsidRPr="00D06EC6">
        <w:rPr>
          <w:rFonts w:asciiTheme="minorHAnsi" w:hAnsiTheme="minorHAnsi" w:cstheme="minorHAnsi"/>
        </w:rPr>
        <w:t>Forma prawna prowadzonej działalności………………………………………………………………........</w:t>
      </w:r>
      <w:r w:rsidR="00A74168" w:rsidRPr="00D06EC6">
        <w:rPr>
          <w:rFonts w:asciiTheme="minorHAnsi" w:hAnsiTheme="minorHAnsi" w:cstheme="minorHAnsi"/>
        </w:rPr>
        <w:t>.</w:t>
      </w:r>
      <w:r w:rsidR="00D06EC6">
        <w:rPr>
          <w:rFonts w:asciiTheme="minorHAnsi" w:hAnsiTheme="minorHAnsi" w:cstheme="minorHAnsi"/>
        </w:rPr>
        <w:t>.............................</w:t>
      </w:r>
    </w:p>
    <w:p w14:paraId="7BD02CA4" w14:textId="54FBE685" w:rsidR="00B505F0" w:rsidRPr="00D06EC6" w:rsidRDefault="00B505F0" w:rsidP="004A604C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/>
        <w:rPr>
          <w:rFonts w:asciiTheme="minorHAnsi" w:hAnsiTheme="minorHAnsi" w:cstheme="minorHAnsi"/>
        </w:rPr>
      </w:pPr>
      <w:r w:rsidRPr="00D06EC6">
        <w:rPr>
          <w:rFonts w:asciiTheme="minorHAnsi" w:hAnsiTheme="minorHAnsi" w:cstheme="minorHAnsi"/>
        </w:rPr>
        <w:t>Forma opodatkowania ………………………………………………….…………………………………</w:t>
      </w:r>
      <w:r w:rsidR="00A74168" w:rsidRPr="00D06EC6">
        <w:rPr>
          <w:rFonts w:asciiTheme="minorHAnsi" w:hAnsiTheme="minorHAnsi" w:cstheme="minorHAnsi"/>
        </w:rPr>
        <w:t>…</w:t>
      </w:r>
      <w:r w:rsidR="00D06EC6">
        <w:rPr>
          <w:rFonts w:asciiTheme="minorHAnsi" w:hAnsiTheme="minorHAnsi" w:cstheme="minorHAnsi"/>
        </w:rPr>
        <w:t>…………………………………….</w:t>
      </w:r>
    </w:p>
    <w:p w14:paraId="7C4D7CE5" w14:textId="1FA85623" w:rsidR="00B505F0" w:rsidRPr="00D06EC6" w:rsidRDefault="00B505F0" w:rsidP="004A604C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/>
        <w:rPr>
          <w:rFonts w:asciiTheme="minorHAnsi" w:hAnsiTheme="minorHAnsi" w:cstheme="minorHAnsi"/>
        </w:rPr>
      </w:pPr>
      <w:r w:rsidRPr="00D06EC6">
        <w:rPr>
          <w:rFonts w:asciiTheme="minorHAnsi" w:hAnsiTheme="minorHAnsi" w:cstheme="minorHAnsi"/>
        </w:rPr>
        <w:t>Telefon</w:t>
      </w:r>
      <w:r w:rsidR="00D06EC6">
        <w:rPr>
          <w:rFonts w:asciiTheme="minorHAnsi" w:hAnsiTheme="minorHAnsi" w:cstheme="minorHAnsi"/>
        </w:rPr>
        <w:t xml:space="preserve"> </w:t>
      </w:r>
      <w:r w:rsidRPr="00D06EC6">
        <w:rPr>
          <w:rFonts w:asciiTheme="minorHAnsi" w:hAnsiTheme="minorHAnsi" w:cstheme="minorHAnsi"/>
        </w:rPr>
        <w:t>kontaktowy.......................................................................................................................................</w:t>
      </w:r>
      <w:r w:rsidR="00A74168" w:rsidRPr="00D06EC6">
        <w:rPr>
          <w:rFonts w:asciiTheme="minorHAnsi" w:hAnsiTheme="minorHAnsi" w:cstheme="minorHAnsi"/>
        </w:rPr>
        <w:t>.</w:t>
      </w:r>
    </w:p>
    <w:p w14:paraId="43BD5DFE" w14:textId="08731C28" w:rsidR="00B505F0" w:rsidRPr="00D06EC6" w:rsidRDefault="00B505F0" w:rsidP="004A604C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/>
        <w:rPr>
          <w:rFonts w:asciiTheme="minorHAnsi" w:hAnsiTheme="minorHAnsi" w:cstheme="minorHAnsi"/>
        </w:rPr>
      </w:pPr>
      <w:r w:rsidRPr="00D06EC6">
        <w:rPr>
          <w:rFonts w:asciiTheme="minorHAnsi" w:hAnsiTheme="minorHAnsi" w:cstheme="minorHAnsi"/>
        </w:rPr>
        <w:t>Imię i nazwisko osoby do kontaktu …………………………………………………………………………</w:t>
      </w:r>
      <w:r w:rsidR="00D06EC6">
        <w:rPr>
          <w:rFonts w:asciiTheme="minorHAnsi" w:hAnsiTheme="minorHAnsi" w:cstheme="minorHAnsi"/>
        </w:rPr>
        <w:t>…………………………………</w:t>
      </w:r>
    </w:p>
    <w:p w14:paraId="52CBBC67" w14:textId="79CD4C75" w:rsidR="00B505F0" w:rsidRPr="00D06EC6" w:rsidRDefault="00B505F0" w:rsidP="004A604C">
      <w:pPr>
        <w:numPr>
          <w:ilvl w:val="0"/>
          <w:numId w:val="17"/>
        </w:numPr>
        <w:suppressAutoHyphens/>
        <w:autoSpaceDE w:val="0"/>
        <w:autoSpaceDN w:val="0"/>
        <w:adjustRightInd w:val="0"/>
        <w:spacing w:line="360" w:lineRule="auto"/>
        <w:ind w:left="0"/>
        <w:rPr>
          <w:rFonts w:asciiTheme="minorHAnsi" w:hAnsiTheme="minorHAnsi" w:cstheme="minorHAnsi"/>
          <w:bCs/>
        </w:rPr>
      </w:pPr>
      <w:r w:rsidRPr="00D06EC6">
        <w:rPr>
          <w:rFonts w:asciiTheme="minorHAnsi" w:hAnsiTheme="minorHAnsi" w:cstheme="minorHAnsi"/>
          <w:bCs/>
        </w:rPr>
        <w:t>Liczba zatrudnionych pracowników na dzień  złożenia wniosku wynosi ..............................................osób.</w:t>
      </w:r>
    </w:p>
    <w:p w14:paraId="6D07A12B" w14:textId="4073A8CF" w:rsidR="00B505F0" w:rsidRPr="00D06EC6" w:rsidRDefault="00B505F0" w:rsidP="004A604C">
      <w:pPr>
        <w:numPr>
          <w:ilvl w:val="0"/>
          <w:numId w:val="17"/>
        </w:numPr>
        <w:suppressAutoHyphens/>
        <w:autoSpaceDE w:val="0"/>
        <w:autoSpaceDN w:val="0"/>
        <w:adjustRightInd w:val="0"/>
        <w:spacing w:line="360" w:lineRule="auto"/>
        <w:ind w:left="0" w:hanging="357"/>
        <w:rPr>
          <w:rFonts w:asciiTheme="minorHAnsi" w:hAnsiTheme="minorHAnsi" w:cstheme="minorHAnsi"/>
          <w:bCs/>
        </w:rPr>
      </w:pPr>
      <w:r w:rsidRPr="00D06EC6">
        <w:rPr>
          <w:rFonts w:asciiTheme="minorHAnsi" w:hAnsiTheme="minorHAnsi" w:cstheme="minorHAnsi"/>
          <w:bCs/>
        </w:rPr>
        <w:t xml:space="preserve">Oświadczam, że liczba </w:t>
      </w:r>
      <w:r w:rsidRPr="00D06EC6">
        <w:rPr>
          <w:rFonts w:asciiTheme="minorHAnsi" w:hAnsiTheme="minorHAnsi" w:cstheme="minorHAnsi"/>
          <w:b/>
          <w:bCs/>
        </w:rPr>
        <w:t>zatrudnionych pracowników</w:t>
      </w:r>
      <w:r w:rsidRPr="00D06EC6">
        <w:rPr>
          <w:rFonts w:asciiTheme="minorHAnsi" w:hAnsiTheme="minorHAnsi" w:cstheme="minorHAnsi"/>
          <w:bCs/>
        </w:rPr>
        <w:t xml:space="preserve"> (bez uczniów) w ostatnich 6  miesiącach poprzedzających złożenie wniosku wynosiła:</w:t>
      </w:r>
      <w:r w:rsidR="003E0861">
        <w:rPr>
          <w:rFonts w:asciiTheme="minorHAnsi" w:hAnsiTheme="minorHAnsi" w:cstheme="minorHAnsi"/>
          <w:bCs/>
        </w:rPr>
        <w:t>…………………………………………………………………………………………….</w:t>
      </w:r>
    </w:p>
    <w:p w14:paraId="58BEE216" w14:textId="238ACD9F" w:rsidR="00B505F0" w:rsidRDefault="00B505F0" w:rsidP="00B505F0">
      <w:pPr>
        <w:suppressAutoHyphens/>
        <w:autoSpaceDE w:val="0"/>
        <w:autoSpaceDN w:val="0"/>
        <w:adjustRightInd w:val="0"/>
        <w:ind w:left="-357"/>
        <w:jc w:val="both"/>
        <w:rPr>
          <w:bCs/>
        </w:rPr>
      </w:pPr>
    </w:p>
    <w:p w14:paraId="1EFF161E" w14:textId="77777777" w:rsidR="00A74168" w:rsidRPr="00A74168" w:rsidRDefault="00A74168" w:rsidP="00B505F0">
      <w:pPr>
        <w:suppressAutoHyphens/>
        <w:autoSpaceDE w:val="0"/>
        <w:autoSpaceDN w:val="0"/>
        <w:adjustRightInd w:val="0"/>
        <w:ind w:left="-357"/>
        <w:jc w:val="both"/>
        <w:rPr>
          <w:bCs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1701"/>
        <w:gridCol w:w="1843"/>
        <w:gridCol w:w="2693"/>
        <w:gridCol w:w="1701"/>
      </w:tblGrid>
      <w:tr w:rsidR="00B505F0" w:rsidRPr="00A74168" w14:paraId="05DE56AF" w14:textId="77777777" w:rsidTr="004B3C41">
        <w:tc>
          <w:tcPr>
            <w:tcW w:w="709" w:type="dxa"/>
          </w:tcPr>
          <w:p w14:paraId="2DF43C63" w14:textId="77777777" w:rsidR="00B505F0" w:rsidRPr="00D06EC6" w:rsidRDefault="00B505F0" w:rsidP="004A604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D06EC6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1701" w:type="dxa"/>
          </w:tcPr>
          <w:p w14:paraId="0DBD6601" w14:textId="77777777" w:rsidR="00B505F0" w:rsidRPr="00D06EC6" w:rsidRDefault="00B505F0" w:rsidP="006E057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D06EC6">
              <w:rPr>
                <w:rFonts w:asciiTheme="minorHAnsi" w:hAnsiTheme="minorHAnsi" w:cstheme="minorHAnsi"/>
                <w:b/>
                <w:bCs/>
              </w:rPr>
              <w:t>Nazwa</w:t>
            </w:r>
          </w:p>
          <w:p w14:paraId="35FEE524" w14:textId="77777777" w:rsidR="00B505F0" w:rsidRPr="00A74168" w:rsidRDefault="00B505F0" w:rsidP="006E057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D06EC6">
              <w:rPr>
                <w:rFonts w:asciiTheme="minorHAnsi" w:hAnsiTheme="minorHAnsi" w:cstheme="minorHAnsi"/>
                <w:b/>
                <w:bCs/>
              </w:rPr>
              <w:t>miesiąca</w:t>
            </w:r>
          </w:p>
        </w:tc>
        <w:tc>
          <w:tcPr>
            <w:tcW w:w="1701" w:type="dxa"/>
          </w:tcPr>
          <w:p w14:paraId="0EA97970" w14:textId="77777777" w:rsidR="00B505F0" w:rsidRPr="00D06EC6" w:rsidRDefault="00B505F0" w:rsidP="006E057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D06EC6">
              <w:rPr>
                <w:rFonts w:asciiTheme="minorHAnsi" w:hAnsiTheme="minorHAnsi" w:cstheme="minorHAnsi"/>
                <w:b/>
                <w:bCs/>
              </w:rPr>
              <w:t>Liczba zatrudnianych osób</w:t>
            </w:r>
          </w:p>
        </w:tc>
        <w:tc>
          <w:tcPr>
            <w:tcW w:w="1843" w:type="dxa"/>
          </w:tcPr>
          <w:p w14:paraId="16A46B9F" w14:textId="3E609DA9" w:rsidR="00B505F0" w:rsidRPr="00D06EC6" w:rsidRDefault="00B505F0" w:rsidP="006E057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D06EC6">
              <w:rPr>
                <w:rFonts w:asciiTheme="minorHAnsi" w:hAnsiTheme="minorHAnsi" w:cstheme="minorHAnsi"/>
                <w:b/>
                <w:bCs/>
              </w:rPr>
              <w:t xml:space="preserve">Liczba pracowników  </w:t>
            </w:r>
            <w:r w:rsidR="006A3DDC">
              <w:rPr>
                <w:rFonts w:asciiTheme="minorHAnsi" w:hAnsiTheme="minorHAnsi" w:cstheme="minorHAnsi"/>
                <w:b/>
                <w:bCs/>
              </w:rPr>
              <w:t xml:space="preserve">        </w:t>
            </w:r>
            <w:r w:rsidRPr="00D06EC6">
              <w:rPr>
                <w:rFonts w:asciiTheme="minorHAnsi" w:hAnsiTheme="minorHAnsi" w:cstheme="minorHAnsi"/>
                <w:b/>
                <w:bCs/>
              </w:rPr>
              <w:t>z którymi został rozwiązany stosunek pracy</w:t>
            </w:r>
          </w:p>
        </w:tc>
        <w:tc>
          <w:tcPr>
            <w:tcW w:w="2693" w:type="dxa"/>
          </w:tcPr>
          <w:p w14:paraId="3CC17380" w14:textId="595F94CD" w:rsidR="00B505F0" w:rsidRPr="00D06EC6" w:rsidRDefault="00B505F0" w:rsidP="006E057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D06EC6">
              <w:rPr>
                <w:rFonts w:asciiTheme="minorHAnsi" w:hAnsiTheme="minorHAnsi" w:cstheme="minorHAnsi"/>
                <w:b/>
                <w:bCs/>
              </w:rPr>
              <w:t xml:space="preserve">Powód rozwiązania umowy zgodnie </w:t>
            </w:r>
            <w:r w:rsidR="006A3DDC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r w:rsidRPr="00D06EC6">
              <w:rPr>
                <w:rFonts w:asciiTheme="minorHAnsi" w:hAnsiTheme="minorHAnsi" w:cstheme="minorHAnsi"/>
                <w:b/>
                <w:bCs/>
              </w:rPr>
              <w:t>z wydanym przez pracodawcę świadectwem pracy</w:t>
            </w:r>
          </w:p>
        </w:tc>
        <w:tc>
          <w:tcPr>
            <w:tcW w:w="1701" w:type="dxa"/>
          </w:tcPr>
          <w:p w14:paraId="6478CCF0" w14:textId="594CFE1B" w:rsidR="00B505F0" w:rsidRPr="004013EC" w:rsidRDefault="00B505F0" w:rsidP="006E057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4013EC">
              <w:rPr>
                <w:rFonts w:asciiTheme="minorHAnsi" w:hAnsiTheme="minorHAnsi" w:cstheme="minorHAnsi"/>
                <w:b/>
                <w:bCs/>
              </w:rPr>
              <w:t xml:space="preserve">Umowę rozwiązano </w:t>
            </w:r>
            <w:r w:rsidR="00A27DE6">
              <w:rPr>
                <w:rFonts w:asciiTheme="minorHAnsi" w:hAnsiTheme="minorHAnsi" w:cstheme="minorHAnsi"/>
                <w:b/>
                <w:bCs/>
              </w:rPr>
              <w:br/>
            </w:r>
            <w:r w:rsidRPr="004013EC">
              <w:rPr>
                <w:rFonts w:asciiTheme="minorHAnsi" w:hAnsiTheme="minorHAnsi" w:cstheme="minorHAnsi"/>
                <w:b/>
                <w:bCs/>
              </w:rPr>
              <w:t>na wniosek</w:t>
            </w:r>
          </w:p>
          <w:p w14:paraId="095B126B" w14:textId="77777777" w:rsidR="00B505F0" w:rsidRPr="00A74168" w:rsidRDefault="00B505F0" w:rsidP="006E057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B505F0" w:rsidRPr="00A74168" w14:paraId="45BAAAF1" w14:textId="77777777" w:rsidTr="004B3C41">
        <w:tc>
          <w:tcPr>
            <w:tcW w:w="709" w:type="dxa"/>
          </w:tcPr>
          <w:p w14:paraId="3DB039D0" w14:textId="77777777" w:rsidR="00B505F0" w:rsidRPr="00635620" w:rsidRDefault="00B505F0" w:rsidP="00635620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635620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1701" w:type="dxa"/>
          </w:tcPr>
          <w:p w14:paraId="2CA6A9EB" w14:textId="77777777" w:rsidR="00B505F0" w:rsidRPr="00A74168" w:rsidRDefault="00B505F0" w:rsidP="004B3C4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D16F8B" w14:textId="77777777" w:rsidR="00B505F0" w:rsidRPr="00A74168" w:rsidRDefault="00B505F0" w:rsidP="004B3C4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4DB0F2CC" w14:textId="77777777" w:rsidR="00B505F0" w:rsidRPr="00A74168" w:rsidRDefault="00B505F0" w:rsidP="004B3C4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/>
              </w:rPr>
            </w:pPr>
          </w:p>
        </w:tc>
        <w:tc>
          <w:tcPr>
            <w:tcW w:w="2693" w:type="dxa"/>
          </w:tcPr>
          <w:p w14:paraId="185F6B02" w14:textId="77777777" w:rsidR="00B505F0" w:rsidRPr="00A74168" w:rsidRDefault="00B505F0" w:rsidP="004B3C4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/>
              </w:rPr>
            </w:pPr>
          </w:p>
        </w:tc>
        <w:tc>
          <w:tcPr>
            <w:tcW w:w="1701" w:type="dxa"/>
          </w:tcPr>
          <w:p w14:paraId="1F98D89C" w14:textId="77777777" w:rsidR="00B505F0" w:rsidRPr="00A74168" w:rsidRDefault="00B505F0" w:rsidP="004B3C4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/>
              </w:rPr>
            </w:pPr>
          </w:p>
        </w:tc>
      </w:tr>
      <w:tr w:rsidR="00B505F0" w:rsidRPr="00A74168" w14:paraId="4EA805EB" w14:textId="77777777" w:rsidTr="004B3C41">
        <w:trPr>
          <w:trHeight w:val="90"/>
        </w:trPr>
        <w:tc>
          <w:tcPr>
            <w:tcW w:w="709" w:type="dxa"/>
          </w:tcPr>
          <w:p w14:paraId="253CCA53" w14:textId="77777777" w:rsidR="00B505F0" w:rsidRPr="00635620" w:rsidRDefault="00B505F0" w:rsidP="00635620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635620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1701" w:type="dxa"/>
          </w:tcPr>
          <w:p w14:paraId="282AA5C6" w14:textId="77777777" w:rsidR="00B505F0" w:rsidRPr="00A74168" w:rsidRDefault="00B505F0" w:rsidP="004B3C4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07266BAF" w14:textId="77777777" w:rsidR="00B505F0" w:rsidRPr="00A74168" w:rsidRDefault="00B505F0" w:rsidP="004B3C4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67FDC860" w14:textId="77777777" w:rsidR="00B505F0" w:rsidRPr="00A74168" w:rsidRDefault="00B505F0" w:rsidP="004B3C4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/>
              </w:rPr>
            </w:pPr>
          </w:p>
        </w:tc>
        <w:tc>
          <w:tcPr>
            <w:tcW w:w="2693" w:type="dxa"/>
          </w:tcPr>
          <w:p w14:paraId="0DFD06BC" w14:textId="77777777" w:rsidR="00B505F0" w:rsidRPr="00A74168" w:rsidRDefault="00B505F0" w:rsidP="004B3C4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/>
              </w:rPr>
            </w:pPr>
          </w:p>
        </w:tc>
        <w:tc>
          <w:tcPr>
            <w:tcW w:w="1701" w:type="dxa"/>
          </w:tcPr>
          <w:p w14:paraId="3EF81770" w14:textId="77777777" w:rsidR="00B505F0" w:rsidRPr="00A74168" w:rsidRDefault="00B505F0" w:rsidP="004B3C4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/>
              </w:rPr>
            </w:pPr>
          </w:p>
        </w:tc>
      </w:tr>
      <w:tr w:rsidR="00B505F0" w:rsidRPr="00A74168" w14:paraId="5E56099C" w14:textId="77777777" w:rsidTr="004B3C41">
        <w:tc>
          <w:tcPr>
            <w:tcW w:w="709" w:type="dxa"/>
          </w:tcPr>
          <w:p w14:paraId="1EF7E73C" w14:textId="77777777" w:rsidR="00B505F0" w:rsidRPr="00635620" w:rsidRDefault="00B505F0" w:rsidP="00635620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635620">
              <w:rPr>
                <w:rFonts w:asciiTheme="minorHAnsi" w:hAnsiTheme="minorHAnsi" w:cstheme="minorHAnsi"/>
                <w:bCs/>
              </w:rPr>
              <w:t>3.</w:t>
            </w:r>
          </w:p>
        </w:tc>
        <w:tc>
          <w:tcPr>
            <w:tcW w:w="1701" w:type="dxa"/>
          </w:tcPr>
          <w:p w14:paraId="276E9AA0" w14:textId="77777777" w:rsidR="00B505F0" w:rsidRPr="00A74168" w:rsidRDefault="00B505F0" w:rsidP="004B3C4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2EBDF2" w14:textId="77777777" w:rsidR="00B505F0" w:rsidRPr="00A74168" w:rsidRDefault="00B505F0" w:rsidP="004B3C4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7139D43D" w14:textId="77777777" w:rsidR="00B505F0" w:rsidRPr="00A74168" w:rsidRDefault="00B505F0" w:rsidP="004B3C4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/>
              </w:rPr>
            </w:pPr>
          </w:p>
        </w:tc>
        <w:tc>
          <w:tcPr>
            <w:tcW w:w="2693" w:type="dxa"/>
          </w:tcPr>
          <w:p w14:paraId="52901481" w14:textId="77777777" w:rsidR="00B505F0" w:rsidRPr="00A74168" w:rsidRDefault="00B505F0" w:rsidP="004B3C4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/>
              </w:rPr>
            </w:pPr>
          </w:p>
        </w:tc>
        <w:tc>
          <w:tcPr>
            <w:tcW w:w="1701" w:type="dxa"/>
          </w:tcPr>
          <w:p w14:paraId="7C6F8BE0" w14:textId="77777777" w:rsidR="00B505F0" w:rsidRPr="00A74168" w:rsidRDefault="00B505F0" w:rsidP="004B3C4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/>
              </w:rPr>
            </w:pPr>
          </w:p>
        </w:tc>
      </w:tr>
      <w:tr w:rsidR="00B505F0" w:rsidRPr="00A74168" w14:paraId="5594E428" w14:textId="77777777" w:rsidTr="004B3C41">
        <w:tc>
          <w:tcPr>
            <w:tcW w:w="709" w:type="dxa"/>
          </w:tcPr>
          <w:p w14:paraId="25BB7B9E" w14:textId="77777777" w:rsidR="00B505F0" w:rsidRPr="00635620" w:rsidRDefault="00B505F0" w:rsidP="00635620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635620">
              <w:rPr>
                <w:rFonts w:asciiTheme="minorHAnsi" w:hAnsiTheme="minorHAnsi" w:cstheme="minorHAnsi"/>
                <w:bCs/>
              </w:rPr>
              <w:t>4.</w:t>
            </w:r>
          </w:p>
        </w:tc>
        <w:tc>
          <w:tcPr>
            <w:tcW w:w="1701" w:type="dxa"/>
          </w:tcPr>
          <w:p w14:paraId="24821CFD" w14:textId="77777777" w:rsidR="00B505F0" w:rsidRPr="00A74168" w:rsidRDefault="00B505F0" w:rsidP="004B3C4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9EDF6B" w14:textId="77777777" w:rsidR="00B505F0" w:rsidRPr="00A74168" w:rsidRDefault="00B505F0" w:rsidP="00635620">
            <w:pPr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</w:p>
        </w:tc>
        <w:tc>
          <w:tcPr>
            <w:tcW w:w="1843" w:type="dxa"/>
          </w:tcPr>
          <w:p w14:paraId="1FEDC69E" w14:textId="77777777" w:rsidR="00B505F0" w:rsidRPr="00A74168" w:rsidRDefault="00B505F0" w:rsidP="004B3C4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/>
              </w:rPr>
            </w:pPr>
          </w:p>
        </w:tc>
        <w:tc>
          <w:tcPr>
            <w:tcW w:w="2693" w:type="dxa"/>
          </w:tcPr>
          <w:p w14:paraId="7FE95E75" w14:textId="77777777" w:rsidR="00B505F0" w:rsidRPr="00A74168" w:rsidRDefault="00B505F0" w:rsidP="004B3C4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/>
              </w:rPr>
            </w:pPr>
          </w:p>
        </w:tc>
        <w:tc>
          <w:tcPr>
            <w:tcW w:w="1701" w:type="dxa"/>
          </w:tcPr>
          <w:p w14:paraId="36D99E26" w14:textId="77777777" w:rsidR="00B505F0" w:rsidRPr="00A74168" w:rsidRDefault="00B505F0" w:rsidP="004B3C4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/>
              </w:rPr>
            </w:pPr>
          </w:p>
        </w:tc>
      </w:tr>
      <w:tr w:rsidR="00B505F0" w:rsidRPr="00A74168" w14:paraId="3C7ABEAC" w14:textId="77777777" w:rsidTr="004B3C41">
        <w:tc>
          <w:tcPr>
            <w:tcW w:w="709" w:type="dxa"/>
          </w:tcPr>
          <w:p w14:paraId="4C01AFE4" w14:textId="77777777" w:rsidR="00B505F0" w:rsidRPr="00635620" w:rsidRDefault="00B505F0" w:rsidP="00635620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635620">
              <w:rPr>
                <w:rFonts w:asciiTheme="minorHAnsi" w:hAnsiTheme="minorHAnsi" w:cstheme="minorHAnsi"/>
                <w:bCs/>
              </w:rPr>
              <w:t>5.</w:t>
            </w:r>
          </w:p>
        </w:tc>
        <w:tc>
          <w:tcPr>
            <w:tcW w:w="1701" w:type="dxa"/>
          </w:tcPr>
          <w:p w14:paraId="77C5A41A" w14:textId="77777777" w:rsidR="00B505F0" w:rsidRPr="00A74168" w:rsidRDefault="00B505F0" w:rsidP="004B3C4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74357752" w14:textId="77777777" w:rsidR="00B505F0" w:rsidRPr="00A74168" w:rsidRDefault="00B505F0" w:rsidP="004B3C4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422F8AFC" w14:textId="77777777" w:rsidR="00B505F0" w:rsidRPr="00A74168" w:rsidRDefault="00B505F0" w:rsidP="004B3C4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/>
              </w:rPr>
            </w:pPr>
          </w:p>
        </w:tc>
        <w:tc>
          <w:tcPr>
            <w:tcW w:w="2693" w:type="dxa"/>
          </w:tcPr>
          <w:p w14:paraId="34F3CBAD" w14:textId="77777777" w:rsidR="00B505F0" w:rsidRPr="00A74168" w:rsidRDefault="00B505F0" w:rsidP="004B3C4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/>
              </w:rPr>
            </w:pPr>
          </w:p>
        </w:tc>
        <w:tc>
          <w:tcPr>
            <w:tcW w:w="1701" w:type="dxa"/>
          </w:tcPr>
          <w:p w14:paraId="07D9756E" w14:textId="77777777" w:rsidR="00B505F0" w:rsidRPr="00A74168" w:rsidRDefault="00B505F0" w:rsidP="004B3C4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/>
              </w:rPr>
            </w:pPr>
          </w:p>
        </w:tc>
      </w:tr>
      <w:tr w:rsidR="00B505F0" w:rsidRPr="00A74168" w14:paraId="785BF7DF" w14:textId="77777777" w:rsidTr="004B3C41">
        <w:tc>
          <w:tcPr>
            <w:tcW w:w="709" w:type="dxa"/>
          </w:tcPr>
          <w:p w14:paraId="4BF1B1C9" w14:textId="77777777" w:rsidR="00B505F0" w:rsidRPr="00635620" w:rsidRDefault="00B505F0" w:rsidP="00635620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635620">
              <w:rPr>
                <w:rFonts w:asciiTheme="minorHAnsi" w:hAnsiTheme="minorHAnsi" w:cstheme="minorHAnsi"/>
                <w:bCs/>
              </w:rPr>
              <w:t>6.</w:t>
            </w:r>
          </w:p>
        </w:tc>
        <w:tc>
          <w:tcPr>
            <w:tcW w:w="1701" w:type="dxa"/>
          </w:tcPr>
          <w:p w14:paraId="123E5C0A" w14:textId="77777777" w:rsidR="00B505F0" w:rsidRPr="00A74168" w:rsidRDefault="00B505F0" w:rsidP="004B3C4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7D5DB44F" w14:textId="77777777" w:rsidR="00B505F0" w:rsidRPr="00A74168" w:rsidRDefault="00B505F0" w:rsidP="004B3C4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0EDB423F" w14:textId="77777777" w:rsidR="00B505F0" w:rsidRPr="00A74168" w:rsidRDefault="00B505F0" w:rsidP="004B3C4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/>
              </w:rPr>
            </w:pPr>
          </w:p>
        </w:tc>
        <w:tc>
          <w:tcPr>
            <w:tcW w:w="2693" w:type="dxa"/>
          </w:tcPr>
          <w:p w14:paraId="0C8934FF" w14:textId="77777777" w:rsidR="00B505F0" w:rsidRPr="00A74168" w:rsidRDefault="00B505F0" w:rsidP="004B3C4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/>
              </w:rPr>
            </w:pPr>
          </w:p>
        </w:tc>
        <w:tc>
          <w:tcPr>
            <w:tcW w:w="1701" w:type="dxa"/>
          </w:tcPr>
          <w:p w14:paraId="06C2C068" w14:textId="77777777" w:rsidR="00B505F0" w:rsidRPr="00A74168" w:rsidRDefault="00B505F0" w:rsidP="004B3C4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/>
              </w:rPr>
            </w:pPr>
          </w:p>
        </w:tc>
      </w:tr>
    </w:tbl>
    <w:p w14:paraId="0B5B9537" w14:textId="42DC59FC" w:rsidR="00B505F0" w:rsidRPr="004013EC" w:rsidRDefault="00B505F0" w:rsidP="004A604C">
      <w:pPr>
        <w:spacing w:line="276" w:lineRule="auto"/>
        <w:rPr>
          <w:rFonts w:asciiTheme="minorHAnsi" w:hAnsiTheme="minorHAnsi" w:cstheme="minorHAnsi"/>
          <w:b/>
        </w:rPr>
      </w:pPr>
      <w:r w:rsidRPr="004013EC">
        <w:rPr>
          <w:rFonts w:asciiTheme="minorHAnsi" w:hAnsiTheme="minorHAnsi" w:cstheme="minorHAnsi"/>
          <w:b/>
        </w:rPr>
        <w:t xml:space="preserve">UWAGA: W przypadku rozwiązania umowy należy dostarczyć świadectwa pracy wraz </w:t>
      </w:r>
      <w:r w:rsidR="006A3DDC">
        <w:rPr>
          <w:rFonts w:asciiTheme="minorHAnsi" w:hAnsiTheme="minorHAnsi" w:cstheme="minorHAnsi"/>
          <w:b/>
        </w:rPr>
        <w:br/>
      </w:r>
      <w:r w:rsidRPr="004013EC">
        <w:rPr>
          <w:rFonts w:asciiTheme="minorHAnsi" w:hAnsiTheme="minorHAnsi" w:cstheme="minorHAnsi"/>
          <w:b/>
        </w:rPr>
        <w:t>z wypowiedzeniem lub podaniem o zwolnienie do wglądu.</w:t>
      </w:r>
    </w:p>
    <w:p w14:paraId="1BBA383C" w14:textId="77777777" w:rsidR="00B505F0" w:rsidRPr="00A74168" w:rsidRDefault="00B505F0" w:rsidP="00B505F0">
      <w:pPr>
        <w:spacing w:line="276" w:lineRule="auto"/>
        <w:jc w:val="both"/>
        <w:rPr>
          <w:b/>
          <w:sz w:val="20"/>
          <w:szCs w:val="20"/>
        </w:rPr>
      </w:pPr>
    </w:p>
    <w:p w14:paraId="520C1962" w14:textId="77777777" w:rsidR="00B505F0" w:rsidRPr="00A74168" w:rsidRDefault="00B505F0" w:rsidP="00B505F0">
      <w:pPr>
        <w:spacing w:line="276" w:lineRule="auto"/>
        <w:jc w:val="both"/>
        <w:rPr>
          <w:b/>
          <w:sz w:val="20"/>
          <w:szCs w:val="20"/>
        </w:rPr>
      </w:pPr>
    </w:p>
    <w:p w14:paraId="0AC623B3" w14:textId="77777777" w:rsidR="00B505F0" w:rsidRPr="007A3547" w:rsidRDefault="00B505F0" w:rsidP="00B505F0">
      <w:pPr>
        <w:spacing w:line="276" w:lineRule="auto"/>
        <w:jc w:val="both"/>
        <w:rPr>
          <w:b/>
          <w:color w:val="FF0000"/>
        </w:rPr>
      </w:pPr>
    </w:p>
    <w:p w14:paraId="12273A05" w14:textId="77777777" w:rsidR="00B505F0" w:rsidRPr="007A3547" w:rsidRDefault="00B505F0" w:rsidP="001254C5">
      <w:pPr>
        <w:tabs>
          <w:tab w:val="center" w:pos="4536"/>
          <w:tab w:val="right" w:pos="9072"/>
        </w:tabs>
        <w:rPr>
          <w:rFonts w:eastAsia="Calibri"/>
          <w:color w:val="FF0000"/>
          <w:sz w:val="18"/>
          <w:szCs w:val="18"/>
        </w:rPr>
      </w:pPr>
    </w:p>
    <w:p w14:paraId="05E99BC6" w14:textId="094BB39A" w:rsidR="00B505F0" w:rsidRPr="005B7717" w:rsidRDefault="00B505F0" w:rsidP="004013EC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</w:rPr>
      </w:pPr>
      <w:r w:rsidRPr="005B7717">
        <w:rPr>
          <w:rFonts w:asciiTheme="minorHAnsi" w:hAnsiTheme="minorHAnsi" w:cstheme="minorHAnsi"/>
          <w:b/>
          <w:bCs/>
        </w:rPr>
        <w:t>DANE DOTYCZĄCE STANOWISKA PRACY WYPOSAŻANEGO LUB DOPOSAŻANEGO</w:t>
      </w:r>
    </w:p>
    <w:p w14:paraId="6E09B91E" w14:textId="77777777" w:rsidR="00B505F0" w:rsidRPr="004013EC" w:rsidRDefault="00B505F0" w:rsidP="00B505F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</w:p>
    <w:p w14:paraId="060FAAF7" w14:textId="77777777" w:rsidR="00B505F0" w:rsidRPr="004013EC" w:rsidRDefault="00B505F0" w:rsidP="004A604C">
      <w:pPr>
        <w:pStyle w:val="Tekstpodstawowy"/>
        <w:numPr>
          <w:ilvl w:val="0"/>
          <w:numId w:val="20"/>
        </w:numPr>
        <w:suppressAutoHyphens w:val="0"/>
        <w:spacing w:before="0" w:beforeAutospacing="0" w:after="0" w:afterAutospacing="0" w:line="276" w:lineRule="auto"/>
        <w:rPr>
          <w:rFonts w:asciiTheme="minorHAnsi" w:hAnsiTheme="minorHAnsi" w:cstheme="minorHAnsi"/>
          <w:szCs w:val="24"/>
        </w:rPr>
      </w:pPr>
      <w:r w:rsidRPr="004013EC">
        <w:rPr>
          <w:rFonts w:asciiTheme="minorHAnsi" w:hAnsiTheme="minorHAnsi" w:cstheme="minorHAnsi"/>
          <w:szCs w:val="24"/>
        </w:rPr>
        <w:t>Kalkulacja wydatków na wyposażenie lub doposażenie stanowiska pracy oraz źródła finansowania</w:t>
      </w:r>
      <w:r w:rsidRPr="004013EC">
        <w:rPr>
          <w:rFonts w:asciiTheme="minorHAnsi" w:hAnsiTheme="minorHAnsi" w:cstheme="minorHAnsi"/>
          <w:szCs w:val="24"/>
          <w:lang w:val="pl-PL"/>
        </w:rPr>
        <w:t>: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119"/>
        <w:gridCol w:w="1559"/>
        <w:gridCol w:w="1985"/>
        <w:gridCol w:w="1984"/>
      </w:tblGrid>
      <w:tr w:rsidR="00B505F0" w:rsidRPr="00A74168" w14:paraId="6FB56ED8" w14:textId="77777777" w:rsidTr="004013EC">
        <w:trPr>
          <w:trHeight w:val="578"/>
        </w:trPr>
        <w:tc>
          <w:tcPr>
            <w:tcW w:w="1701" w:type="dxa"/>
          </w:tcPr>
          <w:p w14:paraId="221E6AF9" w14:textId="77777777" w:rsidR="00B505F0" w:rsidRPr="004013EC" w:rsidRDefault="00B505F0" w:rsidP="004013EC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4"/>
                <w:lang w:val="pl-PL" w:eastAsia="pl-PL"/>
              </w:rPr>
            </w:pPr>
            <w:r w:rsidRPr="004013EC">
              <w:rPr>
                <w:rFonts w:asciiTheme="minorHAnsi" w:hAnsiTheme="minorHAnsi" w:cstheme="minorHAnsi"/>
                <w:b/>
                <w:szCs w:val="24"/>
                <w:lang w:val="pl-PL" w:eastAsia="pl-PL"/>
              </w:rPr>
              <w:t>Kod zawodu</w:t>
            </w:r>
          </w:p>
        </w:tc>
        <w:tc>
          <w:tcPr>
            <w:tcW w:w="3119" w:type="dxa"/>
          </w:tcPr>
          <w:p w14:paraId="03FA9080" w14:textId="77777777" w:rsidR="00B505F0" w:rsidRPr="004013EC" w:rsidRDefault="00B505F0" w:rsidP="004013EC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4"/>
                <w:lang w:val="pl-PL" w:eastAsia="pl-PL"/>
              </w:rPr>
            </w:pPr>
            <w:r w:rsidRPr="004013EC">
              <w:rPr>
                <w:rFonts w:asciiTheme="minorHAnsi" w:hAnsiTheme="minorHAnsi" w:cstheme="minorHAnsi"/>
                <w:b/>
                <w:szCs w:val="24"/>
                <w:lang w:val="pl-PL" w:eastAsia="pl-PL"/>
              </w:rPr>
              <w:t>Nazwa tworzonego               stanowiska pracy</w:t>
            </w:r>
          </w:p>
        </w:tc>
        <w:tc>
          <w:tcPr>
            <w:tcW w:w="1559" w:type="dxa"/>
          </w:tcPr>
          <w:p w14:paraId="3E864143" w14:textId="72BF48B2" w:rsidR="00B505F0" w:rsidRPr="004013EC" w:rsidRDefault="00F710D5" w:rsidP="004013EC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4"/>
                <w:lang w:val="pl-PL" w:eastAsia="pl-PL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pl-PL" w:eastAsia="pl-PL"/>
              </w:rPr>
              <w:t>Kwota ś</w:t>
            </w:r>
            <w:r w:rsidR="00B505F0" w:rsidRPr="004013EC">
              <w:rPr>
                <w:rFonts w:asciiTheme="minorHAnsi" w:hAnsiTheme="minorHAnsi" w:cstheme="minorHAnsi"/>
                <w:b/>
                <w:szCs w:val="24"/>
                <w:lang w:val="pl-PL" w:eastAsia="pl-PL"/>
              </w:rPr>
              <w:t>rod</w:t>
            </w:r>
            <w:r>
              <w:rPr>
                <w:rFonts w:asciiTheme="minorHAnsi" w:hAnsiTheme="minorHAnsi" w:cstheme="minorHAnsi"/>
                <w:b/>
                <w:szCs w:val="24"/>
                <w:lang w:val="pl-PL" w:eastAsia="pl-PL"/>
              </w:rPr>
              <w:t>ków</w:t>
            </w:r>
            <w:r w:rsidR="00B505F0" w:rsidRPr="004013EC">
              <w:rPr>
                <w:rFonts w:asciiTheme="minorHAnsi" w:hAnsiTheme="minorHAnsi" w:cstheme="minorHAnsi"/>
                <w:b/>
                <w:szCs w:val="24"/>
                <w:lang w:val="pl-PL" w:eastAsia="pl-PL"/>
              </w:rPr>
              <w:t xml:space="preserve">             wł</w:t>
            </w:r>
            <w:r>
              <w:rPr>
                <w:rFonts w:asciiTheme="minorHAnsi" w:hAnsiTheme="minorHAnsi" w:cstheme="minorHAnsi"/>
                <w:b/>
                <w:szCs w:val="24"/>
                <w:lang w:val="pl-PL" w:eastAsia="pl-PL"/>
              </w:rPr>
              <w:t>asnych</w:t>
            </w:r>
          </w:p>
        </w:tc>
        <w:tc>
          <w:tcPr>
            <w:tcW w:w="1985" w:type="dxa"/>
          </w:tcPr>
          <w:p w14:paraId="3F827B1C" w14:textId="1EB08A36" w:rsidR="00B505F0" w:rsidRPr="004013EC" w:rsidRDefault="007A3547" w:rsidP="004013EC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4"/>
                <w:lang w:val="pl-PL" w:eastAsia="pl-PL"/>
              </w:rPr>
            </w:pPr>
            <w:r w:rsidRPr="005B7717">
              <w:rPr>
                <w:rFonts w:asciiTheme="minorHAnsi" w:hAnsiTheme="minorHAnsi" w:cstheme="minorHAnsi"/>
                <w:b/>
                <w:szCs w:val="24"/>
                <w:lang w:val="pl-PL" w:eastAsia="pl-PL"/>
              </w:rPr>
              <w:t>Wnioskowana kwota</w:t>
            </w:r>
          </w:p>
        </w:tc>
        <w:tc>
          <w:tcPr>
            <w:tcW w:w="1984" w:type="dxa"/>
          </w:tcPr>
          <w:p w14:paraId="0BB9BDDD" w14:textId="77777777" w:rsidR="00B505F0" w:rsidRPr="004013EC" w:rsidRDefault="00B505F0" w:rsidP="004013EC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4"/>
                <w:lang w:val="pl-PL" w:eastAsia="pl-PL"/>
              </w:rPr>
            </w:pPr>
            <w:r w:rsidRPr="004013EC">
              <w:rPr>
                <w:rFonts w:asciiTheme="minorHAnsi" w:hAnsiTheme="minorHAnsi" w:cstheme="minorHAnsi"/>
                <w:b/>
                <w:szCs w:val="24"/>
                <w:lang w:val="pl-PL" w:eastAsia="pl-PL"/>
              </w:rPr>
              <w:t>Inne źródła finansowania</w:t>
            </w:r>
          </w:p>
        </w:tc>
      </w:tr>
      <w:tr w:rsidR="00B505F0" w:rsidRPr="00A74168" w14:paraId="5177E8F1" w14:textId="77777777" w:rsidTr="004013EC">
        <w:trPr>
          <w:trHeight w:val="558"/>
        </w:trPr>
        <w:tc>
          <w:tcPr>
            <w:tcW w:w="1701" w:type="dxa"/>
          </w:tcPr>
          <w:p w14:paraId="1E6A5114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  <w:p w14:paraId="6FB52270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3119" w:type="dxa"/>
          </w:tcPr>
          <w:p w14:paraId="12F7090B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559" w:type="dxa"/>
          </w:tcPr>
          <w:p w14:paraId="2A22A345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985" w:type="dxa"/>
          </w:tcPr>
          <w:p w14:paraId="0DDE515B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984" w:type="dxa"/>
          </w:tcPr>
          <w:p w14:paraId="24E3C7E2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</w:tr>
    </w:tbl>
    <w:p w14:paraId="3EA5E481" w14:textId="77777777" w:rsidR="00B505F0" w:rsidRPr="00FB295C" w:rsidRDefault="00B505F0" w:rsidP="004A604C">
      <w:pPr>
        <w:pStyle w:val="Tekstpodstawowy"/>
        <w:spacing w:before="0" w:beforeAutospacing="0" w:after="0" w:afterAutospacing="0" w:line="360" w:lineRule="auto"/>
        <w:rPr>
          <w:szCs w:val="24"/>
        </w:rPr>
      </w:pPr>
    </w:p>
    <w:p w14:paraId="46E2029B" w14:textId="077E3CF2" w:rsidR="001F0DBA" w:rsidRPr="004013EC" w:rsidRDefault="00B505F0" w:rsidP="004A604C">
      <w:pPr>
        <w:pStyle w:val="Tekstpodstawowy"/>
        <w:numPr>
          <w:ilvl w:val="0"/>
          <w:numId w:val="22"/>
        </w:numPr>
        <w:spacing w:before="0" w:beforeAutospacing="0" w:after="0" w:afterAutospacing="0" w:line="360" w:lineRule="auto"/>
        <w:ind w:left="357" w:hanging="357"/>
        <w:rPr>
          <w:rFonts w:asciiTheme="minorHAnsi" w:hAnsiTheme="minorHAnsi" w:cstheme="minorHAnsi"/>
          <w:szCs w:val="24"/>
        </w:rPr>
      </w:pPr>
      <w:r w:rsidRPr="004013EC">
        <w:rPr>
          <w:rFonts w:asciiTheme="minorHAnsi" w:hAnsiTheme="minorHAnsi" w:cstheme="minorHAnsi"/>
          <w:szCs w:val="24"/>
        </w:rPr>
        <w:t xml:space="preserve">Miejsce </w:t>
      </w:r>
      <w:r w:rsidR="001F0DBA" w:rsidRPr="004013EC">
        <w:rPr>
          <w:rFonts w:asciiTheme="minorHAnsi" w:hAnsiTheme="minorHAnsi" w:cstheme="minorHAnsi"/>
          <w:szCs w:val="24"/>
          <w:lang w:val="pl-PL"/>
        </w:rPr>
        <w:t>utworzenia stanowiska pracy</w:t>
      </w:r>
      <w:r w:rsidRPr="004013EC">
        <w:rPr>
          <w:rFonts w:asciiTheme="minorHAnsi" w:hAnsiTheme="minorHAnsi" w:cstheme="minorHAnsi"/>
          <w:szCs w:val="24"/>
          <w:lang w:val="pl-PL"/>
        </w:rPr>
        <w:t xml:space="preserve"> ………………………………………………………………</w:t>
      </w:r>
      <w:r w:rsidR="00A74168" w:rsidRPr="004013EC">
        <w:rPr>
          <w:rFonts w:asciiTheme="minorHAnsi" w:hAnsiTheme="minorHAnsi" w:cstheme="minorHAnsi"/>
          <w:szCs w:val="24"/>
          <w:lang w:val="pl-PL"/>
        </w:rPr>
        <w:t>…</w:t>
      </w:r>
      <w:r w:rsidR="004013EC">
        <w:rPr>
          <w:rFonts w:asciiTheme="minorHAnsi" w:hAnsiTheme="minorHAnsi" w:cstheme="minorHAnsi"/>
          <w:szCs w:val="24"/>
          <w:lang w:val="pl-PL"/>
        </w:rPr>
        <w:t>……………………………</w:t>
      </w:r>
      <w:r w:rsidR="00CC0A17">
        <w:rPr>
          <w:rFonts w:asciiTheme="minorHAnsi" w:hAnsiTheme="minorHAnsi" w:cstheme="minorHAnsi"/>
          <w:szCs w:val="24"/>
          <w:lang w:val="pl-PL"/>
        </w:rPr>
        <w:t>…</w:t>
      </w:r>
    </w:p>
    <w:p w14:paraId="43537742" w14:textId="53ED14EB" w:rsidR="00A74168" w:rsidRPr="004013EC" w:rsidRDefault="00A74168" w:rsidP="004A604C">
      <w:pPr>
        <w:pStyle w:val="Tekstpodstawowy"/>
        <w:spacing w:before="0" w:beforeAutospacing="0" w:after="0" w:afterAutospacing="0" w:line="360" w:lineRule="auto"/>
        <w:rPr>
          <w:rFonts w:asciiTheme="minorHAnsi" w:hAnsiTheme="minorHAnsi" w:cstheme="minorHAnsi"/>
          <w:szCs w:val="24"/>
          <w:lang w:val="pl-PL"/>
        </w:rPr>
      </w:pPr>
      <w:r w:rsidRPr="004013EC">
        <w:rPr>
          <w:rFonts w:asciiTheme="minorHAnsi" w:hAnsiTheme="minorHAnsi" w:cstheme="minorHAnsi"/>
          <w:szCs w:val="24"/>
          <w:lang w:val="pl-PL"/>
        </w:rPr>
        <w:t>………………………………………………………………………………………………………………</w:t>
      </w:r>
      <w:r w:rsidR="004013EC">
        <w:rPr>
          <w:rFonts w:asciiTheme="minorHAnsi" w:hAnsiTheme="minorHAnsi" w:cstheme="minorHAnsi"/>
          <w:szCs w:val="24"/>
          <w:lang w:val="pl-PL"/>
        </w:rPr>
        <w:t>………………………………………………….</w:t>
      </w:r>
    </w:p>
    <w:p w14:paraId="6BBA6A25" w14:textId="69FAB5D5" w:rsidR="00A74168" w:rsidRPr="004013EC" w:rsidRDefault="001F0DBA" w:rsidP="004A604C">
      <w:pPr>
        <w:pStyle w:val="Tekstpodstawowy"/>
        <w:numPr>
          <w:ilvl w:val="0"/>
          <w:numId w:val="22"/>
        </w:numPr>
        <w:spacing w:before="0" w:beforeAutospacing="0" w:after="0" w:afterAutospacing="0" w:line="360" w:lineRule="auto"/>
        <w:ind w:left="284" w:hanging="284"/>
        <w:rPr>
          <w:rFonts w:asciiTheme="minorHAnsi" w:hAnsiTheme="minorHAnsi" w:cstheme="minorHAnsi"/>
          <w:szCs w:val="24"/>
          <w:lang w:val="pl-PL"/>
        </w:rPr>
      </w:pPr>
      <w:r w:rsidRPr="004013EC">
        <w:rPr>
          <w:rFonts w:asciiTheme="minorHAnsi" w:hAnsiTheme="minorHAnsi" w:cstheme="minorHAnsi"/>
          <w:szCs w:val="24"/>
          <w:lang w:val="pl-PL"/>
        </w:rPr>
        <w:t xml:space="preserve">Miejsce wykonywania pracy </w:t>
      </w:r>
      <w:r w:rsidR="00A74168" w:rsidRPr="004013EC">
        <w:rPr>
          <w:rFonts w:asciiTheme="minorHAnsi" w:hAnsiTheme="minorHAnsi" w:cstheme="minorHAnsi"/>
          <w:szCs w:val="24"/>
          <w:lang w:val="pl-PL"/>
        </w:rPr>
        <w:t>……………………………………………………………………………</w:t>
      </w:r>
      <w:r w:rsidR="004013EC">
        <w:rPr>
          <w:rFonts w:asciiTheme="minorHAnsi" w:hAnsiTheme="minorHAnsi" w:cstheme="minorHAnsi"/>
          <w:szCs w:val="24"/>
          <w:lang w:val="pl-PL"/>
        </w:rPr>
        <w:t>……………………………………</w:t>
      </w:r>
    </w:p>
    <w:p w14:paraId="05445F75" w14:textId="183DCD69" w:rsidR="001F0DBA" w:rsidRPr="004013EC" w:rsidRDefault="001F0DBA" w:rsidP="004A604C">
      <w:pPr>
        <w:pStyle w:val="Tekstpodstawowy"/>
        <w:spacing w:before="0" w:beforeAutospacing="0" w:after="0" w:afterAutospacing="0" w:line="360" w:lineRule="auto"/>
        <w:rPr>
          <w:rFonts w:asciiTheme="minorHAnsi" w:hAnsiTheme="minorHAnsi" w:cstheme="minorHAnsi"/>
          <w:color w:val="FF0000"/>
          <w:szCs w:val="24"/>
          <w:lang w:val="pl-PL"/>
        </w:rPr>
      </w:pPr>
      <w:r w:rsidRPr="004013EC">
        <w:rPr>
          <w:rFonts w:asciiTheme="minorHAnsi" w:hAnsiTheme="minorHAnsi" w:cstheme="minorHAnsi"/>
          <w:szCs w:val="24"/>
          <w:lang w:val="pl-PL"/>
        </w:rPr>
        <w:t>………………………………………………………………………………………………………………</w:t>
      </w:r>
      <w:r w:rsidR="004013EC">
        <w:rPr>
          <w:rFonts w:asciiTheme="minorHAnsi" w:hAnsiTheme="minorHAnsi" w:cstheme="minorHAnsi"/>
          <w:szCs w:val="24"/>
          <w:lang w:val="pl-PL"/>
        </w:rPr>
        <w:t>………………………………………………….</w:t>
      </w:r>
    </w:p>
    <w:p w14:paraId="54984109" w14:textId="20FAE7EF" w:rsidR="00B505F0" w:rsidRPr="004013EC" w:rsidRDefault="00B505F0" w:rsidP="004A604C">
      <w:pPr>
        <w:pStyle w:val="Tekstpodstawowy"/>
        <w:numPr>
          <w:ilvl w:val="0"/>
          <w:numId w:val="22"/>
        </w:numPr>
        <w:spacing w:before="0" w:beforeAutospacing="0" w:after="0" w:afterAutospacing="0" w:line="360" w:lineRule="auto"/>
        <w:ind w:left="357" w:hanging="357"/>
        <w:rPr>
          <w:rFonts w:asciiTheme="minorHAnsi" w:hAnsiTheme="minorHAnsi" w:cstheme="minorHAnsi"/>
          <w:szCs w:val="24"/>
        </w:rPr>
      </w:pPr>
      <w:r w:rsidRPr="004013EC">
        <w:rPr>
          <w:rFonts w:asciiTheme="minorHAnsi" w:hAnsiTheme="minorHAnsi" w:cstheme="minorHAnsi"/>
          <w:szCs w:val="24"/>
          <w:lang w:val="pl-PL"/>
        </w:rPr>
        <w:t>Wymiar czasu pracy ……………………………………………………</w:t>
      </w:r>
      <w:r w:rsidR="00A74168" w:rsidRPr="004013EC">
        <w:rPr>
          <w:rFonts w:asciiTheme="minorHAnsi" w:hAnsiTheme="minorHAnsi" w:cstheme="minorHAnsi"/>
          <w:szCs w:val="24"/>
          <w:lang w:val="pl-PL"/>
        </w:rPr>
        <w:t>………………………………</w:t>
      </w:r>
      <w:r w:rsidR="004013EC">
        <w:rPr>
          <w:rFonts w:asciiTheme="minorHAnsi" w:hAnsiTheme="minorHAnsi" w:cstheme="minorHAnsi"/>
          <w:szCs w:val="24"/>
          <w:lang w:val="pl-PL"/>
        </w:rPr>
        <w:t>……………………………………….</w:t>
      </w:r>
    </w:p>
    <w:p w14:paraId="5499E40A" w14:textId="5EA86AB5" w:rsidR="00A74168" w:rsidRPr="004013EC" w:rsidRDefault="00B505F0" w:rsidP="004A604C">
      <w:pPr>
        <w:pStyle w:val="Tekstpodstawowy"/>
        <w:numPr>
          <w:ilvl w:val="0"/>
          <w:numId w:val="22"/>
        </w:numPr>
        <w:spacing w:before="0" w:beforeAutospacing="0" w:after="0" w:afterAutospacing="0" w:line="360" w:lineRule="auto"/>
        <w:ind w:left="357" w:hanging="357"/>
        <w:rPr>
          <w:rFonts w:asciiTheme="minorHAnsi" w:hAnsiTheme="minorHAnsi" w:cstheme="minorHAnsi"/>
          <w:szCs w:val="24"/>
        </w:rPr>
      </w:pPr>
      <w:r w:rsidRPr="004013EC">
        <w:rPr>
          <w:rFonts w:asciiTheme="minorHAnsi" w:hAnsiTheme="minorHAnsi" w:cstheme="minorHAnsi"/>
          <w:szCs w:val="24"/>
        </w:rPr>
        <w:t>Rodzaj pracy, jaka będzie wykonywana przez skierowanego bezrobotnego</w:t>
      </w:r>
      <w:r w:rsidRPr="004013EC">
        <w:rPr>
          <w:rFonts w:asciiTheme="minorHAnsi" w:hAnsiTheme="minorHAnsi" w:cstheme="minorHAnsi"/>
          <w:szCs w:val="24"/>
          <w:lang w:val="pl-PL"/>
        </w:rPr>
        <w:t>, opiekuna, poszukującego pracy absolwenta*</w:t>
      </w:r>
      <w:r w:rsidRPr="004013EC">
        <w:rPr>
          <w:rFonts w:asciiTheme="minorHAnsi" w:hAnsiTheme="minorHAnsi" w:cstheme="minorHAnsi"/>
          <w:szCs w:val="24"/>
        </w:rPr>
        <w:t xml:space="preserve"> (zakres czynności</w:t>
      </w:r>
      <w:r w:rsidRPr="004013EC">
        <w:rPr>
          <w:rFonts w:asciiTheme="minorHAnsi" w:hAnsiTheme="minorHAnsi" w:cstheme="minorHAnsi"/>
          <w:szCs w:val="24"/>
          <w:lang w:val="pl-PL"/>
        </w:rPr>
        <w:t>):</w:t>
      </w:r>
      <w:r w:rsidR="00A74168" w:rsidRPr="004013EC">
        <w:rPr>
          <w:rFonts w:asciiTheme="minorHAnsi" w:hAnsiTheme="minorHAnsi" w:cstheme="minorHAnsi"/>
          <w:szCs w:val="24"/>
          <w:lang w:val="pl-PL"/>
        </w:rPr>
        <w:t xml:space="preserve"> ………………………………………………………………</w:t>
      </w:r>
      <w:r w:rsidR="009555C7">
        <w:rPr>
          <w:rFonts w:asciiTheme="minorHAnsi" w:hAnsiTheme="minorHAnsi" w:cstheme="minorHAnsi"/>
          <w:szCs w:val="24"/>
          <w:lang w:val="pl-PL"/>
        </w:rPr>
        <w:t>………………………………</w:t>
      </w:r>
    </w:p>
    <w:p w14:paraId="7003DBF2" w14:textId="61127523" w:rsidR="00B505F0" w:rsidRPr="004013EC" w:rsidRDefault="00B505F0" w:rsidP="004A604C">
      <w:pPr>
        <w:pStyle w:val="Tekstpodstawowy"/>
        <w:spacing w:before="0" w:beforeAutospacing="0" w:after="0" w:afterAutospacing="0" w:line="360" w:lineRule="auto"/>
        <w:rPr>
          <w:rFonts w:asciiTheme="minorHAnsi" w:hAnsiTheme="minorHAnsi" w:cstheme="minorHAnsi"/>
          <w:szCs w:val="24"/>
          <w:lang w:val="pl-PL"/>
        </w:rPr>
      </w:pPr>
      <w:r w:rsidRPr="004013EC">
        <w:rPr>
          <w:rFonts w:asciiTheme="minorHAnsi" w:hAnsiTheme="minorHAnsi" w:cstheme="minorHAnsi"/>
          <w:szCs w:val="24"/>
          <w:lang w:val="pl-PL"/>
        </w:rPr>
        <w:t xml:space="preserve"> ………………………………………………………………………………………………</w:t>
      </w:r>
      <w:r w:rsidR="00A74168" w:rsidRPr="004013EC">
        <w:rPr>
          <w:rFonts w:asciiTheme="minorHAnsi" w:hAnsiTheme="minorHAnsi" w:cstheme="minorHAnsi"/>
          <w:szCs w:val="24"/>
          <w:lang w:val="pl-PL"/>
        </w:rPr>
        <w:t>………………</w:t>
      </w:r>
      <w:r w:rsidR="009555C7">
        <w:rPr>
          <w:rFonts w:asciiTheme="minorHAnsi" w:hAnsiTheme="minorHAnsi" w:cstheme="minorHAnsi"/>
          <w:szCs w:val="24"/>
          <w:lang w:val="pl-PL"/>
        </w:rPr>
        <w:t>…………………………………………………</w:t>
      </w:r>
    </w:p>
    <w:p w14:paraId="43E79672" w14:textId="0900364B" w:rsidR="00A74168" w:rsidRPr="004013EC" w:rsidRDefault="00A74168" w:rsidP="004A604C">
      <w:pPr>
        <w:pStyle w:val="Tekstpodstawowy"/>
        <w:spacing w:before="0" w:beforeAutospacing="0" w:after="0" w:afterAutospacing="0" w:line="360" w:lineRule="auto"/>
        <w:rPr>
          <w:rFonts w:asciiTheme="minorHAnsi" w:hAnsiTheme="minorHAnsi" w:cstheme="minorHAnsi"/>
          <w:szCs w:val="24"/>
          <w:lang w:val="pl-PL"/>
        </w:rPr>
      </w:pPr>
      <w:r w:rsidRPr="004013EC">
        <w:rPr>
          <w:rFonts w:asciiTheme="minorHAnsi" w:hAnsiTheme="minorHAnsi" w:cstheme="minorHAnsi"/>
          <w:szCs w:val="24"/>
          <w:lang w:val="pl-PL"/>
        </w:rPr>
        <w:t>………………………………………………………………………………………………………………</w:t>
      </w:r>
      <w:r w:rsidR="009555C7">
        <w:rPr>
          <w:rFonts w:asciiTheme="minorHAnsi" w:hAnsiTheme="minorHAnsi" w:cstheme="minorHAnsi"/>
          <w:szCs w:val="24"/>
          <w:lang w:val="pl-PL"/>
        </w:rPr>
        <w:t>………………………………………………….</w:t>
      </w:r>
    </w:p>
    <w:p w14:paraId="438E2DA5" w14:textId="071FEF5A" w:rsidR="00A74168" w:rsidRPr="004013EC" w:rsidRDefault="00A74168" w:rsidP="004A604C">
      <w:pPr>
        <w:pStyle w:val="Tekstpodstawowy"/>
        <w:spacing w:before="0" w:beforeAutospacing="0" w:after="0" w:afterAutospacing="0" w:line="360" w:lineRule="auto"/>
        <w:rPr>
          <w:rFonts w:asciiTheme="minorHAnsi" w:hAnsiTheme="minorHAnsi" w:cstheme="minorHAnsi"/>
          <w:szCs w:val="24"/>
          <w:lang w:val="pl-PL"/>
        </w:rPr>
      </w:pPr>
      <w:r w:rsidRPr="004013EC">
        <w:rPr>
          <w:rFonts w:asciiTheme="minorHAnsi" w:hAnsiTheme="minorHAnsi" w:cstheme="minorHAnsi"/>
          <w:szCs w:val="24"/>
          <w:lang w:val="pl-PL"/>
        </w:rPr>
        <w:t>………………………………………………………………………………………………………………</w:t>
      </w:r>
      <w:r w:rsidR="009555C7">
        <w:rPr>
          <w:rFonts w:asciiTheme="minorHAnsi" w:hAnsiTheme="minorHAnsi" w:cstheme="minorHAnsi"/>
          <w:szCs w:val="24"/>
          <w:lang w:val="pl-PL"/>
        </w:rPr>
        <w:t>………………………………………………….</w:t>
      </w:r>
    </w:p>
    <w:p w14:paraId="338535B9" w14:textId="75BA4B49" w:rsidR="00A74168" w:rsidRPr="004013EC" w:rsidRDefault="00A74168" w:rsidP="004A604C">
      <w:pPr>
        <w:pStyle w:val="Tekstpodstawowy"/>
        <w:spacing w:before="0" w:beforeAutospacing="0" w:after="0" w:afterAutospacing="0" w:line="360" w:lineRule="auto"/>
        <w:rPr>
          <w:rFonts w:asciiTheme="minorHAnsi" w:hAnsiTheme="minorHAnsi" w:cstheme="minorHAnsi"/>
          <w:szCs w:val="24"/>
          <w:lang w:val="pl-PL"/>
        </w:rPr>
      </w:pPr>
      <w:r w:rsidRPr="004013EC">
        <w:rPr>
          <w:rFonts w:asciiTheme="minorHAnsi" w:hAnsiTheme="minorHAnsi" w:cstheme="minorHAnsi"/>
          <w:szCs w:val="24"/>
          <w:lang w:val="pl-PL"/>
        </w:rPr>
        <w:t>………………………………………………………………………………………………………………</w:t>
      </w:r>
      <w:r w:rsidR="009555C7">
        <w:rPr>
          <w:rFonts w:asciiTheme="minorHAnsi" w:hAnsiTheme="minorHAnsi" w:cstheme="minorHAnsi"/>
          <w:szCs w:val="24"/>
          <w:lang w:val="pl-PL"/>
        </w:rPr>
        <w:t>………………………………………………….</w:t>
      </w:r>
    </w:p>
    <w:p w14:paraId="7BF8E0C0" w14:textId="520F03EB" w:rsidR="00B505F0" w:rsidRPr="009555C7" w:rsidRDefault="00B505F0" w:rsidP="004A604C">
      <w:pPr>
        <w:pStyle w:val="Tekstpodstawowy"/>
        <w:numPr>
          <w:ilvl w:val="0"/>
          <w:numId w:val="22"/>
        </w:numPr>
        <w:spacing w:before="0" w:beforeAutospacing="0" w:after="0" w:afterAutospacing="0" w:line="360" w:lineRule="auto"/>
        <w:ind w:left="357" w:hanging="357"/>
        <w:rPr>
          <w:rFonts w:asciiTheme="minorHAnsi" w:hAnsiTheme="minorHAnsi" w:cstheme="minorHAnsi"/>
          <w:szCs w:val="24"/>
        </w:rPr>
      </w:pPr>
      <w:r w:rsidRPr="009555C7">
        <w:rPr>
          <w:rFonts w:asciiTheme="minorHAnsi" w:hAnsiTheme="minorHAnsi" w:cstheme="minorHAnsi"/>
          <w:szCs w:val="24"/>
        </w:rPr>
        <w:t>Wymagane kwalifikacje, umiejętności i doświadczenie zawodowe niezbędne do wykonywania pracy, jakie powinien posiadać skierowany bezrobotny</w:t>
      </w:r>
      <w:r w:rsidRPr="009555C7">
        <w:rPr>
          <w:rFonts w:asciiTheme="minorHAnsi" w:hAnsiTheme="minorHAnsi" w:cstheme="minorHAnsi"/>
          <w:szCs w:val="24"/>
          <w:lang w:val="pl-PL"/>
        </w:rPr>
        <w:t>, opiekun, poszukujący pracy absolwent*:…………………</w:t>
      </w:r>
      <w:r w:rsidR="00A74168" w:rsidRPr="009555C7">
        <w:rPr>
          <w:rFonts w:asciiTheme="minorHAnsi" w:hAnsiTheme="minorHAnsi" w:cstheme="minorHAnsi"/>
          <w:szCs w:val="24"/>
          <w:lang w:val="pl-PL"/>
        </w:rPr>
        <w:t>……………………………………………………………………………</w:t>
      </w:r>
      <w:r w:rsidR="009555C7">
        <w:rPr>
          <w:rFonts w:asciiTheme="minorHAnsi" w:hAnsiTheme="minorHAnsi" w:cstheme="minorHAnsi"/>
          <w:szCs w:val="24"/>
          <w:lang w:val="pl-PL"/>
        </w:rPr>
        <w:t>…………………………………………</w:t>
      </w:r>
    </w:p>
    <w:p w14:paraId="535FA98B" w14:textId="362D3D57" w:rsidR="00A74168" w:rsidRPr="009555C7" w:rsidRDefault="00A74168" w:rsidP="004A604C">
      <w:pPr>
        <w:pStyle w:val="Tekstpodstawowy"/>
        <w:spacing w:before="0" w:beforeAutospacing="0" w:after="0" w:afterAutospacing="0" w:line="360" w:lineRule="auto"/>
        <w:rPr>
          <w:rFonts w:asciiTheme="minorHAnsi" w:hAnsiTheme="minorHAnsi" w:cstheme="minorHAnsi"/>
          <w:szCs w:val="24"/>
          <w:lang w:val="pl-PL"/>
        </w:rPr>
      </w:pPr>
      <w:r w:rsidRPr="009555C7">
        <w:rPr>
          <w:rFonts w:asciiTheme="minorHAnsi" w:hAnsiTheme="minorHAnsi" w:cstheme="minorHAnsi"/>
          <w:szCs w:val="24"/>
          <w:lang w:val="pl-PL"/>
        </w:rPr>
        <w:t>………………………………………………………………………………………………………………</w:t>
      </w:r>
      <w:r w:rsidR="009555C7">
        <w:rPr>
          <w:rFonts w:asciiTheme="minorHAnsi" w:hAnsiTheme="minorHAnsi" w:cstheme="minorHAnsi"/>
          <w:szCs w:val="24"/>
          <w:lang w:val="pl-PL"/>
        </w:rPr>
        <w:t>………………………………………………….</w:t>
      </w:r>
    </w:p>
    <w:p w14:paraId="1BBD9106" w14:textId="15249216" w:rsidR="00A74168" w:rsidRPr="009555C7" w:rsidRDefault="00A74168" w:rsidP="004A604C">
      <w:pPr>
        <w:pStyle w:val="Tekstpodstawowy"/>
        <w:spacing w:before="0" w:beforeAutospacing="0" w:after="0" w:afterAutospacing="0" w:line="360" w:lineRule="auto"/>
        <w:rPr>
          <w:rFonts w:asciiTheme="minorHAnsi" w:hAnsiTheme="minorHAnsi" w:cstheme="minorHAnsi"/>
          <w:szCs w:val="24"/>
          <w:lang w:val="pl-PL"/>
        </w:rPr>
      </w:pPr>
      <w:r w:rsidRPr="009555C7">
        <w:rPr>
          <w:rFonts w:asciiTheme="minorHAnsi" w:hAnsiTheme="minorHAnsi" w:cstheme="minorHAnsi"/>
          <w:szCs w:val="24"/>
          <w:lang w:val="pl-PL"/>
        </w:rPr>
        <w:t>………………………………………………………………………………………………………………</w:t>
      </w:r>
      <w:r w:rsidR="009555C7">
        <w:rPr>
          <w:rFonts w:asciiTheme="minorHAnsi" w:hAnsiTheme="minorHAnsi" w:cstheme="minorHAnsi"/>
          <w:szCs w:val="24"/>
          <w:lang w:val="pl-PL"/>
        </w:rPr>
        <w:t>………………………………………………….</w:t>
      </w:r>
    </w:p>
    <w:p w14:paraId="4CCE4F74" w14:textId="0FCC4CF9" w:rsidR="00A74168" w:rsidRPr="009555C7" w:rsidRDefault="00A74168" w:rsidP="004A604C">
      <w:pPr>
        <w:pStyle w:val="Tekstpodstawowy"/>
        <w:spacing w:before="0" w:beforeAutospacing="0" w:after="0" w:afterAutospacing="0" w:line="360" w:lineRule="auto"/>
        <w:rPr>
          <w:rFonts w:asciiTheme="minorHAnsi" w:hAnsiTheme="minorHAnsi" w:cstheme="minorHAnsi"/>
          <w:szCs w:val="24"/>
          <w:lang w:val="pl-PL"/>
        </w:rPr>
      </w:pPr>
      <w:r w:rsidRPr="009555C7">
        <w:rPr>
          <w:rFonts w:asciiTheme="minorHAnsi" w:hAnsiTheme="minorHAnsi" w:cstheme="minorHAnsi"/>
          <w:szCs w:val="24"/>
          <w:lang w:val="pl-PL"/>
        </w:rPr>
        <w:t>………………………………………………………………………………………………………………</w:t>
      </w:r>
      <w:r w:rsidR="009555C7">
        <w:rPr>
          <w:rFonts w:asciiTheme="minorHAnsi" w:hAnsiTheme="minorHAnsi" w:cstheme="minorHAnsi"/>
          <w:szCs w:val="24"/>
          <w:lang w:val="pl-PL"/>
        </w:rPr>
        <w:t>………………………………………………….</w:t>
      </w:r>
    </w:p>
    <w:p w14:paraId="33AD8EAD" w14:textId="5BB9FCFD" w:rsidR="00A74168" w:rsidRPr="009555C7" w:rsidRDefault="00A74168" w:rsidP="004A604C">
      <w:pPr>
        <w:pStyle w:val="Tekstpodstawowy"/>
        <w:spacing w:before="0" w:beforeAutospacing="0" w:after="0" w:afterAutospacing="0" w:line="360" w:lineRule="auto"/>
        <w:rPr>
          <w:rFonts w:asciiTheme="minorHAnsi" w:hAnsiTheme="minorHAnsi" w:cstheme="minorHAnsi"/>
          <w:szCs w:val="24"/>
        </w:rPr>
      </w:pPr>
      <w:r w:rsidRPr="009555C7">
        <w:rPr>
          <w:rFonts w:asciiTheme="minorHAnsi" w:hAnsiTheme="minorHAnsi" w:cstheme="minorHAnsi"/>
          <w:szCs w:val="24"/>
          <w:lang w:val="pl-PL"/>
        </w:rPr>
        <w:t>………………………………………………………………………………………………………………</w:t>
      </w:r>
      <w:r w:rsidR="009555C7">
        <w:rPr>
          <w:rFonts w:asciiTheme="minorHAnsi" w:hAnsiTheme="minorHAnsi" w:cstheme="minorHAnsi"/>
          <w:szCs w:val="24"/>
          <w:lang w:val="pl-PL"/>
        </w:rPr>
        <w:t>………………………………………………….</w:t>
      </w:r>
    </w:p>
    <w:p w14:paraId="1484C0BC" w14:textId="506BA23A" w:rsidR="00B505F0" w:rsidRPr="009555C7" w:rsidRDefault="00B505F0" w:rsidP="004A604C">
      <w:pPr>
        <w:pStyle w:val="Tekstpodstawowy"/>
        <w:numPr>
          <w:ilvl w:val="0"/>
          <w:numId w:val="22"/>
        </w:numPr>
        <w:spacing w:before="0" w:beforeAutospacing="0" w:after="0" w:afterAutospacing="0" w:line="360" w:lineRule="auto"/>
        <w:ind w:left="357" w:hanging="357"/>
        <w:rPr>
          <w:rFonts w:asciiTheme="minorHAnsi" w:hAnsiTheme="minorHAnsi" w:cstheme="minorHAnsi"/>
          <w:szCs w:val="24"/>
        </w:rPr>
      </w:pPr>
      <w:r w:rsidRPr="009555C7">
        <w:rPr>
          <w:rFonts w:asciiTheme="minorHAnsi" w:hAnsiTheme="minorHAnsi" w:cstheme="minorHAnsi"/>
          <w:szCs w:val="24"/>
          <w:lang w:val="pl-PL"/>
        </w:rPr>
        <w:t xml:space="preserve">Uzasadnienie konieczności utworzenia stanowiska pracy objętego refundacją: </w:t>
      </w:r>
      <w:r w:rsidR="00A74168" w:rsidRPr="009555C7">
        <w:rPr>
          <w:rFonts w:asciiTheme="minorHAnsi" w:hAnsiTheme="minorHAnsi" w:cstheme="minorHAnsi"/>
          <w:szCs w:val="24"/>
          <w:lang w:val="pl-PL"/>
        </w:rPr>
        <w:t>………………………</w:t>
      </w:r>
      <w:r w:rsidR="009555C7">
        <w:rPr>
          <w:rFonts w:asciiTheme="minorHAnsi" w:hAnsiTheme="minorHAnsi" w:cstheme="minorHAnsi"/>
          <w:szCs w:val="24"/>
          <w:lang w:val="pl-PL"/>
        </w:rPr>
        <w:t>………….</w:t>
      </w:r>
    </w:p>
    <w:p w14:paraId="5BE442CE" w14:textId="46E3434A" w:rsidR="00A74168" w:rsidRPr="009555C7" w:rsidRDefault="00A74168" w:rsidP="004A604C">
      <w:pPr>
        <w:pStyle w:val="Tekstpodstawowy"/>
        <w:spacing w:before="0" w:beforeAutospacing="0" w:after="0" w:afterAutospacing="0" w:line="360" w:lineRule="auto"/>
        <w:rPr>
          <w:rFonts w:asciiTheme="minorHAnsi" w:hAnsiTheme="minorHAnsi" w:cstheme="minorHAnsi"/>
          <w:szCs w:val="24"/>
          <w:lang w:val="pl-PL"/>
        </w:rPr>
      </w:pPr>
      <w:r w:rsidRPr="009555C7">
        <w:rPr>
          <w:rFonts w:asciiTheme="minorHAnsi" w:hAnsiTheme="minorHAnsi" w:cstheme="minorHAnsi"/>
          <w:szCs w:val="24"/>
          <w:lang w:val="pl-PL"/>
        </w:rPr>
        <w:t>………………………………………………………………………………………………………………</w:t>
      </w:r>
      <w:r w:rsidR="009555C7">
        <w:rPr>
          <w:rFonts w:asciiTheme="minorHAnsi" w:hAnsiTheme="minorHAnsi" w:cstheme="minorHAnsi"/>
          <w:szCs w:val="24"/>
          <w:lang w:val="pl-PL"/>
        </w:rPr>
        <w:t>………………………………………………….</w:t>
      </w:r>
    </w:p>
    <w:p w14:paraId="595BAC2D" w14:textId="236EFA26" w:rsidR="00A74168" w:rsidRPr="009555C7" w:rsidRDefault="00A74168" w:rsidP="004A604C">
      <w:pPr>
        <w:pStyle w:val="Tekstpodstawowy"/>
        <w:spacing w:before="0" w:beforeAutospacing="0" w:after="0" w:afterAutospacing="0" w:line="360" w:lineRule="auto"/>
        <w:rPr>
          <w:rFonts w:asciiTheme="minorHAnsi" w:hAnsiTheme="minorHAnsi" w:cstheme="minorHAnsi"/>
          <w:szCs w:val="24"/>
          <w:lang w:val="pl-PL"/>
        </w:rPr>
      </w:pPr>
      <w:r w:rsidRPr="009555C7">
        <w:rPr>
          <w:rFonts w:asciiTheme="minorHAnsi" w:hAnsiTheme="minorHAnsi" w:cstheme="minorHAnsi"/>
          <w:szCs w:val="24"/>
          <w:lang w:val="pl-PL"/>
        </w:rPr>
        <w:t>………………………………………………………………………………………………………………</w:t>
      </w:r>
      <w:r w:rsidR="009555C7">
        <w:rPr>
          <w:rFonts w:asciiTheme="minorHAnsi" w:hAnsiTheme="minorHAnsi" w:cstheme="minorHAnsi"/>
          <w:szCs w:val="24"/>
          <w:lang w:val="pl-PL"/>
        </w:rPr>
        <w:t>………………………………………………….</w:t>
      </w:r>
    </w:p>
    <w:p w14:paraId="4DF3818F" w14:textId="788F78A4" w:rsidR="00A74168" w:rsidRPr="009555C7" w:rsidRDefault="00A74168" w:rsidP="004A604C">
      <w:pPr>
        <w:pStyle w:val="Tekstpodstawowy"/>
        <w:spacing w:before="0" w:beforeAutospacing="0" w:after="0" w:afterAutospacing="0" w:line="360" w:lineRule="auto"/>
        <w:rPr>
          <w:rFonts w:asciiTheme="minorHAnsi" w:hAnsiTheme="minorHAnsi" w:cstheme="minorHAnsi"/>
          <w:szCs w:val="24"/>
          <w:lang w:val="pl-PL"/>
        </w:rPr>
      </w:pPr>
      <w:r w:rsidRPr="009555C7">
        <w:rPr>
          <w:rFonts w:asciiTheme="minorHAnsi" w:hAnsiTheme="minorHAnsi" w:cstheme="minorHAnsi"/>
          <w:szCs w:val="24"/>
          <w:lang w:val="pl-PL"/>
        </w:rPr>
        <w:t>………………………………………………………………………………………………………………</w:t>
      </w:r>
      <w:r w:rsidR="009555C7">
        <w:rPr>
          <w:rFonts w:asciiTheme="minorHAnsi" w:hAnsiTheme="minorHAnsi" w:cstheme="minorHAnsi"/>
          <w:szCs w:val="24"/>
          <w:lang w:val="pl-PL"/>
        </w:rPr>
        <w:t>………………………………………………….</w:t>
      </w:r>
    </w:p>
    <w:p w14:paraId="0FF4B9F5" w14:textId="053E073C" w:rsidR="00A74168" w:rsidRPr="009555C7" w:rsidRDefault="00A74168" w:rsidP="004A604C">
      <w:pPr>
        <w:pStyle w:val="Tekstpodstawowy"/>
        <w:spacing w:before="0" w:beforeAutospacing="0" w:after="0" w:afterAutospacing="0" w:line="360" w:lineRule="auto"/>
        <w:rPr>
          <w:rFonts w:asciiTheme="minorHAnsi" w:hAnsiTheme="minorHAnsi" w:cstheme="minorHAnsi"/>
          <w:szCs w:val="24"/>
          <w:lang w:val="pl-PL"/>
        </w:rPr>
      </w:pPr>
      <w:r w:rsidRPr="009555C7">
        <w:rPr>
          <w:rFonts w:asciiTheme="minorHAnsi" w:hAnsiTheme="minorHAnsi" w:cstheme="minorHAnsi"/>
          <w:szCs w:val="24"/>
          <w:lang w:val="pl-PL"/>
        </w:rPr>
        <w:t>………………………………………………………………………………………………………………</w:t>
      </w:r>
      <w:r w:rsidR="009555C7">
        <w:rPr>
          <w:rFonts w:asciiTheme="minorHAnsi" w:hAnsiTheme="minorHAnsi" w:cstheme="minorHAnsi"/>
          <w:szCs w:val="24"/>
          <w:lang w:val="pl-PL"/>
        </w:rPr>
        <w:t>………………………………………………….</w:t>
      </w:r>
    </w:p>
    <w:p w14:paraId="1319F785" w14:textId="1C5476E8" w:rsidR="00A74168" w:rsidRPr="009555C7" w:rsidRDefault="00A74168" w:rsidP="004A604C">
      <w:pPr>
        <w:pStyle w:val="Tekstpodstawowy"/>
        <w:spacing w:before="0" w:beforeAutospacing="0" w:after="0" w:afterAutospacing="0" w:line="360" w:lineRule="auto"/>
        <w:rPr>
          <w:rFonts w:asciiTheme="minorHAnsi" w:hAnsiTheme="minorHAnsi" w:cstheme="minorHAnsi"/>
          <w:szCs w:val="24"/>
          <w:lang w:val="pl-PL"/>
        </w:rPr>
      </w:pPr>
      <w:r w:rsidRPr="009555C7">
        <w:rPr>
          <w:rFonts w:asciiTheme="minorHAnsi" w:hAnsiTheme="minorHAnsi" w:cstheme="minorHAnsi"/>
          <w:szCs w:val="24"/>
          <w:lang w:val="pl-PL"/>
        </w:rPr>
        <w:t>………………………………………………………………………………………………………………</w:t>
      </w:r>
      <w:r w:rsidR="009555C7">
        <w:rPr>
          <w:rFonts w:asciiTheme="minorHAnsi" w:hAnsiTheme="minorHAnsi" w:cstheme="minorHAnsi"/>
          <w:szCs w:val="24"/>
          <w:lang w:val="pl-PL"/>
        </w:rPr>
        <w:t>………………………………………………….</w:t>
      </w:r>
    </w:p>
    <w:p w14:paraId="07FF4349" w14:textId="495EE38F" w:rsidR="00A74168" w:rsidRPr="009555C7" w:rsidRDefault="00A74168" w:rsidP="004A604C">
      <w:pPr>
        <w:pStyle w:val="Tekstpodstawowy"/>
        <w:spacing w:before="0" w:beforeAutospacing="0" w:after="0" w:afterAutospacing="0" w:line="360" w:lineRule="auto"/>
        <w:rPr>
          <w:rFonts w:asciiTheme="minorHAnsi" w:hAnsiTheme="minorHAnsi" w:cstheme="minorHAnsi"/>
          <w:szCs w:val="24"/>
          <w:lang w:val="pl-PL"/>
        </w:rPr>
      </w:pPr>
      <w:r w:rsidRPr="009555C7">
        <w:rPr>
          <w:rFonts w:asciiTheme="minorHAnsi" w:hAnsiTheme="minorHAnsi" w:cstheme="minorHAnsi"/>
          <w:szCs w:val="24"/>
          <w:lang w:val="pl-PL"/>
        </w:rPr>
        <w:t>………………………………………………………………………………………………………………</w:t>
      </w:r>
      <w:r w:rsidR="009555C7">
        <w:rPr>
          <w:rFonts w:asciiTheme="minorHAnsi" w:hAnsiTheme="minorHAnsi" w:cstheme="minorHAnsi"/>
          <w:szCs w:val="24"/>
          <w:lang w:val="pl-PL"/>
        </w:rPr>
        <w:t>………………………………………………….</w:t>
      </w:r>
    </w:p>
    <w:p w14:paraId="73790F6C" w14:textId="53F1B146" w:rsidR="00A74168" w:rsidRPr="009555C7" w:rsidRDefault="00A74168" w:rsidP="003E0861">
      <w:pPr>
        <w:pStyle w:val="Tekstpodstawowy"/>
        <w:spacing w:before="0" w:beforeAutospacing="0" w:after="0" w:afterAutospacing="0" w:line="360" w:lineRule="auto"/>
        <w:rPr>
          <w:rFonts w:asciiTheme="minorHAnsi" w:hAnsiTheme="minorHAnsi" w:cstheme="minorHAnsi"/>
          <w:szCs w:val="24"/>
          <w:lang w:val="pl-PL"/>
        </w:rPr>
      </w:pPr>
      <w:r w:rsidRPr="009555C7">
        <w:rPr>
          <w:rFonts w:asciiTheme="minorHAnsi" w:hAnsiTheme="minorHAnsi" w:cstheme="minorHAnsi"/>
          <w:szCs w:val="24"/>
          <w:lang w:val="pl-PL"/>
        </w:rPr>
        <w:lastRenderedPageBreak/>
        <w:t>………………………………………………………………………………………………………………</w:t>
      </w:r>
      <w:r w:rsidR="009555C7">
        <w:rPr>
          <w:rFonts w:asciiTheme="minorHAnsi" w:hAnsiTheme="minorHAnsi" w:cstheme="minorHAnsi"/>
          <w:szCs w:val="24"/>
          <w:lang w:val="pl-PL"/>
        </w:rPr>
        <w:t>………………………………………………….</w:t>
      </w:r>
    </w:p>
    <w:p w14:paraId="651F9903" w14:textId="3469C37B" w:rsidR="00A74168" w:rsidRPr="009555C7" w:rsidRDefault="00A74168" w:rsidP="003E0861">
      <w:pPr>
        <w:pStyle w:val="Tekstpodstawowy"/>
        <w:spacing w:before="0" w:beforeAutospacing="0" w:after="0" w:afterAutospacing="0" w:line="360" w:lineRule="auto"/>
        <w:rPr>
          <w:rFonts w:asciiTheme="minorHAnsi" w:hAnsiTheme="minorHAnsi" w:cstheme="minorHAnsi"/>
          <w:szCs w:val="24"/>
        </w:rPr>
      </w:pPr>
      <w:r w:rsidRPr="009555C7">
        <w:rPr>
          <w:rFonts w:asciiTheme="minorHAnsi" w:hAnsiTheme="minorHAnsi" w:cstheme="minorHAnsi"/>
          <w:szCs w:val="24"/>
          <w:lang w:val="pl-PL"/>
        </w:rPr>
        <w:t>………………………………………………………………………………………………………………</w:t>
      </w:r>
      <w:r w:rsidR="009555C7">
        <w:rPr>
          <w:rFonts w:asciiTheme="minorHAnsi" w:hAnsiTheme="minorHAnsi" w:cstheme="minorHAnsi"/>
          <w:szCs w:val="24"/>
          <w:lang w:val="pl-PL"/>
        </w:rPr>
        <w:t>………………………………………………….</w:t>
      </w:r>
    </w:p>
    <w:p w14:paraId="43E2B534" w14:textId="42C7CFC7" w:rsidR="00B505F0" w:rsidRPr="009555C7" w:rsidRDefault="00B505F0" w:rsidP="006E057D">
      <w:pPr>
        <w:pStyle w:val="Tekstpodstawowy"/>
        <w:numPr>
          <w:ilvl w:val="0"/>
          <w:numId w:val="22"/>
        </w:numPr>
        <w:spacing w:line="276" w:lineRule="auto"/>
        <w:ind w:left="357" w:hanging="357"/>
        <w:rPr>
          <w:rFonts w:asciiTheme="minorHAnsi" w:hAnsiTheme="minorHAnsi" w:cstheme="minorHAnsi"/>
          <w:szCs w:val="24"/>
        </w:rPr>
      </w:pPr>
      <w:r w:rsidRPr="009555C7">
        <w:rPr>
          <w:rFonts w:asciiTheme="minorHAnsi" w:hAnsiTheme="minorHAnsi" w:cstheme="minorHAnsi"/>
          <w:szCs w:val="24"/>
        </w:rPr>
        <w:t xml:space="preserve">Szczegółowa specyfikacja wydatków dotyczących  wyposażenia lub doposażenia stanowiska pracy, </w:t>
      </w:r>
      <w:r w:rsidR="006E4A11">
        <w:rPr>
          <w:rFonts w:asciiTheme="minorHAnsi" w:hAnsiTheme="minorHAnsi" w:cstheme="minorHAnsi"/>
          <w:szCs w:val="24"/>
        </w:rPr>
        <w:br/>
      </w:r>
      <w:r w:rsidRPr="009555C7">
        <w:rPr>
          <w:rFonts w:asciiTheme="minorHAnsi" w:hAnsiTheme="minorHAnsi" w:cstheme="minorHAnsi"/>
          <w:szCs w:val="24"/>
        </w:rPr>
        <w:t xml:space="preserve">w szczególności </w:t>
      </w:r>
      <w:r w:rsidRPr="009555C7">
        <w:rPr>
          <w:rFonts w:asciiTheme="minorHAnsi" w:hAnsiTheme="minorHAnsi" w:cstheme="minorHAnsi"/>
          <w:b/>
          <w:szCs w:val="24"/>
        </w:rPr>
        <w:t>zakup</w:t>
      </w:r>
      <w:r w:rsidRPr="009555C7">
        <w:rPr>
          <w:rFonts w:asciiTheme="minorHAnsi" w:hAnsiTheme="minorHAnsi" w:cstheme="minorHAnsi"/>
          <w:b/>
          <w:szCs w:val="24"/>
          <w:lang w:val="pl-PL"/>
        </w:rPr>
        <w:t>:</w:t>
      </w:r>
      <w:r w:rsidRPr="009555C7">
        <w:rPr>
          <w:rFonts w:asciiTheme="minorHAnsi" w:hAnsiTheme="minorHAnsi" w:cstheme="minorHAnsi"/>
          <w:b/>
          <w:szCs w:val="24"/>
        </w:rPr>
        <w:t xml:space="preserve"> środków trwałych, urządzeń, maszyn</w:t>
      </w:r>
      <w:r w:rsidRPr="009555C7">
        <w:rPr>
          <w:rFonts w:asciiTheme="minorHAnsi" w:hAnsiTheme="minorHAnsi" w:cstheme="minorHAnsi"/>
          <w:b/>
          <w:szCs w:val="24"/>
          <w:vertAlign w:val="superscript"/>
          <w:lang w:val="pl-PL"/>
        </w:rPr>
        <w:t>*</w:t>
      </w:r>
      <w:r w:rsidRPr="009555C7">
        <w:rPr>
          <w:rFonts w:asciiTheme="minorHAnsi" w:hAnsiTheme="minorHAnsi" w:cstheme="minorHAnsi"/>
          <w:b/>
          <w:szCs w:val="24"/>
          <w:lang w:val="pl-PL"/>
        </w:rPr>
        <w:t xml:space="preserve">, </w:t>
      </w:r>
      <w:r w:rsidRPr="009555C7">
        <w:rPr>
          <w:rFonts w:asciiTheme="minorHAnsi" w:hAnsiTheme="minorHAnsi" w:cstheme="minorHAnsi"/>
          <w:szCs w:val="24"/>
        </w:rPr>
        <w:t>w tym środków niezbędnych do zapewnienia zgodności stanowiska pracy z przepisami BHP oraz wymaganiami  ergonomii.</w:t>
      </w:r>
    </w:p>
    <w:tbl>
      <w:tblPr>
        <w:tblW w:w="101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827"/>
        <w:gridCol w:w="709"/>
        <w:gridCol w:w="1984"/>
        <w:gridCol w:w="1276"/>
        <w:gridCol w:w="1626"/>
      </w:tblGrid>
      <w:tr w:rsidR="00B505F0" w:rsidRPr="00A74168" w14:paraId="5C654D08" w14:textId="77777777" w:rsidTr="009555C7">
        <w:trPr>
          <w:trHeight w:val="585"/>
        </w:trPr>
        <w:tc>
          <w:tcPr>
            <w:tcW w:w="710" w:type="dxa"/>
          </w:tcPr>
          <w:p w14:paraId="6B4E5B9D" w14:textId="77777777" w:rsidR="00B505F0" w:rsidRPr="00A74168" w:rsidRDefault="00B505F0" w:rsidP="004A604C">
            <w:pPr>
              <w:pStyle w:val="Tekstpodstawowy"/>
              <w:spacing w:line="276" w:lineRule="auto"/>
              <w:rPr>
                <w:b/>
                <w:sz w:val="20"/>
                <w:lang w:val="pl-PL" w:eastAsia="pl-PL"/>
              </w:rPr>
            </w:pPr>
            <w:r w:rsidRPr="009555C7">
              <w:rPr>
                <w:rFonts w:asciiTheme="minorHAnsi" w:hAnsiTheme="minorHAnsi" w:cstheme="minorHAnsi"/>
                <w:b/>
                <w:szCs w:val="24"/>
                <w:lang w:val="pl-PL" w:eastAsia="pl-PL"/>
              </w:rPr>
              <w:t>Lp</w:t>
            </w:r>
            <w:r w:rsidRPr="00A74168">
              <w:rPr>
                <w:b/>
                <w:sz w:val="20"/>
                <w:lang w:val="pl-PL" w:eastAsia="pl-PL"/>
              </w:rPr>
              <w:t>.</w:t>
            </w:r>
          </w:p>
        </w:tc>
        <w:tc>
          <w:tcPr>
            <w:tcW w:w="3827" w:type="dxa"/>
          </w:tcPr>
          <w:p w14:paraId="381D7A11" w14:textId="77777777" w:rsidR="00B505F0" w:rsidRPr="009555C7" w:rsidRDefault="00B505F0" w:rsidP="004A604C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4"/>
                <w:lang w:val="pl-PL" w:eastAsia="pl-PL"/>
              </w:rPr>
            </w:pPr>
            <w:r w:rsidRPr="009555C7">
              <w:rPr>
                <w:rFonts w:asciiTheme="minorHAnsi" w:hAnsiTheme="minorHAnsi" w:cstheme="minorHAnsi"/>
                <w:b/>
                <w:szCs w:val="24"/>
                <w:lang w:val="pl-PL" w:eastAsia="pl-PL"/>
              </w:rPr>
              <w:t>Nazwa wydatku</w:t>
            </w:r>
          </w:p>
          <w:p w14:paraId="5DE0A488" w14:textId="77777777" w:rsidR="00B505F0" w:rsidRPr="00A74168" w:rsidRDefault="00B505F0" w:rsidP="009555C7">
            <w:pPr>
              <w:pStyle w:val="Tekstpodstawowy"/>
              <w:rPr>
                <w:b/>
                <w:sz w:val="20"/>
                <w:lang w:val="pl-PL" w:eastAsia="pl-PL"/>
              </w:rPr>
            </w:pPr>
          </w:p>
        </w:tc>
        <w:tc>
          <w:tcPr>
            <w:tcW w:w="709" w:type="dxa"/>
          </w:tcPr>
          <w:p w14:paraId="0E14E4C1" w14:textId="77777777" w:rsidR="00B505F0" w:rsidRPr="009555C7" w:rsidRDefault="00B505F0" w:rsidP="004A604C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4"/>
                <w:lang w:val="pl-PL" w:eastAsia="pl-PL"/>
              </w:rPr>
            </w:pPr>
            <w:r w:rsidRPr="009555C7">
              <w:rPr>
                <w:rFonts w:asciiTheme="minorHAnsi" w:hAnsiTheme="minorHAnsi" w:cstheme="minorHAnsi"/>
                <w:b/>
                <w:szCs w:val="24"/>
                <w:lang w:val="pl-PL" w:eastAsia="pl-PL"/>
              </w:rPr>
              <w:t>Ilość sztuk</w:t>
            </w:r>
          </w:p>
        </w:tc>
        <w:tc>
          <w:tcPr>
            <w:tcW w:w="1984" w:type="dxa"/>
          </w:tcPr>
          <w:p w14:paraId="52987071" w14:textId="416E312F" w:rsidR="00B505F0" w:rsidRPr="009555C7" w:rsidRDefault="00B505F0" w:rsidP="004A604C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4"/>
                <w:lang w:val="pl-PL" w:eastAsia="pl-PL"/>
              </w:rPr>
            </w:pPr>
            <w:r w:rsidRPr="009329BF">
              <w:rPr>
                <w:rFonts w:asciiTheme="minorHAnsi" w:hAnsiTheme="minorHAnsi" w:cstheme="minorHAnsi"/>
                <w:b/>
                <w:szCs w:val="24"/>
                <w:lang w:val="pl-PL" w:eastAsia="pl-PL"/>
              </w:rPr>
              <w:t xml:space="preserve">Wnioskowana </w:t>
            </w:r>
            <w:r w:rsidR="00047F98" w:rsidRPr="009329BF">
              <w:rPr>
                <w:rFonts w:asciiTheme="minorHAnsi" w:hAnsiTheme="minorHAnsi" w:cstheme="minorHAnsi"/>
                <w:b/>
                <w:szCs w:val="24"/>
                <w:lang w:val="pl-PL" w:eastAsia="pl-PL"/>
              </w:rPr>
              <w:t xml:space="preserve">kwota </w:t>
            </w:r>
          </w:p>
        </w:tc>
        <w:tc>
          <w:tcPr>
            <w:tcW w:w="1276" w:type="dxa"/>
          </w:tcPr>
          <w:p w14:paraId="3D1E7EF6" w14:textId="77777777" w:rsidR="00B505F0" w:rsidRPr="009555C7" w:rsidRDefault="00B505F0" w:rsidP="009555C7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4"/>
                <w:lang w:val="pl-PL" w:eastAsia="pl-PL"/>
              </w:rPr>
            </w:pPr>
            <w:r w:rsidRPr="009555C7">
              <w:rPr>
                <w:rFonts w:asciiTheme="minorHAnsi" w:hAnsiTheme="minorHAnsi" w:cstheme="minorHAnsi"/>
                <w:b/>
                <w:szCs w:val="24"/>
                <w:lang w:val="pl-PL" w:eastAsia="pl-PL"/>
              </w:rPr>
              <w:t>Kwota  środków własnych</w:t>
            </w:r>
          </w:p>
        </w:tc>
        <w:tc>
          <w:tcPr>
            <w:tcW w:w="1626" w:type="dxa"/>
          </w:tcPr>
          <w:p w14:paraId="55F96A06" w14:textId="77777777" w:rsidR="00B505F0" w:rsidRPr="009555C7" w:rsidRDefault="00B505F0" w:rsidP="009555C7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4"/>
                <w:lang w:val="pl-PL" w:eastAsia="pl-PL"/>
              </w:rPr>
            </w:pPr>
            <w:r w:rsidRPr="009555C7">
              <w:rPr>
                <w:rFonts w:asciiTheme="minorHAnsi" w:hAnsiTheme="minorHAnsi" w:cstheme="minorHAnsi"/>
                <w:b/>
                <w:szCs w:val="24"/>
                <w:lang w:val="pl-PL" w:eastAsia="pl-PL"/>
              </w:rPr>
              <w:t>Inne źródła finansowania</w:t>
            </w:r>
          </w:p>
        </w:tc>
      </w:tr>
      <w:tr w:rsidR="00B505F0" w:rsidRPr="00A74168" w14:paraId="171E6E84" w14:textId="77777777" w:rsidTr="009555C7">
        <w:trPr>
          <w:trHeight w:val="558"/>
        </w:trPr>
        <w:tc>
          <w:tcPr>
            <w:tcW w:w="710" w:type="dxa"/>
          </w:tcPr>
          <w:p w14:paraId="3549187A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3827" w:type="dxa"/>
          </w:tcPr>
          <w:p w14:paraId="503CE1BA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709" w:type="dxa"/>
          </w:tcPr>
          <w:p w14:paraId="4AAC7B81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984" w:type="dxa"/>
          </w:tcPr>
          <w:p w14:paraId="560AE305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276" w:type="dxa"/>
          </w:tcPr>
          <w:p w14:paraId="7AB42AE1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626" w:type="dxa"/>
          </w:tcPr>
          <w:p w14:paraId="6CDDE170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</w:tr>
      <w:tr w:rsidR="00B505F0" w:rsidRPr="00A74168" w14:paraId="2408D576" w14:textId="77777777" w:rsidTr="009555C7">
        <w:trPr>
          <w:trHeight w:val="558"/>
        </w:trPr>
        <w:tc>
          <w:tcPr>
            <w:tcW w:w="710" w:type="dxa"/>
          </w:tcPr>
          <w:p w14:paraId="058275EE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3827" w:type="dxa"/>
          </w:tcPr>
          <w:p w14:paraId="78F2D2DF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709" w:type="dxa"/>
          </w:tcPr>
          <w:p w14:paraId="1690A3AF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984" w:type="dxa"/>
          </w:tcPr>
          <w:p w14:paraId="45E42EFD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276" w:type="dxa"/>
          </w:tcPr>
          <w:p w14:paraId="5DEB8583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626" w:type="dxa"/>
          </w:tcPr>
          <w:p w14:paraId="2F6DD81E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</w:tr>
      <w:tr w:rsidR="00B505F0" w:rsidRPr="00A74168" w14:paraId="17F35C51" w14:textId="77777777" w:rsidTr="009555C7">
        <w:trPr>
          <w:trHeight w:val="558"/>
        </w:trPr>
        <w:tc>
          <w:tcPr>
            <w:tcW w:w="710" w:type="dxa"/>
          </w:tcPr>
          <w:p w14:paraId="01F1CC30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3827" w:type="dxa"/>
          </w:tcPr>
          <w:p w14:paraId="34330962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709" w:type="dxa"/>
          </w:tcPr>
          <w:p w14:paraId="24FBB412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984" w:type="dxa"/>
          </w:tcPr>
          <w:p w14:paraId="6737DB3F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276" w:type="dxa"/>
          </w:tcPr>
          <w:p w14:paraId="64E2EF61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626" w:type="dxa"/>
          </w:tcPr>
          <w:p w14:paraId="710640DD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</w:tr>
      <w:tr w:rsidR="00B505F0" w:rsidRPr="00A74168" w14:paraId="313418F0" w14:textId="77777777" w:rsidTr="009555C7">
        <w:trPr>
          <w:trHeight w:val="552"/>
        </w:trPr>
        <w:tc>
          <w:tcPr>
            <w:tcW w:w="710" w:type="dxa"/>
          </w:tcPr>
          <w:p w14:paraId="6E2956FB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3827" w:type="dxa"/>
          </w:tcPr>
          <w:p w14:paraId="42FAC6EE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709" w:type="dxa"/>
          </w:tcPr>
          <w:p w14:paraId="29AE7A18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984" w:type="dxa"/>
          </w:tcPr>
          <w:p w14:paraId="258EB832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276" w:type="dxa"/>
          </w:tcPr>
          <w:p w14:paraId="6F3D28F5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626" w:type="dxa"/>
          </w:tcPr>
          <w:p w14:paraId="18593432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</w:tr>
      <w:tr w:rsidR="00B505F0" w:rsidRPr="00A74168" w14:paraId="7295488C" w14:textId="77777777" w:rsidTr="009555C7">
        <w:trPr>
          <w:trHeight w:val="552"/>
        </w:trPr>
        <w:tc>
          <w:tcPr>
            <w:tcW w:w="710" w:type="dxa"/>
          </w:tcPr>
          <w:p w14:paraId="36AD808F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3827" w:type="dxa"/>
          </w:tcPr>
          <w:p w14:paraId="3929D1D4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709" w:type="dxa"/>
          </w:tcPr>
          <w:p w14:paraId="146390BA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984" w:type="dxa"/>
          </w:tcPr>
          <w:p w14:paraId="4AB3F9D3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276" w:type="dxa"/>
          </w:tcPr>
          <w:p w14:paraId="7583EDB7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626" w:type="dxa"/>
          </w:tcPr>
          <w:p w14:paraId="61436C0E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</w:tr>
      <w:tr w:rsidR="00B505F0" w:rsidRPr="00A74168" w14:paraId="7C192D8C" w14:textId="77777777" w:rsidTr="009555C7">
        <w:trPr>
          <w:trHeight w:val="552"/>
        </w:trPr>
        <w:tc>
          <w:tcPr>
            <w:tcW w:w="710" w:type="dxa"/>
          </w:tcPr>
          <w:p w14:paraId="640D1F8A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3827" w:type="dxa"/>
          </w:tcPr>
          <w:p w14:paraId="667FD490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709" w:type="dxa"/>
          </w:tcPr>
          <w:p w14:paraId="510A7393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984" w:type="dxa"/>
          </w:tcPr>
          <w:p w14:paraId="1900B163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276" w:type="dxa"/>
          </w:tcPr>
          <w:p w14:paraId="4AA1D46B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626" w:type="dxa"/>
          </w:tcPr>
          <w:p w14:paraId="3D5EE237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</w:tr>
      <w:tr w:rsidR="00B505F0" w:rsidRPr="00A74168" w14:paraId="71EAAB4A" w14:textId="77777777" w:rsidTr="009555C7">
        <w:trPr>
          <w:trHeight w:val="552"/>
        </w:trPr>
        <w:tc>
          <w:tcPr>
            <w:tcW w:w="710" w:type="dxa"/>
          </w:tcPr>
          <w:p w14:paraId="6CF53E54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3827" w:type="dxa"/>
          </w:tcPr>
          <w:p w14:paraId="17652111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709" w:type="dxa"/>
          </w:tcPr>
          <w:p w14:paraId="1DB24918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984" w:type="dxa"/>
          </w:tcPr>
          <w:p w14:paraId="5BAACEDF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276" w:type="dxa"/>
          </w:tcPr>
          <w:p w14:paraId="42CF20D8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626" w:type="dxa"/>
          </w:tcPr>
          <w:p w14:paraId="1F2BE486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</w:tr>
      <w:tr w:rsidR="00B505F0" w:rsidRPr="00A74168" w14:paraId="4EBDC727" w14:textId="77777777" w:rsidTr="009555C7">
        <w:trPr>
          <w:trHeight w:val="552"/>
        </w:trPr>
        <w:tc>
          <w:tcPr>
            <w:tcW w:w="710" w:type="dxa"/>
          </w:tcPr>
          <w:p w14:paraId="52BA2214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3827" w:type="dxa"/>
          </w:tcPr>
          <w:p w14:paraId="49BA3E32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709" w:type="dxa"/>
          </w:tcPr>
          <w:p w14:paraId="08F0D158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984" w:type="dxa"/>
          </w:tcPr>
          <w:p w14:paraId="199BD3E5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276" w:type="dxa"/>
          </w:tcPr>
          <w:p w14:paraId="0A1CB124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626" w:type="dxa"/>
          </w:tcPr>
          <w:p w14:paraId="09C4675B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</w:tr>
      <w:tr w:rsidR="00B505F0" w:rsidRPr="00A74168" w14:paraId="11520962" w14:textId="77777777" w:rsidTr="009555C7">
        <w:trPr>
          <w:trHeight w:val="552"/>
        </w:trPr>
        <w:tc>
          <w:tcPr>
            <w:tcW w:w="710" w:type="dxa"/>
          </w:tcPr>
          <w:p w14:paraId="618E0CBD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3827" w:type="dxa"/>
          </w:tcPr>
          <w:p w14:paraId="218BAC3E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709" w:type="dxa"/>
          </w:tcPr>
          <w:p w14:paraId="065B8A7D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984" w:type="dxa"/>
          </w:tcPr>
          <w:p w14:paraId="00DC8739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276" w:type="dxa"/>
          </w:tcPr>
          <w:p w14:paraId="273C56D2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626" w:type="dxa"/>
          </w:tcPr>
          <w:p w14:paraId="50DB8A36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</w:tr>
      <w:tr w:rsidR="00B505F0" w:rsidRPr="00A74168" w14:paraId="1EFAE6ED" w14:textId="77777777" w:rsidTr="009555C7">
        <w:trPr>
          <w:trHeight w:val="552"/>
        </w:trPr>
        <w:tc>
          <w:tcPr>
            <w:tcW w:w="710" w:type="dxa"/>
          </w:tcPr>
          <w:p w14:paraId="133EA29C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3827" w:type="dxa"/>
          </w:tcPr>
          <w:p w14:paraId="64F10260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709" w:type="dxa"/>
          </w:tcPr>
          <w:p w14:paraId="0CF51690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984" w:type="dxa"/>
          </w:tcPr>
          <w:p w14:paraId="316F4531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276" w:type="dxa"/>
          </w:tcPr>
          <w:p w14:paraId="14BE2918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626" w:type="dxa"/>
          </w:tcPr>
          <w:p w14:paraId="5E3B2B59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</w:tr>
      <w:tr w:rsidR="00B505F0" w:rsidRPr="00A74168" w14:paraId="5EDAE0A3" w14:textId="77777777" w:rsidTr="009555C7">
        <w:trPr>
          <w:trHeight w:val="552"/>
        </w:trPr>
        <w:tc>
          <w:tcPr>
            <w:tcW w:w="710" w:type="dxa"/>
          </w:tcPr>
          <w:p w14:paraId="1A79D3AA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3827" w:type="dxa"/>
          </w:tcPr>
          <w:p w14:paraId="4EB9D1C3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709" w:type="dxa"/>
          </w:tcPr>
          <w:p w14:paraId="49B0F7BC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984" w:type="dxa"/>
          </w:tcPr>
          <w:p w14:paraId="251CD598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276" w:type="dxa"/>
          </w:tcPr>
          <w:p w14:paraId="5E3AEA14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626" w:type="dxa"/>
          </w:tcPr>
          <w:p w14:paraId="1532F482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</w:tr>
      <w:tr w:rsidR="00B505F0" w:rsidRPr="00A74168" w14:paraId="69010B3C" w14:textId="77777777" w:rsidTr="009555C7">
        <w:trPr>
          <w:trHeight w:val="552"/>
        </w:trPr>
        <w:tc>
          <w:tcPr>
            <w:tcW w:w="710" w:type="dxa"/>
          </w:tcPr>
          <w:p w14:paraId="32F89CBE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3827" w:type="dxa"/>
          </w:tcPr>
          <w:p w14:paraId="06A1F31A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709" w:type="dxa"/>
          </w:tcPr>
          <w:p w14:paraId="0DF7EA44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984" w:type="dxa"/>
          </w:tcPr>
          <w:p w14:paraId="7AE2E08E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276" w:type="dxa"/>
          </w:tcPr>
          <w:p w14:paraId="6CCDAE14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626" w:type="dxa"/>
          </w:tcPr>
          <w:p w14:paraId="299C3745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</w:tr>
      <w:tr w:rsidR="00B505F0" w:rsidRPr="00A74168" w14:paraId="604CA5DE" w14:textId="77777777" w:rsidTr="009555C7">
        <w:trPr>
          <w:trHeight w:val="552"/>
        </w:trPr>
        <w:tc>
          <w:tcPr>
            <w:tcW w:w="710" w:type="dxa"/>
          </w:tcPr>
          <w:p w14:paraId="0DE8BD03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3827" w:type="dxa"/>
          </w:tcPr>
          <w:p w14:paraId="34A7CFDE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709" w:type="dxa"/>
          </w:tcPr>
          <w:p w14:paraId="24DE3ED5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984" w:type="dxa"/>
          </w:tcPr>
          <w:p w14:paraId="7D1D3A48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276" w:type="dxa"/>
          </w:tcPr>
          <w:p w14:paraId="6551D23E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626" w:type="dxa"/>
          </w:tcPr>
          <w:p w14:paraId="0EFB788E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</w:tr>
      <w:tr w:rsidR="00CC0A17" w:rsidRPr="00A74168" w14:paraId="48F0E8D1" w14:textId="77777777" w:rsidTr="009555C7">
        <w:trPr>
          <w:trHeight w:val="552"/>
        </w:trPr>
        <w:tc>
          <w:tcPr>
            <w:tcW w:w="710" w:type="dxa"/>
          </w:tcPr>
          <w:p w14:paraId="7703AD74" w14:textId="77777777" w:rsidR="00CC0A17" w:rsidRPr="00A74168" w:rsidRDefault="00CC0A17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3827" w:type="dxa"/>
          </w:tcPr>
          <w:p w14:paraId="632231C0" w14:textId="77777777" w:rsidR="00CC0A17" w:rsidRPr="00A74168" w:rsidRDefault="00CC0A17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709" w:type="dxa"/>
          </w:tcPr>
          <w:p w14:paraId="31DB8145" w14:textId="77777777" w:rsidR="00CC0A17" w:rsidRPr="00A74168" w:rsidRDefault="00CC0A17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984" w:type="dxa"/>
          </w:tcPr>
          <w:p w14:paraId="4CFB0AD5" w14:textId="77777777" w:rsidR="00CC0A17" w:rsidRPr="00A74168" w:rsidRDefault="00CC0A17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276" w:type="dxa"/>
          </w:tcPr>
          <w:p w14:paraId="55DB7441" w14:textId="77777777" w:rsidR="00CC0A17" w:rsidRPr="00A74168" w:rsidRDefault="00CC0A17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626" w:type="dxa"/>
          </w:tcPr>
          <w:p w14:paraId="5F07CA83" w14:textId="77777777" w:rsidR="00CC0A17" w:rsidRPr="00A74168" w:rsidRDefault="00CC0A17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</w:tr>
      <w:tr w:rsidR="00CC0A17" w:rsidRPr="00A74168" w14:paraId="43391392" w14:textId="77777777" w:rsidTr="009555C7">
        <w:trPr>
          <w:trHeight w:val="552"/>
        </w:trPr>
        <w:tc>
          <w:tcPr>
            <w:tcW w:w="710" w:type="dxa"/>
          </w:tcPr>
          <w:p w14:paraId="1055F5BF" w14:textId="77777777" w:rsidR="00CC0A17" w:rsidRPr="00A74168" w:rsidRDefault="00CC0A17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3827" w:type="dxa"/>
          </w:tcPr>
          <w:p w14:paraId="4CC147E0" w14:textId="77777777" w:rsidR="00CC0A17" w:rsidRPr="00A74168" w:rsidRDefault="00CC0A17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709" w:type="dxa"/>
          </w:tcPr>
          <w:p w14:paraId="2DEF2BA7" w14:textId="77777777" w:rsidR="00CC0A17" w:rsidRPr="00A74168" w:rsidRDefault="00CC0A17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984" w:type="dxa"/>
          </w:tcPr>
          <w:p w14:paraId="4B6A5FE3" w14:textId="77777777" w:rsidR="00CC0A17" w:rsidRPr="00A74168" w:rsidRDefault="00CC0A17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276" w:type="dxa"/>
          </w:tcPr>
          <w:p w14:paraId="4AED6679" w14:textId="77777777" w:rsidR="00CC0A17" w:rsidRPr="00A74168" w:rsidRDefault="00CC0A17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626" w:type="dxa"/>
          </w:tcPr>
          <w:p w14:paraId="10811616" w14:textId="77777777" w:rsidR="00CC0A17" w:rsidRPr="00A74168" w:rsidRDefault="00CC0A17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</w:tr>
      <w:tr w:rsidR="00CC0A17" w:rsidRPr="00A74168" w14:paraId="7C8C389E" w14:textId="77777777" w:rsidTr="009555C7">
        <w:trPr>
          <w:trHeight w:val="552"/>
        </w:trPr>
        <w:tc>
          <w:tcPr>
            <w:tcW w:w="710" w:type="dxa"/>
          </w:tcPr>
          <w:p w14:paraId="0B2488CF" w14:textId="77777777" w:rsidR="00CC0A17" w:rsidRPr="00A74168" w:rsidRDefault="00CC0A17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3827" w:type="dxa"/>
          </w:tcPr>
          <w:p w14:paraId="13A11B82" w14:textId="77777777" w:rsidR="00CC0A17" w:rsidRPr="00A74168" w:rsidRDefault="00CC0A17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709" w:type="dxa"/>
          </w:tcPr>
          <w:p w14:paraId="26A90772" w14:textId="77777777" w:rsidR="00CC0A17" w:rsidRPr="00A74168" w:rsidRDefault="00CC0A17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984" w:type="dxa"/>
          </w:tcPr>
          <w:p w14:paraId="3D8F6340" w14:textId="77777777" w:rsidR="00CC0A17" w:rsidRPr="00A74168" w:rsidRDefault="00CC0A17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276" w:type="dxa"/>
          </w:tcPr>
          <w:p w14:paraId="40DF68FD" w14:textId="77777777" w:rsidR="00CC0A17" w:rsidRPr="00A74168" w:rsidRDefault="00CC0A17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626" w:type="dxa"/>
          </w:tcPr>
          <w:p w14:paraId="55CB8A79" w14:textId="77777777" w:rsidR="00CC0A17" w:rsidRPr="00A74168" w:rsidRDefault="00CC0A17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</w:tr>
      <w:tr w:rsidR="00CC0A17" w:rsidRPr="00A74168" w14:paraId="5D61B78B" w14:textId="77777777" w:rsidTr="009555C7">
        <w:trPr>
          <w:trHeight w:val="552"/>
        </w:trPr>
        <w:tc>
          <w:tcPr>
            <w:tcW w:w="710" w:type="dxa"/>
          </w:tcPr>
          <w:p w14:paraId="4D6B6FE8" w14:textId="77777777" w:rsidR="00CC0A17" w:rsidRPr="00A74168" w:rsidRDefault="00CC0A17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3827" w:type="dxa"/>
          </w:tcPr>
          <w:p w14:paraId="2DB0FC49" w14:textId="77777777" w:rsidR="00CC0A17" w:rsidRPr="00A74168" w:rsidRDefault="00CC0A17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709" w:type="dxa"/>
          </w:tcPr>
          <w:p w14:paraId="79CB50A9" w14:textId="77777777" w:rsidR="00CC0A17" w:rsidRPr="00A74168" w:rsidRDefault="00CC0A17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984" w:type="dxa"/>
          </w:tcPr>
          <w:p w14:paraId="07E262ED" w14:textId="77777777" w:rsidR="00CC0A17" w:rsidRPr="00A74168" w:rsidRDefault="00CC0A17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276" w:type="dxa"/>
          </w:tcPr>
          <w:p w14:paraId="12F9D792" w14:textId="77777777" w:rsidR="00CC0A17" w:rsidRPr="00A74168" w:rsidRDefault="00CC0A17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626" w:type="dxa"/>
          </w:tcPr>
          <w:p w14:paraId="15CFBBBB" w14:textId="77777777" w:rsidR="00CC0A17" w:rsidRPr="00A74168" w:rsidRDefault="00CC0A17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</w:tr>
      <w:tr w:rsidR="00CC0A17" w:rsidRPr="00A74168" w14:paraId="73E9E3E6" w14:textId="77777777" w:rsidTr="009555C7">
        <w:trPr>
          <w:trHeight w:val="552"/>
        </w:trPr>
        <w:tc>
          <w:tcPr>
            <w:tcW w:w="710" w:type="dxa"/>
          </w:tcPr>
          <w:p w14:paraId="6A57BCDC" w14:textId="77777777" w:rsidR="00CC0A17" w:rsidRPr="00A74168" w:rsidRDefault="00CC0A17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3827" w:type="dxa"/>
          </w:tcPr>
          <w:p w14:paraId="42F537B0" w14:textId="77777777" w:rsidR="00CC0A17" w:rsidRPr="00A74168" w:rsidRDefault="00CC0A17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709" w:type="dxa"/>
          </w:tcPr>
          <w:p w14:paraId="546626C4" w14:textId="77777777" w:rsidR="00CC0A17" w:rsidRPr="00A74168" w:rsidRDefault="00CC0A17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984" w:type="dxa"/>
          </w:tcPr>
          <w:p w14:paraId="6DEA0025" w14:textId="77777777" w:rsidR="00CC0A17" w:rsidRPr="00A74168" w:rsidRDefault="00CC0A17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276" w:type="dxa"/>
          </w:tcPr>
          <w:p w14:paraId="45148E91" w14:textId="77777777" w:rsidR="00CC0A17" w:rsidRPr="00A74168" w:rsidRDefault="00CC0A17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626" w:type="dxa"/>
          </w:tcPr>
          <w:p w14:paraId="40AE25B8" w14:textId="77777777" w:rsidR="00CC0A17" w:rsidRPr="00A74168" w:rsidRDefault="00CC0A17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</w:tr>
      <w:tr w:rsidR="00B505F0" w:rsidRPr="00A74168" w14:paraId="11FB994B" w14:textId="77777777" w:rsidTr="009555C7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841E05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3827" w:type="dxa"/>
            <w:tcBorders>
              <w:left w:val="nil"/>
              <w:bottom w:val="nil"/>
            </w:tcBorders>
          </w:tcPr>
          <w:p w14:paraId="2280A6FF" w14:textId="64A5901E" w:rsidR="00B505F0" w:rsidRPr="009555C7" w:rsidRDefault="00B505F0" w:rsidP="009555C7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szCs w:val="24"/>
                <w:lang w:val="pl-PL" w:eastAsia="pl-PL"/>
              </w:rPr>
            </w:pPr>
            <w:r w:rsidRPr="009555C7">
              <w:rPr>
                <w:rFonts w:asciiTheme="minorHAnsi" w:hAnsiTheme="minorHAnsi" w:cstheme="minorHAnsi"/>
                <w:b/>
                <w:szCs w:val="24"/>
                <w:lang w:val="pl-PL" w:eastAsia="pl-PL"/>
              </w:rPr>
              <w:t xml:space="preserve"> O g ó ł e m</w:t>
            </w:r>
          </w:p>
        </w:tc>
        <w:tc>
          <w:tcPr>
            <w:tcW w:w="709" w:type="dxa"/>
          </w:tcPr>
          <w:p w14:paraId="3C933DCF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984" w:type="dxa"/>
          </w:tcPr>
          <w:p w14:paraId="77B6F860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276" w:type="dxa"/>
          </w:tcPr>
          <w:p w14:paraId="41637456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  <w:tc>
          <w:tcPr>
            <w:tcW w:w="1626" w:type="dxa"/>
            <w:tcBorders>
              <w:bottom w:val="single" w:sz="4" w:space="0" w:color="auto"/>
              <w:right w:val="single" w:sz="4" w:space="0" w:color="auto"/>
            </w:tcBorders>
          </w:tcPr>
          <w:p w14:paraId="1F72CBA7" w14:textId="77777777" w:rsidR="00B505F0" w:rsidRPr="00A74168" w:rsidRDefault="00B505F0" w:rsidP="004B3C41">
            <w:pPr>
              <w:pStyle w:val="Tekstpodstawowy"/>
              <w:jc w:val="both"/>
              <w:rPr>
                <w:szCs w:val="24"/>
                <w:lang w:val="pl-PL" w:eastAsia="pl-PL"/>
              </w:rPr>
            </w:pPr>
          </w:p>
        </w:tc>
      </w:tr>
    </w:tbl>
    <w:p w14:paraId="1025AAD4" w14:textId="77777777" w:rsidR="00A74168" w:rsidRDefault="00A74168" w:rsidP="00B505F0">
      <w:pPr>
        <w:pStyle w:val="Tekstpodstawowy"/>
        <w:suppressAutoHyphens w:val="0"/>
        <w:spacing w:before="0" w:beforeAutospacing="0" w:after="0" w:afterAutospacing="0"/>
        <w:jc w:val="both"/>
        <w:rPr>
          <w:b/>
          <w:szCs w:val="24"/>
        </w:rPr>
      </w:pPr>
    </w:p>
    <w:p w14:paraId="7D092137" w14:textId="77777777" w:rsidR="000912EB" w:rsidRDefault="000912EB" w:rsidP="00B505F0">
      <w:pPr>
        <w:pStyle w:val="Tekstpodstawowy"/>
        <w:suppressAutoHyphens w:val="0"/>
        <w:spacing w:before="0" w:beforeAutospacing="0" w:after="0" w:afterAutospacing="0"/>
        <w:jc w:val="both"/>
        <w:rPr>
          <w:b/>
          <w:szCs w:val="24"/>
        </w:rPr>
      </w:pPr>
    </w:p>
    <w:p w14:paraId="013EC8E4" w14:textId="77777777" w:rsidR="000912EB" w:rsidRDefault="000912EB" w:rsidP="000912EB">
      <w:pPr>
        <w:spacing w:line="276" w:lineRule="auto"/>
        <w:rPr>
          <w:rFonts w:asciiTheme="minorHAnsi" w:hAnsiTheme="minorHAnsi"/>
          <w:bCs/>
        </w:rPr>
      </w:pPr>
    </w:p>
    <w:p w14:paraId="0FB38427" w14:textId="77777777" w:rsidR="00CC0A17" w:rsidRDefault="00CC0A17" w:rsidP="000912EB">
      <w:pPr>
        <w:spacing w:line="276" w:lineRule="auto"/>
        <w:rPr>
          <w:rFonts w:asciiTheme="minorHAnsi" w:hAnsiTheme="minorHAnsi"/>
          <w:bCs/>
        </w:rPr>
      </w:pPr>
    </w:p>
    <w:p w14:paraId="445AD671" w14:textId="77777777" w:rsidR="000912EB" w:rsidRDefault="000912EB" w:rsidP="006E4A11">
      <w:pPr>
        <w:spacing w:line="276" w:lineRule="auto"/>
        <w:rPr>
          <w:rFonts w:asciiTheme="minorHAnsi" w:hAnsiTheme="minorHAnsi"/>
          <w:bCs/>
        </w:rPr>
      </w:pPr>
    </w:p>
    <w:p w14:paraId="440C7A14" w14:textId="4D6C4CF4" w:rsidR="000912EB" w:rsidRPr="000A7D70" w:rsidRDefault="000912EB" w:rsidP="006E4A11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/>
          <w:bCs/>
        </w:rPr>
      </w:pPr>
      <w:r w:rsidRPr="000A7D70">
        <w:rPr>
          <w:rFonts w:asciiTheme="minorHAnsi" w:hAnsiTheme="minorHAnsi"/>
          <w:bCs/>
        </w:rPr>
        <w:t xml:space="preserve">UZASADNIENIE WYDATKÓW WYKAZANYCH W SPECYFIKACJI  </w:t>
      </w:r>
    </w:p>
    <w:p w14:paraId="71909761" w14:textId="77777777" w:rsidR="000912EB" w:rsidRPr="000912EB" w:rsidRDefault="000912EB" w:rsidP="000912EB">
      <w:pPr>
        <w:spacing w:line="276" w:lineRule="auto"/>
        <w:rPr>
          <w:rFonts w:asciiTheme="minorHAnsi" w:hAnsiTheme="minorHAnsi"/>
          <w:color w:val="FF0000"/>
        </w:rPr>
      </w:pPr>
    </w:p>
    <w:p w14:paraId="530C4AD0" w14:textId="77777777" w:rsidR="000912EB" w:rsidRPr="000912EB" w:rsidRDefault="000912EB" w:rsidP="000912EB">
      <w:pPr>
        <w:spacing w:line="276" w:lineRule="auto"/>
        <w:rPr>
          <w:rFonts w:asciiTheme="minorHAnsi" w:hAnsiTheme="minorHAnsi"/>
          <w:color w:val="FF0000"/>
        </w:rPr>
      </w:pPr>
    </w:p>
    <w:tbl>
      <w:tblPr>
        <w:tblStyle w:val="Tabela-Siatka"/>
        <w:tblW w:w="10055" w:type="dxa"/>
        <w:tblInd w:w="0" w:type="dxa"/>
        <w:tblLook w:val="04A0" w:firstRow="1" w:lastRow="0" w:firstColumn="1" w:lastColumn="0" w:noHBand="0" w:noVBand="1"/>
      </w:tblPr>
      <w:tblGrid>
        <w:gridCol w:w="785"/>
        <w:gridCol w:w="9270"/>
      </w:tblGrid>
      <w:tr w:rsidR="000912EB" w:rsidRPr="000912EB" w14:paraId="3F59BE5A" w14:textId="77777777" w:rsidTr="00E45EA6">
        <w:trPr>
          <w:trHeight w:val="67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F0108" w14:textId="77777777" w:rsidR="000912EB" w:rsidRPr="006A3DDC" w:rsidRDefault="000912EB">
            <w:pPr>
              <w:spacing w:line="276" w:lineRule="auto"/>
              <w:rPr>
                <w:b/>
                <w:color w:val="FF0000"/>
              </w:rPr>
            </w:pPr>
            <w:r w:rsidRPr="006A3DDC">
              <w:rPr>
                <w:b/>
              </w:rPr>
              <w:t>Lp.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3FDD" w14:textId="77777777" w:rsidR="000912EB" w:rsidRPr="006A3DDC" w:rsidRDefault="000912EB">
            <w:pPr>
              <w:spacing w:line="276" w:lineRule="auto"/>
              <w:rPr>
                <w:b/>
                <w:color w:val="FF0000"/>
              </w:rPr>
            </w:pPr>
            <w:r w:rsidRPr="006A3DDC">
              <w:rPr>
                <w:b/>
              </w:rPr>
              <w:t>Uzasadnienie poszczególnych pozycji wykazanych w specyfikacji</w:t>
            </w:r>
          </w:p>
        </w:tc>
      </w:tr>
      <w:tr w:rsidR="000912EB" w:rsidRPr="000912EB" w14:paraId="6F07356F" w14:textId="77777777" w:rsidTr="00E45EA6">
        <w:trPr>
          <w:trHeight w:val="282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5DF5" w14:textId="77777777" w:rsidR="000912EB" w:rsidRPr="006A3DDC" w:rsidRDefault="000912EB" w:rsidP="006A3DDC">
            <w:pPr>
              <w:suppressAutoHyphens/>
              <w:spacing w:line="276" w:lineRule="auto"/>
              <w:ind w:left="284"/>
              <w:rPr>
                <w:color w:val="FF000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62FD" w14:textId="77777777" w:rsidR="000912EB" w:rsidRPr="000912EB" w:rsidRDefault="000912EB">
            <w:pPr>
              <w:spacing w:line="276" w:lineRule="auto"/>
              <w:rPr>
                <w:color w:val="FF0000"/>
              </w:rPr>
            </w:pPr>
          </w:p>
        </w:tc>
      </w:tr>
      <w:tr w:rsidR="000912EB" w:rsidRPr="000912EB" w14:paraId="196F8344" w14:textId="77777777" w:rsidTr="006A3DD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E601" w14:textId="77777777" w:rsidR="000912EB" w:rsidRPr="000912EB" w:rsidRDefault="000912EB">
            <w:pPr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5F72" w14:textId="77777777" w:rsidR="000912EB" w:rsidRPr="000912EB" w:rsidRDefault="000912EB">
            <w:pPr>
              <w:spacing w:line="276" w:lineRule="auto"/>
              <w:rPr>
                <w:color w:val="FF0000"/>
              </w:rPr>
            </w:pPr>
          </w:p>
        </w:tc>
      </w:tr>
      <w:tr w:rsidR="000912EB" w:rsidRPr="000912EB" w14:paraId="494C5955" w14:textId="77777777" w:rsidTr="006A3DDC">
        <w:trPr>
          <w:trHeight w:val="3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92EE" w14:textId="77777777" w:rsidR="000912EB" w:rsidRPr="000912EB" w:rsidRDefault="000912EB">
            <w:pPr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9C62" w14:textId="77777777" w:rsidR="000912EB" w:rsidRPr="000912EB" w:rsidRDefault="000912EB">
            <w:pPr>
              <w:spacing w:line="276" w:lineRule="auto"/>
              <w:rPr>
                <w:color w:val="FF0000"/>
              </w:rPr>
            </w:pPr>
          </w:p>
        </w:tc>
      </w:tr>
      <w:tr w:rsidR="000912EB" w:rsidRPr="000912EB" w14:paraId="52579FEE" w14:textId="77777777" w:rsidTr="00E45EA6">
        <w:trPr>
          <w:trHeight w:val="300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E3C7" w14:textId="77777777" w:rsidR="000912EB" w:rsidRPr="006A3DDC" w:rsidRDefault="000912EB" w:rsidP="006A3DDC">
            <w:pPr>
              <w:suppressAutoHyphens/>
              <w:spacing w:line="276" w:lineRule="auto"/>
              <w:ind w:left="284"/>
              <w:rPr>
                <w:color w:val="FF000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113A" w14:textId="77777777" w:rsidR="000912EB" w:rsidRPr="000912EB" w:rsidRDefault="000912EB">
            <w:pPr>
              <w:spacing w:line="276" w:lineRule="auto"/>
              <w:rPr>
                <w:color w:val="FF0000"/>
              </w:rPr>
            </w:pPr>
          </w:p>
        </w:tc>
      </w:tr>
      <w:tr w:rsidR="000912EB" w:rsidRPr="000912EB" w14:paraId="5B389A44" w14:textId="77777777" w:rsidTr="006A3DDC">
        <w:trPr>
          <w:trHeight w:val="3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60B4" w14:textId="77777777" w:rsidR="000912EB" w:rsidRPr="000912EB" w:rsidRDefault="000912EB">
            <w:pPr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9ACE" w14:textId="77777777" w:rsidR="000912EB" w:rsidRPr="000912EB" w:rsidRDefault="000912EB">
            <w:pPr>
              <w:spacing w:line="276" w:lineRule="auto"/>
              <w:rPr>
                <w:color w:val="FF0000"/>
              </w:rPr>
            </w:pPr>
          </w:p>
        </w:tc>
      </w:tr>
      <w:tr w:rsidR="000912EB" w:rsidRPr="000912EB" w14:paraId="59EE1C92" w14:textId="77777777" w:rsidTr="006A3DDC">
        <w:trPr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FCD8" w14:textId="77777777" w:rsidR="000912EB" w:rsidRPr="000912EB" w:rsidRDefault="000912EB">
            <w:pPr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B1A7" w14:textId="77777777" w:rsidR="000912EB" w:rsidRPr="000912EB" w:rsidRDefault="000912EB">
            <w:pPr>
              <w:spacing w:line="276" w:lineRule="auto"/>
              <w:rPr>
                <w:color w:val="FF0000"/>
              </w:rPr>
            </w:pPr>
          </w:p>
        </w:tc>
      </w:tr>
      <w:tr w:rsidR="000912EB" w:rsidRPr="000912EB" w14:paraId="5C28E150" w14:textId="77777777" w:rsidTr="00E45EA6">
        <w:trPr>
          <w:trHeight w:val="282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0321" w14:textId="77777777" w:rsidR="000912EB" w:rsidRPr="006A3DDC" w:rsidRDefault="000912EB" w:rsidP="006A3DDC">
            <w:pPr>
              <w:suppressAutoHyphens/>
              <w:spacing w:line="276" w:lineRule="auto"/>
              <w:ind w:left="284"/>
              <w:rPr>
                <w:color w:val="FF000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C6A7" w14:textId="77777777" w:rsidR="000912EB" w:rsidRPr="000912EB" w:rsidRDefault="000912EB">
            <w:pPr>
              <w:spacing w:line="276" w:lineRule="auto"/>
              <w:rPr>
                <w:color w:val="FF0000"/>
              </w:rPr>
            </w:pPr>
          </w:p>
        </w:tc>
      </w:tr>
      <w:tr w:rsidR="000912EB" w:rsidRPr="000912EB" w14:paraId="69D44AD0" w14:textId="77777777" w:rsidTr="006A3DDC">
        <w:trPr>
          <w:trHeight w:val="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A297" w14:textId="77777777" w:rsidR="000912EB" w:rsidRPr="000912EB" w:rsidRDefault="000912EB">
            <w:pPr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3D3F" w14:textId="77777777" w:rsidR="000912EB" w:rsidRPr="000912EB" w:rsidRDefault="000912EB">
            <w:pPr>
              <w:spacing w:line="276" w:lineRule="auto"/>
              <w:rPr>
                <w:color w:val="FF0000"/>
              </w:rPr>
            </w:pPr>
          </w:p>
        </w:tc>
      </w:tr>
      <w:tr w:rsidR="000912EB" w:rsidRPr="000912EB" w14:paraId="7347BF85" w14:textId="77777777" w:rsidTr="006A3DDC">
        <w:trPr>
          <w:trHeight w:val="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FEDB" w14:textId="77777777" w:rsidR="000912EB" w:rsidRPr="000912EB" w:rsidRDefault="000912EB">
            <w:pPr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E39D" w14:textId="77777777" w:rsidR="000912EB" w:rsidRPr="000912EB" w:rsidRDefault="000912EB">
            <w:pPr>
              <w:spacing w:line="276" w:lineRule="auto"/>
              <w:rPr>
                <w:color w:val="FF0000"/>
              </w:rPr>
            </w:pPr>
          </w:p>
        </w:tc>
      </w:tr>
      <w:tr w:rsidR="000912EB" w:rsidRPr="000912EB" w14:paraId="74FC80F2" w14:textId="77777777" w:rsidTr="00E45EA6">
        <w:trPr>
          <w:trHeight w:val="353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4814" w14:textId="77777777" w:rsidR="000912EB" w:rsidRPr="006A3DDC" w:rsidRDefault="000912EB" w:rsidP="006A3DDC">
            <w:pPr>
              <w:suppressAutoHyphens/>
              <w:spacing w:line="276" w:lineRule="auto"/>
              <w:ind w:left="284"/>
              <w:rPr>
                <w:color w:val="FF000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FD5B" w14:textId="77777777" w:rsidR="000912EB" w:rsidRPr="000912EB" w:rsidRDefault="000912EB">
            <w:pPr>
              <w:spacing w:line="276" w:lineRule="auto"/>
              <w:rPr>
                <w:color w:val="FF0000"/>
              </w:rPr>
            </w:pPr>
          </w:p>
        </w:tc>
      </w:tr>
      <w:tr w:rsidR="000912EB" w:rsidRPr="000912EB" w14:paraId="39E8E22A" w14:textId="77777777" w:rsidTr="006A3DDC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AB8B" w14:textId="77777777" w:rsidR="000912EB" w:rsidRPr="000912EB" w:rsidRDefault="000912EB">
            <w:pPr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AF11" w14:textId="77777777" w:rsidR="000912EB" w:rsidRPr="000912EB" w:rsidRDefault="000912EB">
            <w:pPr>
              <w:spacing w:line="276" w:lineRule="auto"/>
              <w:rPr>
                <w:color w:val="FF0000"/>
              </w:rPr>
            </w:pPr>
          </w:p>
        </w:tc>
      </w:tr>
      <w:tr w:rsidR="000912EB" w:rsidRPr="000912EB" w14:paraId="7AA5AAD5" w14:textId="77777777" w:rsidTr="006A3DDC">
        <w:trPr>
          <w:trHeight w:val="3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2792" w14:textId="77777777" w:rsidR="000912EB" w:rsidRPr="000912EB" w:rsidRDefault="000912EB">
            <w:pPr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DC5D" w14:textId="77777777" w:rsidR="000912EB" w:rsidRPr="000912EB" w:rsidRDefault="000912EB">
            <w:pPr>
              <w:spacing w:line="276" w:lineRule="auto"/>
              <w:rPr>
                <w:color w:val="FF0000"/>
              </w:rPr>
            </w:pPr>
          </w:p>
        </w:tc>
      </w:tr>
      <w:tr w:rsidR="000912EB" w:rsidRPr="000912EB" w14:paraId="09476A46" w14:textId="77777777" w:rsidTr="00E45EA6">
        <w:trPr>
          <w:trHeight w:val="317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9F6C" w14:textId="77777777" w:rsidR="000912EB" w:rsidRPr="006A3DDC" w:rsidRDefault="000912EB" w:rsidP="006A3DDC">
            <w:pPr>
              <w:suppressAutoHyphens/>
              <w:spacing w:line="276" w:lineRule="auto"/>
              <w:ind w:left="284"/>
              <w:rPr>
                <w:color w:val="FF000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B765" w14:textId="77777777" w:rsidR="000912EB" w:rsidRPr="000912EB" w:rsidRDefault="000912EB">
            <w:pPr>
              <w:spacing w:line="276" w:lineRule="auto"/>
              <w:rPr>
                <w:color w:val="FF0000"/>
              </w:rPr>
            </w:pPr>
          </w:p>
        </w:tc>
      </w:tr>
      <w:tr w:rsidR="000912EB" w:rsidRPr="000912EB" w14:paraId="77495D5D" w14:textId="77777777" w:rsidTr="006A3DDC"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A4F9" w14:textId="77777777" w:rsidR="000912EB" w:rsidRPr="000912EB" w:rsidRDefault="000912EB">
            <w:pPr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9801" w14:textId="77777777" w:rsidR="000912EB" w:rsidRPr="000912EB" w:rsidRDefault="000912EB">
            <w:pPr>
              <w:spacing w:line="276" w:lineRule="auto"/>
              <w:rPr>
                <w:color w:val="FF0000"/>
              </w:rPr>
            </w:pPr>
          </w:p>
        </w:tc>
      </w:tr>
      <w:tr w:rsidR="000912EB" w:rsidRPr="000912EB" w14:paraId="7384A2F2" w14:textId="77777777" w:rsidTr="006A3DDC">
        <w:trPr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B47E" w14:textId="77777777" w:rsidR="000912EB" w:rsidRPr="000912EB" w:rsidRDefault="000912EB">
            <w:pPr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1B6B" w14:textId="77777777" w:rsidR="000912EB" w:rsidRPr="000912EB" w:rsidRDefault="000912EB">
            <w:pPr>
              <w:spacing w:line="276" w:lineRule="auto"/>
              <w:rPr>
                <w:color w:val="FF0000"/>
              </w:rPr>
            </w:pPr>
          </w:p>
        </w:tc>
      </w:tr>
      <w:tr w:rsidR="000912EB" w:rsidRPr="000912EB" w14:paraId="39E60C15" w14:textId="77777777" w:rsidTr="00E45EA6">
        <w:trPr>
          <w:trHeight w:val="300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1E44" w14:textId="77777777" w:rsidR="000912EB" w:rsidRPr="006A3DDC" w:rsidRDefault="000912EB" w:rsidP="006A3DDC">
            <w:pPr>
              <w:suppressAutoHyphens/>
              <w:spacing w:line="276" w:lineRule="auto"/>
              <w:ind w:left="284"/>
              <w:rPr>
                <w:color w:val="FF000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F663" w14:textId="77777777" w:rsidR="000912EB" w:rsidRPr="000912EB" w:rsidRDefault="000912EB">
            <w:pPr>
              <w:spacing w:line="276" w:lineRule="auto"/>
              <w:rPr>
                <w:color w:val="FF0000"/>
              </w:rPr>
            </w:pPr>
          </w:p>
        </w:tc>
      </w:tr>
      <w:tr w:rsidR="000912EB" w:rsidRPr="000912EB" w14:paraId="6F633BF5" w14:textId="77777777" w:rsidTr="006A3DDC"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4C7B" w14:textId="77777777" w:rsidR="000912EB" w:rsidRPr="000912EB" w:rsidRDefault="000912EB">
            <w:pPr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F622" w14:textId="77777777" w:rsidR="000912EB" w:rsidRPr="000912EB" w:rsidRDefault="000912EB">
            <w:pPr>
              <w:spacing w:line="276" w:lineRule="auto"/>
              <w:rPr>
                <w:color w:val="FF0000"/>
              </w:rPr>
            </w:pPr>
          </w:p>
        </w:tc>
      </w:tr>
      <w:tr w:rsidR="000912EB" w:rsidRPr="000912EB" w14:paraId="03AA7DD0" w14:textId="77777777" w:rsidTr="006A3DD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1C64" w14:textId="77777777" w:rsidR="000912EB" w:rsidRPr="000912EB" w:rsidRDefault="000912EB">
            <w:pPr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01DF" w14:textId="77777777" w:rsidR="000912EB" w:rsidRPr="000912EB" w:rsidRDefault="000912EB">
            <w:pPr>
              <w:spacing w:line="276" w:lineRule="auto"/>
              <w:rPr>
                <w:color w:val="FF0000"/>
              </w:rPr>
            </w:pPr>
          </w:p>
        </w:tc>
      </w:tr>
      <w:tr w:rsidR="000912EB" w:rsidRPr="000912EB" w14:paraId="23400354" w14:textId="77777777" w:rsidTr="00E45EA6">
        <w:trPr>
          <w:trHeight w:val="300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5813" w14:textId="77777777" w:rsidR="000912EB" w:rsidRPr="006A3DDC" w:rsidRDefault="000912EB" w:rsidP="006A3DDC">
            <w:pPr>
              <w:suppressAutoHyphens/>
              <w:spacing w:line="276" w:lineRule="auto"/>
              <w:ind w:left="284"/>
              <w:rPr>
                <w:color w:val="FF000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9DA2" w14:textId="77777777" w:rsidR="000912EB" w:rsidRPr="000912EB" w:rsidRDefault="000912EB">
            <w:pPr>
              <w:spacing w:line="276" w:lineRule="auto"/>
              <w:rPr>
                <w:color w:val="FF0000"/>
              </w:rPr>
            </w:pPr>
          </w:p>
        </w:tc>
      </w:tr>
      <w:tr w:rsidR="000912EB" w:rsidRPr="000912EB" w14:paraId="38FC286D" w14:textId="77777777" w:rsidTr="006A3DDC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7F30" w14:textId="77777777" w:rsidR="000912EB" w:rsidRPr="000912EB" w:rsidRDefault="000912EB">
            <w:pPr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3954" w14:textId="77777777" w:rsidR="000912EB" w:rsidRPr="000912EB" w:rsidRDefault="000912EB">
            <w:pPr>
              <w:spacing w:line="276" w:lineRule="auto"/>
              <w:rPr>
                <w:color w:val="FF0000"/>
              </w:rPr>
            </w:pPr>
          </w:p>
        </w:tc>
      </w:tr>
      <w:tr w:rsidR="000912EB" w:rsidRPr="000912EB" w14:paraId="0582E6B2" w14:textId="77777777" w:rsidTr="006A3DDC">
        <w:trPr>
          <w:trHeight w:val="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C06E" w14:textId="77777777" w:rsidR="000912EB" w:rsidRPr="000912EB" w:rsidRDefault="000912EB">
            <w:pPr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05D8" w14:textId="77777777" w:rsidR="000912EB" w:rsidRPr="000912EB" w:rsidRDefault="000912EB">
            <w:pPr>
              <w:spacing w:line="276" w:lineRule="auto"/>
              <w:rPr>
                <w:color w:val="FF0000"/>
              </w:rPr>
            </w:pPr>
          </w:p>
        </w:tc>
      </w:tr>
      <w:tr w:rsidR="000912EB" w:rsidRPr="000912EB" w14:paraId="3D666477" w14:textId="77777777" w:rsidTr="00E45EA6">
        <w:trPr>
          <w:trHeight w:val="317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E920" w14:textId="77777777" w:rsidR="000912EB" w:rsidRPr="006A3DDC" w:rsidRDefault="000912EB" w:rsidP="006A3DDC">
            <w:pPr>
              <w:suppressAutoHyphens/>
              <w:spacing w:line="276" w:lineRule="auto"/>
              <w:ind w:left="284"/>
              <w:rPr>
                <w:color w:val="FF000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156A" w14:textId="77777777" w:rsidR="000912EB" w:rsidRPr="000912EB" w:rsidRDefault="000912EB">
            <w:pPr>
              <w:spacing w:line="276" w:lineRule="auto"/>
              <w:rPr>
                <w:color w:val="FF0000"/>
              </w:rPr>
            </w:pPr>
          </w:p>
        </w:tc>
      </w:tr>
      <w:tr w:rsidR="000912EB" w:rsidRPr="000912EB" w14:paraId="57C7599A" w14:textId="77777777" w:rsidTr="006A3DD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04B8" w14:textId="77777777" w:rsidR="000912EB" w:rsidRPr="000912EB" w:rsidRDefault="000912EB">
            <w:pPr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D85D" w14:textId="77777777" w:rsidR="000912EB" w:rsidRPr="000912EB" w:rsidRDefault="000912EB">
            <w:pPr>
              <w:spacing w:line="276" w:lineRule="auto"/>
              <w:rPr>
                <w:color w:val="FF0000"/>
              </w:rPr>
            </w:pPr>
          </w:p>
        </w:tc>
      </w:tr>
      <w:tr w:rsidR="000912EB" w:rsidRPr="000912EB" w14:paraId="5CE12E80" w14:textId="77777777" w:rsidTr="006A3DDC">
        <w:trPr>
          <w:trHeight w:val="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3F7E" w14:textId="77777777" w:rsidR="000912EB" w:rsidRPr="000912EB" w:rsidRDefault="000912EB">
            <w:pPr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7062" w14:textId="77777777" w:rsidR="000912EB" w:rsidRPr="000912EB" w:rsidRDefault="000912EB">
            <w:pPr>
              <w:spacing w:line="276" w:lineRule="auto"/>
              <w:rPr>
                <w:color w:val="FF0000"/>
              </w:rPr>
            </w:pPr>
          </w:p>
        </w:tc>
      </w:tr>
      <w:tr w:rsidR="000912EB" w:rsidRPr="000912EB" w14:paraId="5E10E534" w14:textId="77777777" w:rsidTr="00E45EA6">
        <w:trPr>
          <w:trHeight w:val="300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C89B" w14:textId="77777777" w:rsidR="000912EB" w:rsidRPr="006A3DDC" w:rsidRDefault="000912EB" w:rsidP="006A3DDC">
            <w:pPr>
              <w:suppressAutoHyphens/>
              <w:spacing w:line="276" w:lineRule="auto"/>
              <w:ind w:left="284"/>
              <w:rPr>
                <w:color w:val="FF000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AF90" w14:textId="77777777" w:rsidR="000912EB" w:rsidRPr="000912EB" w:rsidRDefault="000912EB">
            <w:pPr>
              <w:spacing w:line="276" w:lineRule="auto"/>
              <w:rPr>
                <w:color w:val="FF0000"/>
              </w:rPr>
            </w:pPr>
          </w:p>
        </w:tc>
      </w:tr>
      <w:tr w:rsidR="000912EB" w:rsidRPr="000912EB" w14:paraId="6E5CDDBA" w14:textId="77777777" w:rsidTr="006A3DD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D714" w14:textId="77777777" w:rsidR="000912EB" w:rsidRPr="000912EB" w:rsidRDefault="000912EB">
            <w:pPr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F647" w14:textId="77777777" w:rsidR="000912EB" w:rsidRPr="000912EB" w:rsidRDefault="000912EB">
            <w:pPr>
              <w:spacing w:line="276" w:lineRule="auto"/>
              <w:rPr>
                <w:color w:val="FF0000"/>
              </w:rPr>
            </w:pPr>
          </w:p>
        </w:tc>
      </w:tr>
      <w:tr w:rsidR="000912EB" w:rsidRPr="000912EB" w14:paraId="04789B43" w14:textId="77777777" w:rsidTr="006A3DDC"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23E6" w14:textId="77777777" w:rsidR="000912EB" w:rsidRPr="000912EB" w:rsidRDefault="000912EB">
            <w:pPr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2E29" w14:textId="77777777" w:rsidR="000912EB" w:rsidRPr="000912EB" w:rsidRDefault="000912EB">
            <w:pPr>
              <w:spacing w:line="276" w:lineRule="auto"/>
              <w:rPr>
                <w:color w:val="FF0000"/>
              </w:rPr>
            </w:pPr>
          </w:p>
        </w:tc>
      </w:tr>
      <w:tr w:rsidR="000912EB" w:rsidRPr="000912EB" w14:paraId="1F551E55" w14:textId="77777777" w:rsidTr="00E45EA6">
        <w:trPr>
          <w:trHeight w:val="300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0DF1" w14:textId="77777777" w:rsidR="000912EB" w:rsidRPr="006A3DDC" w:rsidRDefault="000912EB" w:rsidP="006A3DDC">
            <w:pPr>
              <w:suppressAutoHyphens/>
              <w:spacing w:line="276" w:lineRule="auto"/>
              <w:ind w:left="284"/>
              <w:rPr>
                <w:color w:val="FF000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9DA9" w14:textId="77777777" w:rsidR="000912EB" w:rsidRPr="000912EB" w:rsidRDefault="000912EB">
            <w:pPr>
              <w:spacing w:line="276" w:lineRule="auto"/>
              <w:rPr>
                <w:color w:val="FF0000"/>
              </w:rPr>
            </w:pPr>
          </w:p>
        </w:tc>
      </w:tr>
      <w:tr w:rsidR="000912EB" w:rsidRPr="000912EB" w14:paraId="6C923A16" w14:textId="77777777" w:rsidTr="006A3DDC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76BA" w14:textId="77777777" w:rsidR="000912EB" w:rsidRPr="000912EB" w:rsidRDefault="000912EB">
            <w:pPr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7ADD" w14:textId="77777777" w:rsidR="000912EB" w:rsidRPr="000912EB" w:rsidRDefault="000912EB">
            <w:pPr>
              <w:spacing w:line="276" w:lineRule="auto"/>
              <w:rPr>
                <w:color w:val="FF0000"/>
              </w:rPr>
            </w:pPr>
          </w:p>
        </w:tc>
      </w:tr>
      <w:tr w:rsidR="000912EB" w:rsidRPr="000912EB" w14:paraId="1586A2D6" w14:textId="77777777" w:rsidTr="006A3DDC">
        <w:trPr>
          <w:trHeight w:val="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5AF9" w14:textId="77777777" w:rsidR="000912EB" w:rsidRPr="000912EB" w:rsidRDefault="000912EB">
            <w:pPr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DB65" w14:textId="77777777" w:rsidR="000912EB" w:rsidRPr="000912EB" w:rsidRDefault="000912EB">
            <w:pPr>
              <w:spacing w:line="276" w:lineRule="auto"/>
              <w:rPr>
                <w:color w:val="FF0000"/>
              </w:rPr>
            </w:pPr>
          </w:p>
        </w:tc>
      </w:tr>
      <w:tr w:rsidR="00CC0A17" w:rsidRPr="000912EB" w14:paraId="7E3B4CF3" w14:textId="77777777" w:rsidTr="001F4923">
        <w:trPr>
          <w:trHeight w:val="3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9D3908" w14:textId="77777777" w:rsidR="00CC0A17" w:rsidRPr="000912EB" w:rsidRDefault="00CC0A17">
            <w:pPr>
              <w:rPr>
                <w:color w:val="FF000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E783" w14:textId="77777777" w:rsidR="00CC0A17" w:rsidRPr="000912EB" w:rsidRDefault="00CC0A17">
            <w:pPr>
              <w:spacing w:line="276" w:lineRule="auto"/>
              <w:rPr>
                <w:color w:val="FF0000"/>
              </w:rPr>
            </w:pPr>
          </w:p>
        </w:tc>
      </w:tr>
      <w:tr w:rsidR="00CC0A17" w:rsidRPr="000912EB" w14:paraId="451E550E" w14:textId="77777777" w:rsidTr="001F4923">
        <w:trPr>
          <w:trHeight w:val="3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1668C" w14:textId="77777777" w:rsidR="00CC0A17" w:rsidRPr="000912EB" w:rsidRDefault="00CC0A17">
            <w:pPr>
              <w:rPr>
                <w:color w:val="FF000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FAD2" w14:textId="77777777" w:rsidR="00CC0A17" w:rsidRPr="000912EB" w:rsidRDefault="00CC0A17">
            <w:pPr>
              <w:spacing w:line="276" w:lineRule="auto"/>
              <w:rPr>
                <w:color w:val="FF0000"/>
              </w:rPr>
            </w:pPr>
          </w:p>
        </w:tc>
      </w:tr>
      <w:tr w:rsidR="00CC0A17" w:rsidRPr="000912EB" w14:paraId="19124D77" w14:textId="77777777" w:rsidTr="001F4923">
        <w:trPr>
          <w:trHeight w:val="3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4CA6" w14:textId="77777777" w:rsidR="00CC0A17" w:rsidRPr="000912EB" w:rsidRDefault="00CC0A17">
            <w:pPr>
              <w:rPr>
                <w:color w:val="FF000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7098" w14:textId="77777777" w:rsidR="00CC0A17" w:rsidRPr="000912EB" w:rsidRDefault="00CC0A17">
            <w:pPr>
              <w:spacing w:line="276" w:lineRule="auto"/>
              <w:rPr>
                <w:color w:val="FF0000"/>
              </w:rPr>
            </w:pPr>
          </w:p>
        </w:tc>
      </w:tr>
    </w:tbl>
    <w:p w14:paraId="6921A9DB" w14:textId="77777777" w:rsidR="000912EB" w:rsidRDefault="000912EB" w:rsidP="000912EB">
      <w:pPr>
        <w:spacing w:line="276" w:lineRule="auto"/>
        <w:rPr>
          <w:rFonts w:asciiTheme="minorHAnsi" w:hAnsiTheme="minorHAnsi"/>
          <w:lang w:eastAsia="en-US"/>
        </w:rPr>
      </w:pPr>
    </w:p>
    <w:p w14:paraId="4B7E26A7" w14:textId="77777777" w:rsidR="000912EB" w:rsidRDefault="000912EB" w:rsidP="000912EB">
      <w:pPr>
        <w:spacing w:line="276" w:lineRule="auto"/>
        <w:ind w:left="357"/>
        <w:rPr>
          <w:rFonts w:asciiTheme="minorHAnsi" w:hAnsiTheme="minorHAnsi"/>
        </w:rPr>
      </w:pPr>
    </w:p>
    <w:p w14:paraId="04B1AE68" w14:textId="77777777" w:rsidR="006E4A11" w:rsidRDefault="006E4A11" w:rsidP="000912EB">
      <w:pPr>
        <w:spacing w:line="276" w:lineRule="auto"/>
        <w:ind w:left="357"/>
        <w:rPr>
          <w:rFonts w:asciiTheme="minorHAnsi" w:hAnsiTheme="minorHAnsi"/>
        </w:rPr>
      </w:pPr>
    </w:p>
    <w:p w14:paraId="58CB7A63" w14:textId="77777777" w:rsidR="006E4A11" w:rsidRDefault="006E4A11" w:rsidP="000912EB">
      <w:pPr>
        <w:spacing w:line="276" w:lineRule="auto"/>
        <w:ind w:left="357"/>
        <w:rPr>
          <w:rFonts w:asciiTheme="minorHAnsi" w:hAnsiTheme="minorHAnsi"/>
        </w:rPr>
      </w:pPr>
    </w:p>
    <w:p w14:paraId="4785B81F" w14:textId="77777777" w:rsidR="000912EB" w:rsidRDefault="000912EB" w:rsidP="00B505F0">
      <w:pPr>
        <w:pStyle w:val="Tekstpodstawowy"/>
        <w:suppressAutoHyphens w:val="0"/>
        <w:spacing w:before="0" w:beforeAutospacing="0" w:after="0" w:afterAutospacing="0"/>
        <w:jc w:val="both"/>
        <w:rPr>
          <w:b/>
          <w:szCs w:val="24"/>
        </w:rPr>
      </w:pPr>
    </w:p>
    <w:p w14:paraId="4CED33B2" w14:textId="77777777" w:rsidR="006A3DDC" w:rsidRPr="00A74168" w:rsidRDefault="006A3DDC" w:rsidP="00B505F0">
      <w:pPr>
        <w:pStyle w:val="Tekstpodstawowy"/>
        <w:suppressAutoHyphens w:val="0"/>
        <w:spacing w:before="0" w:beforeAutospacing="0" w:after="0" w:afterAutospacing="0"/>
        <w:jc w:val="both"/>
        <w:rPr>
          <w:b/>
          <w:szCs w:val="24"/>
        </w:rPr>
      </w:pPr>
    </w:p>
    <w:p w14:paraId="431CE876" w14:textId="77777777" w:rsidR="00B505F0" w:rsidRPr="009555C7" w:rsidRDefault="00B505F0" w:rsidP="004A604C">
      <w:pPr>
        <w:pStyle w:val="Tekstpodstawowy"/>
        <w:numPr>
          <w:ilvl w:val="0"/>
          <w:numId w:val="24"/>
        </w:numPr>
        <w:spacing w:before="0" w:beforeAutospacing="0" w:after="0" w:afterAutospacing="0" w:line="276" w:lineRule="auto"/>
        <w:rPr>
          <w:rFonts w:asciiTheme="minorHAnsi" w:hAnsiTheme="minorHAnsi" w:cstheme="minorHAnsi"/>
          <w:szCs w:val="24"/>
        </w:rPr>
      </w:pPr>
      <w:r w:rsidRPr="009555C7">
        <w:rPr>
          <w:rFonts w:asciiTheme="minorHAnsi" w:hAnsiTheme="minorHAnsi" w:cstheme="minorHAnsi"/>
          <w:b/>
          <w:szCs w:val="24"/>
        </w:rPr>
        <w:t>PROPONOWANA FORMA ZABEZPIECZENIA</w:t>
      </w:r>
      <w:r w:rsidRPr="009555C7">
        <w:rPr>
          <w:rFonts w:asciiTheme="minorHAnsi" w:hAnsiTheme="minorHAnsi" w:cstheme="minorHAnsi"/>
          <w:b/>
          <w:szCs w:val="24"/>
          <w:vertAlign w:val="superscript"/>
          <w:lang w:val="pl-PL"/>
        </w:rPr>
        <w:t>*</w:t>
      </w:r>
      <w:r w:rsidRPr="009555C7">
        <w:rPr>
          <w:rFonts w:asciiTheme="minorHAnsi" w:hAnsiTheme="minorHAnsi" w:cstheme="minorHAnsi"/>
          <w:b/>
          <w:szCs w:val="24"/>
        </w:rPr>
        <w:t xml:space="preserve"> </w:t>
      </w:r>
    </w:p>
    <w:p w14:paraId="470EC1F2" w14:textId="77777777" w:rsidR="00B505F0" w:rsidRPr="005F7FD4" w:rsidRDefault="00B505F0" w:rsidP="005F7FD4">
      <w:pPr>
        <w:pStyle w:val="Tekstpodstawowy"/>
        <w:numPr>
          <w:ilvl w:val="0"/>
          <w:numId w:val="23"/>
        </w:numPr>
        <w:suppressAutoHyphens w:val="0"/>
        <w:spacing w:before="0" w:beforeAutospacing="0" w:after="0" w:afterAutospacing="0" w:line="276" w:lineRule="auto"/>
        <w:rPr>
          <w:rFonts w:asciiTheme="minorHAnsi" w:hAnsiTheme="minorHAnsi" w:cstheme="minorHAnsi"/>
          <w:szCs w:val="24"/>
        </w:rPr>
      </w:pPr>
      <w:r w:rsidRPr="009555C7">
        <w:rPr>
          <w:rFonts w:asciiTheme="minorHAnsi" w:hAnsiTheme="minorHAnsi" w:cstheme="minorHAnsi"/>
          <w:szCs w:val="24"/>
          <w:lang w:val="pl-PL"/>
        </w:rPr>
        <w:t>P</w:t>
      </w:r>
      <w:r w:rsidRPr="009555C7">
        <w:rPr>
          <w:rFonts w:asciiTheme="minorHAnsi" w:hAnsiTheme="minorHAnsi" w:cstheme="minorHAnsi"/>
          <w:szCs w:val="24"/>
        </w:rPr>
        <w:t>oręczenie wg prawa cywilnego</w:t>
      </w:r>
      <w:r w:rsidRPr="009555C7">
        <w:rPr>
          <w:rFonts w:asciiTheme="minorHAnsi" w:hAnsiTheme="minorHAnsi" w:cstheme="minorHAnsi"/>
          <w:szCs w:val="24"/>
          <w:lang w:val="pl-PL"/>
        </w:rPr>
        <w:t>.</w:t>
      </w:r>
    </w:p>
    <w:p w14:paraId="55062BCB" w14:textId="55F018B4" w:rsidR="005F7FD4" w:rsidRPr="005F7FD4" w:rsidRDefault="005F7FD4" w:rsidP="005F7FD4">
      <w:pPr>
        <w:pStyle w:val="Tekstpodstawowy"/>
        <w:numPr>
          <w:ilvl w:val="0"/>
          <w:numId w:val="23"/>
        </w:numPr>
        <w:suppressAutoHyphens w:val="0"/>
        <w:spacing w:before="0" w:beforeAutospacing="0" w:after="0" w:afterAutospacing="0"/>
        <w:rPr>
          <w:rFonts w:asciiTheme="minorHAnsi" w:hAnsiTheme="minorHAnsi" w:cstheme="minorHAnsi"/>
          <w:szCs w:val="24"/>
        </w:rPr>
      </w:pPr>
      <w:r w:rsidRPr="005F7FD4">
        <w:rPr>
          <w:rFonts w:asciiTheme="minorHAnsi" w:hAnsiTheme="minorHAnsi" w:cstheme="minorHAnsi"/>
          <w:szCs w:val="24"/>
          <w:lang w:val="pl-PL"/>
        </w:rPr>
        <w:t>Weksel in blanco.</w:t>
      </w:r>
    </w:p>
    <w:p w14:paraId="1C333AE8" w14:textId="77777777" w:rsidR="00B505F0" w:rsidRPr="009555C7" w:rsidRDefault="00B505F0" w:rsidP="005F7FD4">
      <w:pPr>
        <w:pStyle w:val="Tekstpodstawowy"/>
        <w:numPr>
          <w:ilvl w:val="0"/>
          <w:numId w:val="23"/>
        </w:numPr>
        <w:suppressAutoHyphens w:val="0"/>
        <w:spacing w:before="0" w:beforeAutospacing="0" w:after="0" w:afterAutospacing="0" w:line="276" w:lineRule="auto"/>
        <w:rPr>
          <w:rFonts w:asciiTheme="minorHAnsi" w:hAnsiTheme="minorHAnsi" w:cstheme="minorHAnsi"/>
          <w:szCs w:val="24"/>
        </w:rPr>
      </w:pPr>
      <w:r w:rsidRPr="009555C7">
        <w:rPr>
          <w:rFonts w:asciiTheme="minorHAnsi" w:hAnsiTheme="minorHAnsi" w:cstheme="minorHAnsi"/>
          <w:szCs w:val="24"/>
          <w:lang w:val="pl-PL"/>
        </w:rPr>
        <w:t>W</w:t>
      </w:r>
      <w:r w:rsidRPr="009555C7">
        <w:rPr>
          <w:rFonts w:asciiTheme="minorHAnsi" w:hAnsiTheme="minorHAnsi" w:cstheme="minorHAnsi"/>
          <w:szCs w:val="24"/>
        </w:rPr>
        <w:t>eksel z poręczeniem wekslowym (aval)</w:t>
      </w:r>
      <w:r w:rsidRPr="009555C7">
        <w:rPr>
          <w:rFonts w:asciiTheme="minorHAnsi" w:hAnsiTheme="minorHAnsi" w:cstheme="minorHAnsi"/>
          <w:szCs w:val="24"/>
          <w:lang w:val="pl-PL"/>
        </w:rPr>
        <w:t>.</w:t>
      </w:r>
      <w:r w:rsidRPr="009555C7">
        <w:rPr>
          <w:rFonts w:asciiTheme="minorHAnsi" w:hAnsiTheme="minorHAnsi" w:cstheme="minorHAnsi"/>
          <w:szCs w:val="24"/>
        </w:rPr>
        <w:t xml:space="preserve"> </w:t>
      </w:r>
    </w:p>
    <w:p w14:paraId="74678F86" w14:textId="77777777" w:rsidR="00B505F0" w:rsidRPr="009555C7" w:rsidRDefault="00B505F0" w:rsidP="005F7FD4">
      <w:pPr>
        <w:pStyle w:val="Tekstpodstawowy"/>
        <w:numPr>
          <w:ilvl w:val="0"/>
          <w:numId w:val="23"/>
        </w:numPr>
        <w:suppressAutoHyphens w:val="0"/>
        <w:spacing w:before="0" w:beforeAutospacing="0" w:after="0" w:afterAutospacing="0" w:line="276" w:lineRule="auto"/>
        <w:rPr>
          <w:rFonts w:asciiTheme="minorHAnsi" w:hAnsiTheme="minorHAnsi" w:cstheme="minorHAnsi"/>
          <w:szCs w:val="24"/>
        </w:rPr>
      </w:pPr>
      <w:r w:rsidRPr="009555C7">
        <w:rPr>
          <w:rFonts w:asciiTheme="minorHAnsi" w:hAnsiTheme="minorHAnsi" w:cstheme="minorHAnsi"/>
          <w:szCs w:val="24"/>
          <w:lang w:val="pl-PL"/>
        </w:rPr>
        <w:t>G</w:t>
      </w:r>
      <w:r w:rsidRPr="009555C7">
        <w:rPr>
          <w:rFonts w:asciiTheme="minorHAnsi" w:hAnsiTheme="minorHAnsi" w:cstheme="minorHAnsi"/>
          <w:szCs w:val="24"/>
        </w:rPr>
        <w:t>warancja bankowa</w:t>
      </w:r>
      <w:r w:rsidRPr="009555C7">
        <w:rPr>
          <w:rFonts w:asciiTheme="minorHAnsi" w:hAnsiTheme="minorHAnsi" w:cstheme="minorHAnsi"/>
          <w:szCs w:val="24"/>
          <w:lang w:val="pl-PL"/>
        </w:rPr>
        <w:t>.</w:t>
      </w:r>
    </w:p>
    <w:p w14:paraId="43F9FF31" w14:textId="5152768B" w:rsidR="00B505F0" w:rsidRPr="009555C7" w:rsidRDefault="00B505F0" w:rsidP="005F7FD4">
      <w:pPr>
        <w:pStyle w:val="Tekstpodstawowy"/>
        <w:numPr>
          <w:ilvl w:val="0"/>
          <w:numId w:val="23"/>
        </w:numPr>
        <w:suppressAutoHyphens w:val="0"/>
        <w:spacing w:before="0" w:beforeAutospacing="0" w:after="0" w:afterAutospacing="0" w:line="276" w:lineRule="auto"/>
        <w:rPr>
          <w:rFonts w:asciiTheme="minorHAnsi" w:hAnsiTheme="minorHAnsi" w:cstheme="minorHAnsi"/>
          <w:szCs w:val="24"/>
        </w:rPr>
      </w:pPr>
      <w:r w:rsidRPr="009555C7">
        <w:rPr>
          <w:rFonts w:asciiTheme="minorHAnsi" w:hAnsiTheme="minorHAnsi" w:cstheme="minorHAnsi"/>
          <w:szCs w:val="24"/>
          <w:lang w:val="pl-PL"/>
        </w:rPr>
        <w:t>Z</w:t>
      </w:r>
      <w:r w:rsidRPr="009555C7">
        <w:rPr>
          <w:rFonts w:asciiTheme="minorHAnsi" w:hAnsiTheme="minorHAnsi" w:cstheme="minorHAnsi"/>
          <w:szCs w:val="24"/>
        </w:rPr>
        <w:t>astaw</w:t>
      </w:r>
      <w:r w:rsidR="005F7FD4">
        <w:rPr>
          <w:rFonts w:asciiTheme="minorHAnsi" w:hAnsiTheme="minorHAnsi" w:cstheme="minorHAnsi"/>
          <w:szCs w:val="24"/>
        </w:rPr>
        <w:t xml:space="preserve"> rejestrwowy</w:t>
      </w:r>
      <w:r w:rsidRPr="009555C7">
        <w:rPr>
          <w:rFonts w:asciiTheme="minorHAnsi" w:hAnsiTheme="minorHAnsi" w:cstheme="minorHAnsi"/>
          <w:szCs w:val="24"/>
        </w:rPr>
        <w:t xml:space="preserve"> na prawach lub rzeczach</w:t>
      </w:r>
      <w:r w:rsidRPr="009555C7">
        <w:rPr>
          <w:rFonts w:asciiTheme="minorHAnsi" w:hAnsiTheme="minorHAnsi" w:cstheme="minorHAnsi"/>
          <w:szCs w:val="24"/>
          <w:lang w:val="pl-PL"/>
        </w:rPr>
        <w:t>.</w:t>
      </w:r>
    </w:p>
    <w:p w14:paraId="68BFC9D9" w14:textId="7DF5FCF3" w:rsidR="00B505F0" w:rsidRPr="009555C7" w:rsidRDefault="00B505F0" w:rsidP="005F7FD4">
      <w:pPr>
        <w:pStyle w:val="Tekstpodstawowy"/>
        <w:numPr>
          <w:ilvl w:val="0"/>
          <w:numId w:val="23"/>
        </w:numPr>
        <w:suppressAutoHyphens w:val="0"/>
        <w:spacing w:before="0" w:beforeAutospacing="0" w:after="0" w:afterAutospacing="0" w:line="276" w:lineRule="auto"/>
        <w:rPr>
          <w:rFonts w:asciiTheme="minorHAnsi" w:hAnsiTheme="minorHAnsi" w:cstheme="minorHAnsi"/>
          <w:szCs w:val="24"/>
        </w:rPr>
      </w:pPr>
      <w:r w:rsidRPr="009555C7">
        <w:rPr>
          <w:rFonts w:asciiTheme="minorHAnsi" w:hAnsiTheme="minorHAnsi" w:cstheme="minorHAnsi"/>
          <w:szCs w:val="24"/>
          <w:lang w:val="pl-PL"/>
        </w:rPr>
        <w:t>B</w:t>
      </w:r>
      <w:r w:rsidRPr="009555C7">
        <w:rPr>
          <w:rFonts w:asciiTheme="minorHAnsi" w:hAnsiTheme="minorHAnsi" w:cstheme="minorHAnsi"/>
          <w:szCs w:val="24"/>
        </w:rPr>
        <w:t xml:space="preserve">lokada środków zgromadzonych na rachunku </w:t>
      </w:r>
      <w:r w:rsidR="005F7FD4">
        <w:rPr>
          <w:rFonts w:asciiTheme="minorHAnsi" w:hAnsiTheme="minorHAnsi" w:cstheme="minorHAnsi"/>
          <w:szCs w:val="24"/>
        </w:rPr>
        <w:t>płatniczym</w:t>
      </w:r>
      <w:r w:rsidRPr="009555C7">
        <w:rPr>
          <w:rFonts w:asciiTheme="minorHAnsi" w:hAnsiTheme="minorHAnsi" w:cstheme="minorHAnsi"/>
          <w:szCs w:val="24"/>
          <w:lang w:val="pl-PL"/>
        </w:rPr>
        <w:t>.</w:t>
      </w:r>
    </w:p>
    <w:p w14:paraId="20AF7BE0" w14:textId="77777777" w:rsidR="00B505F0" w:rsidRPr="004A604C" w:rsidRDefault="00B505F0" w:rsidP="005F7FD4">
      <w:pPr>
        <w:pStyle w:val="Tekstpodstawowy"/>
        <w:numPr>
          <w:ilvl w:val="0"/>
          <w:numId w:val="23"/>
        </w:numPr>
        <w:suppressAutoHyphens w:val="0"/>
        <w:spacing w:before="0" w:beforeAutospacing="0" w:after="0" w:afterAutospacing="0" w:line="276" w:lineRule="auto"/>
        <w:rPr>
          <w:rFonts w:asciiTheme="minorHAnsi" w:hAnsiTheme="minorHAnsi" w:cstheme="minorHAnsi"/>
          <w:szCs w:val="24"/>
        </w:rPr>
      </w:pPr>
      <w:r w:rsidRPr="009555C7">
        <w:rPr>
          <w:rFonts w:asciiTheme="minorHAnsi" w:hAnsiTheme="minorHAnsi" w:cstheme="minorHAnsi"/>
          <w:szCs w:val="24"/>
          <w:lang w:val="pl-PL"/>
        </w:rPr>
        <w:t>A</w:t>
      </w:r>
      <w:r w:rsidRPr="009555C7">
        <w:rPr>
          <w:rFonts w:asciiTheme="minorHAnsi" w:hAnsiTheme="minorHAnsi" w:cstheme="minorHAnsi"/>
          <w:szCs w:val="24"/>
        </w:rPr>
        <w:t>kt notarialny o poddaniu się egzekucji przez dłużnika</w:t>
      </w:r>
      <w:r w:rsidRPr="009555C7">
        <w:rPr>
          <w:rFonts w:asciiTheme="minorHAnsi" w:hAnsiTheme="minorHAnsi" w:cstheme="minorHAnsi"/>
          <w:szCs w:val="24"/>
          <w:lang w:val="pl-PL"/>
        </w:rPr>
        <w:t xml:space="preserve"> (w rozumieniu art.777</w:t>
      </w:r>
      <w:r w:rsidRPr="009555C7">
        <w:rPr>
          <w:rFonts w:asciiTheme="minorHAnsi" w:hAnsiTheme="minorHAnsi" w:cstheme="minorHAnsi"/>
          <w:szCs w:val="24"/>
        </w:rPr>
        <w:t xml:space="preserve"> §</w:t>
      </w:r>
      <w:r w:rsidRPr="009555C7">
        <w:rPr>
          <w:rFonts w:asciiTheme="minorHAnsi" w:hAnsiTheme="minorHAnsi" w:cstheme="minorHAnsi"/>
          <w:szCs w:val="24"/>
          <w:lang w:val="pl-PL"/>
        </w:rPr>
        <w:t>1 pkt 5 kpc)</w:t>
      </w:r>
    </w:p>
    <w:p w14:paraId="3E2664F7" w14:textId="3606B06C" w:rsidR="005F7FD4" w:rsidRPr="00565C55" w:rsidRDefault="005F7FD4" w:rsidP="005F7FD4">
      <w:pPr>
        <w:pStyle w:val="Tekstpodstawowy"/>
        <w:suppressAutoHyphens w:val="0"/>
        <w:spacing w:before="0" w:beforeAutospacing="0" w:after="0" w:afterAutospacing="0"/>
        <w:jc w:val="both"/>
        <w:rPr>
          <w:szCs w:val="24"/>
        </w:rPr>
      </w:pPr>
    </w:p>
    <w:p w14:paraId="21FE0B9C" w14:textId="77777777" w:rsidR="005F7FD4" w:rsidRPr="00565C55" w:rsidRDefault="005F7FD4" w:rsidP="005F7FD4">
      <w:pPr>
        <w:pStyle w:val="Tekstpodstawowy"/>
        <w:suppressAutoHyphens w:val="0"/>
        <w:spacing w:before="0" w:beforeAutospacing="0" w:after="0" w:afterAutospacing="0"/>
        <w:ind w:left="360"/>
        <w:rPr>
          <w:szCs w:val="24"/>
        </w:rPr>
      </w:pPr>
      <w:r w:rsidRPr="005F7FD4">
        <w:rPr>
          <w:rFonts w:asciiTheme="minorHAnsi" w:hAnsiTheme="minorHAnsi" w:cstheme="minorHAnsi"/>
          <w:szCs w:val="24"/>
          <w:lang w:val="pl-PL"/>
        </w:rPr>
        <w:t>Przy zabezpieczeniu w formie weksla in blanco albo aktu notarialnego o podaniu się egzekucji jest konieczne ustanowienie dodatkowego zabezpieczenia</w:t>
      </w:r>
      <w:r w:rsidRPr="00565C55">
        <w:rPr>
          <w:szCs w:val="24"/>
          <w:lang w:val="pl-PL"/>
        </w:rPr>
        <w:t>.</w:t>
      </w:r>
    </w:p>
    <w:p w14:paraId="709AB4AC" w14:textId="77777777" w:rsidR="00B505F0" w:rsidRDefault="00B505F0" w:rsidP="00B505F0">
      <w:pPr>
        <w:pStyle w:val="Tekstpodstawowy"/>
        <w:suppressAutoHyphens w:val="0"/>
        <w:spacing w:before="0" w:beforeAutospacing="0" w:after="0" w:afterAutospacing="0"/>
        <w:jc w:val="both"/>
        <w:rPr>
          <w:szCs w:val="24"/>
        </w:rPr>
      </w:pPr>
    </w:p>
    <w:p w14:paraId="6A29A9AD" w14:textId="77777777" w:rsidR="006A3DDC" w:rsidRPr="00A74168" w:rsidRDefault="006A3DDC" w:rsidP="00B505F0">
      <w:pPr>
        <w:pStyle w:val="Tekstpodstawowy"/>
        <w:suppressAutoHyphens w:val="0"/>
        <w:spacing w:before="0" w:beforeAutospacing="0" w:after="0" w:afterAutospacing="0"/>
        <w:jc w:val="both"/>
        <w:rPr>
          <w:szCs w:val="24"/>
        </w:rPr>
      </w:pPr>
    </w:p>
    <w:p w14:paraId="584B659B" w14:textId="77777777" w:rsidR="00B505F0" w:rsidRPr="009555C7" w:rsidRDefault="00B505F0" w:rsidP="009555C7">
      <w:pPr>
        <w:pStyle w:val="Tekstpodstawowy"/>
        <w:numPr>
          <w:ilvl w:val="0"/>
          <w:numId w:val="24"/>
        </w:numPr>
        <w:suppressAutoHyphens w:val="0"/>
        <w:spacing w:before="0" w:beforeAutospacing="0" w:after="0" w:afterAutospacing="0" w:line="276" w:lineRule="auto"/>
        <w:rPr>
          <w:rFonts w:asciiTheme="minorHAnsi" w:hAnsiTheme="minorHAnsi" w:cstheme="minorHAnsi"/>
          <w:b/>
          <w:szCs w:val="24"/>
          <w:lang w:val="pl-PL"/>
        </w:rPr>
      </w:pPr>
      <w:r w:rsidRPr="009555C7">
        <w:rPr>
          <w:rFonts w:asciiTheme="minorHAnsi" w:hAnsiTheme="minorHAnsi" w:cstheme="minorHAnsi"/>
          <w:b/>
          <w:szCs w:val="24"/>
          <w:lang w:val="pl-PL"/>
        </w:rPr>
        <w:t xml:space="preserve">DEKLARACJA ZATRUDNIENIA </w:t>
      </w:r>
    </w:p>
    <w:p w14:paraId="5F85BF74" w14:textId="77777777" w:rsidR="00B505F0" w:rsidRPr="009555C7" w:rsidRDefault="00B505F0" w:rsidP="009555C7">
      <w:pPr>
        <w:tabs>
          <w:tab w:val="left" w:pos="284"/>
        </w:tabs>
        <w:spacing w:line="276" w:lineRule="auto"/>
        <w:ind w:left="60"/>
        <w:rPr>
          <w:rFonts w:asciiTheme="minorHAnsi" w:hAnsiTheme="minorHAnsi" w:cstheme="minorHAnsi"/>
        </w:rPr>
      </w:pPr>
      <w:r w:rsidRPr="009555C7">
        <w:rPr>
          <w:rFonts w:asciiTheme="minorHAnsi" w:hAnsiTheme="minorHAnsi" w:cstheme="minorHAnsi"/>
        </w:rPr>
        <w:t>1.Deklaruję/nie deklaruję* zatrudnienie po 24 miesiącach wynikających z refundacji kosztów wyposażenia lub doposażenia stanowiska pracy na okres:</w:t>
      </w:r>
    </w:p>
    <w:p w14:paraId="290E9E4F" w14:textId="77777777" w:rsidR="00B505F0" w:rsidRPr="009555C7" w:rsidRDefault="00B505F0" w:rsidP="009555C7">
      <w:pPr>
        <w:numPr>
          <w:ilvl w:val="0"/>
          <w:numId w:val="27"/>
        </w:numPr>
        <w:tabs>
          <w:tab w:val="left" w:pos="284"/>
        </w:tabs>
        <w:spacing w:line="276" w:lineRule="auto"/>
        <w:rPr>
          <w:rFonts w:asciiTheme="minorHAnsi" w:hAnsiTheme="minorHAnsi" w:cstheme="minorHAnsi"/>
        </w:rPr>
      </w:pPr>
      <w:r w:rsidRPr="009555C7">
        <w:rPr>
          <w:rFonts w:asciiTheme="minorHAnsi" w:hAnsiTheme="minorHAnsi" w:cstheme="minorHAnsi"/>
        </w:rPr>
        <w:t>na czas nieokreślony</w:t>
      </w:r>
    </w:p>
    <w:p w14:paraId="30DBF605" w14:textId="77777777" w:rsidR="00B505F0" w:rsidRPr="009555C7" w:rsidRDefault="00B505F0" w:rsidP="0031348F">
      <w:pPr>
        <w:numPr>
          <w:ilvl w:val="0"/>
          <w:numId w:val="27"/>
        </w:numPr>
        <w:tabs>
          <w:tab w:val="left" w:pos="284"/>
        </w:tabs>
        <w:spacing w:line="276" w:lineRule="auto"/>
        <w:rPr>
          <w:rFonts w:asciiTheme="minorHAnsi" w:hAnsiTheme="minorHAnsi" w:cstheme="minorHAnsi"/>
        </w:rPr>
      </w:pPr>
      <w:r w:rsidRPr="009555C7">
        <w:rPr>
          <w:rFonts w:asciiTheme="minorHAnsi" w:hAnsiTheme="minorHAnsi" w:cstheme="minorHAnsi"/>
        </w:rPr>
        <w:t>na czas określony na ………………….miesiąc/miesiące.</w:t>
      </w:r>
    </w:p>
    <w:p w14:paraId="3117EE51" w14:textId="7E1E658D" w:rsidR="00B505F0" w:rsidRPr="009555C7" w:rsidRDefault="00B505F0" w:rsidP="0031348F">
      <w:pPr>
        <w:pStyle w:val="Tekstpodstawowy"/>
        <w:spacing w:before="0" w:beforeAutospacing="0" w:after="0" w:afterAutospacing="0" w:line="276" w:lineRule="auto"/>
        <w:ind w:left="-340"/>
        <w:rPr>
          <w:rFonts w:asciiTheme="minorHAnsi" w:hAnsiTheme="minorHAnsi" w:cstheme="minorHAnsi"/>
          <w:b/>
          <w:szCs w:val="24"/>
        </w:rPr>
      </w:pPr>
      <w:r w:rsidRPr="009555C7">
        <w:rPr>
          <w:rFonts w:asciiTheme="minorHAnsi" w:hAnsiTheme="minorHAnsi" w:cstheme="minorHAnsi"/>
          <w:b/>
          <w:szCs w:val="24"/>
          <w:lang w:val="pl-PL"/>
        </w:rPr>
        <w:t xml:space="preserve">         </w:t>
      </w:r>
      <w:r w:rsidRPr="009555C7">
        <w:rPr>
          <w:rFonts w:asciiTheme="minorHAnsi" w:hAnsiTheme="minorHAnsi" w:cstheme="minorHAnsi"/>
          <w:b/>
          <w:szCs w:val="24"/>
        </w:rPr>
        <w:t>* Niepotrzebne skreślić</w:t>
      </w:r>
    </w:p>
    <w:p w14:paraId="598579B3" w14:textId="77777777" w:rsidR="00B505F0" w:rsidRDefault="00B505F0" w:rsidP="00B505F0">
      <w:pPr>
        <w:tabs>
          <w:tab w:val="left" w:pos="284"/>
        </w:tabs>
        <w:jc w:val="both"/>
        <w:rPr>
          <w:b/>
        </w:rPr>
      </w:pPr>
    </w:p>
    <w:p w14:paraId="66C58612" w14:textId="77777777" w:rsidR="00CC0A17" w:rsidRDefault="00CC0A17" w:rsidP="00B505F0">
      <w:pPr>
        <w:tabs>
          <w:tab w:val="left" w:pos="284"/>
        </w:tabs>
        <w:jc w:val="both"/>
        <w:rPr>
          <w:b/>
        </w:rPr>
      </w:pPr>
    </w:p>
    <w:p w14:paraId="71E73962" w14:textId="77777777" w:rsidR="006A3DDC" w:rsidRPr="00A74168" w:rsidRDefault="006A3DDC" w:rsidP="00B505F0">
      <w:pPr>
        <w:tabs>
          <w:tab w:val="left" w:pos="284"/>
        </w:tabs>
        <w:jc w:val="both"/>
        <w:rPr>
          <w:b/>
        </w:rPr>
      </w:pPr>
    </w:p>
    <w:p w14:paraId="3073844C" w14:textId="6DAE989E" w:rsidR="00B505F0" w:rsidRPr="009555C7" w:rsidRDefault="00B505F0" w:rsidP="009555C7">
      <w:pPr>
        <w:pStyle w:val="Akapitzlist"/>
        <w:numPr>
          <w:ilvl w:val="0"/>
          <w:numId w:val="24"/>
        </w:numPr>
        <w:tabs>
          <w:tab w:val="left" w:pos="284"/>
        </w:tabs>
        <w:spacing w:line="276" w:lineRule="auto"/>
        <w:rPr>
          <w:rFonts w:asciiTheme="minorHAnsi" w:hAnsiTheme="minorHAnsi" w:cstheme="minorHAnsi"/>
          <w:b/>
        </w:rPr>
      </w:pPr>
      <w:r w:rsidRPr="009555C7">
        <w:rPr>
          <w:rFonts w:asciiTheme="minorHAnsi" w:hAnsiTheme="minorHAnsi" w:cstheme="minorHAnsi"/>
          <w:b/>
        </w:rPr>
        <w:t>OŚWIADCZENIE</w:t>
      </w:r>
    </w:p>
    <w:p w14:paraId="303AE1F6" w14:textId="47B5FD3D" w:rsidR="00B505F0" w:rsidRPr="009555C7" w:rsidRDefault="00B505F0" w:rsidP="00A24EA3">
      <w:pPr>
        <w:tabs>
          <w:tab w:val="left" w:pos="284"/>
        </w:tabs>
        <w:spacing w:line="276" w:lineRule="auto"/>
        <w:ind w:left="357"/>
        <w:rPr>
          <w:rFonts w:asciiTheme="minorHAnsi" w:hAnsiTheme="minorHAnsi" w:cstheme="minorHAnsi"/>
        </w:rPr>
      </w:pPr>
      <w:r w:rsidRPr="009555C7">
        <w:rPr>
          <w:rFonts w:asciiTheme="minorHAnsi" w:hAnsiTheme="minorHAnsi" w:cstheme="minorHAnsi"/>
        </w:rPr>
        <w:t xml:space="preserve">Świadoma/y odpowiedzialności karnej za składanie  nieprawdziwych danych (art. 233 ustawy z dnia 6 czerwca 1997r. – Kodeks Karny) oświadczam, że dane zawarte w niniejszym wniosku są zgodne </w:t>
      </w:r>
      <w:r w:rsidR="006A3DDC">
        <w:rPr>
          <w:rFonts w:asciiTheme="minorHAnsi" w:hAnsiTheme="minorHAnsi" w:cstheme="minorHAnsi"/>
        </w:rPr>
        <w:br/>
      </w:r>
      <w:r w:rsidRPr="009555C7">
        <w:rPr>
          <w:rFonts w:asciiTheme="minorHAnsi" w:hAnsiTheme="minorHAnsi" w:cstheme="minorHAnsi"/>
        </w:rPr>
        <w:t>z prawdą.</w:t>
      </w:r>
    </w:p>
    <w:p w14:paraId="02ACC15F" w14:textId="2BC0E235" w:rsidR="009D1917" w:rsidRPr="009555C7" w:rsidRDefault="009D1917" w:rsidP="009555C7">
      <w:pPr>
        <w:pStyle w:val="Akapitzlist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vertAlign w:val="superscript"/>
        </w:rPr>
      </w:pPr>
      <w:r w:rsidRPr="009555C7">
        <w:rPr>
          <w:rFonts w:asciiTheme="minorHAnsi" w:hAnsiTheme="minorHAnsi" w:cstheme="minorHAnsi"/>
          <w:noProof/>
        </w:rPr>
        <w:t xml:space="preserve">Oświadczam, iż w związku z ubieganiem się o refundację kosztów wyposażenia lub doposażenia stanowiska pracy dla skierowanego bezrobotnego </w:t>
      </w:r>
      <w:r w:rsidRPr="009555C7">
        <w:rPr>
          <w:rFonts w:asciiTheme="minorHAnsi" w:hAnsiTheme="minorHAnsi" w:cstheme="minorHAnsi"/>
          <w:b/>
          <w:noProof/>
          <w:u w:val="single"/>
        </w:rPr>
        <w:t xml:space="preserve">nie podlegam wykluczeniu z ubiegania się </w:t>
      </w:r>
      <w:r w:rsidR="006A3DDC">
        <w:rPr>
          <w:rFonts w:asciiTheme="minorHAnsi" w:hAnsiTheme="minorHAnsi" w:cstheme="minorHAnsi"/>
          <w:b/>
          <w:noProof/>
          <w:u w:val="single"/>
        </w:rPr>
        <w:br/>
      </w:r>
      <w:r w:rsidRPr="009555C7">
        <w:rPr>
          <w:rFonts w:asciiTheme="minorHAnsi" w:hAnsiTheme="minorHAnsi" w:cstheme="minorHAnsi"/>
          <w:b/>
          <w:noProof/>
          <w:u w:val="single"/>
        </w:rPr>
        <w:t>o udzielenie w/w wsparcia</w:t>
      </w:r>
      <w:r w:rsidRPr="009555C7">
        <w:rPr>
          <w:rFonts w:asciiTheme="minorHAnsi" w:hAnsiTheme="minorHAnsi" w:cstheme="minorHAnsi"/>
          <w:noProof/>
        </w:rPr>
        <w:t xml:space="preserve"> na podstawie art. 5l</w:t>
      </w:r>
      <w:r w:rsidRPr="009555C7">
        <w:rPr>
          <w:rFonts w:asciiTheme="minorHAnsi" w:hAnsiTheme="minorHAnsi" w:cstheme="minorHAnsi"/>
        </w:rPr>
        <w:t xml:space="preserve"> rozporządzenia Rady (UE) nr 833/2014 z dnia 31 lipca 2014 r. dotyczącego środków ograniczających w związku z działaniami Rosji destabilizującym sytuację na Ukrainie (Dz.</w:t>
      </w:r>
      <w:r w:rsidR="007918C7">
        <w:rPr>
          <w:rFonts w:asciiTheme="minorHAnsi" w:hAnsiTheme="minorHAnsi" w:cstheme="minorHAnsi"/>
        </w:rPr>
        <w:t xml:space="preserve"> </w:t>
      </w:r>
      <w:r w:rsidRPr="009555C7">
        <w:rPr>
          <w:rFonts w:asciiTheme="minorHAnsi" w:hAnsiTheme="minorHAnsi" w:cstheme="minorHAnsi"/>
        </w:rPr>
        <w:t>Urz.</w:t>
      </w:r>
      <w:r w:rsidR="007918C7">
        <w:rPr>
          <w:rFonts w:asciiTheme="minorHAnsi" w:hAnsiTheme="minorHAnsi" w:cstheme="minorHAnsi"/>
        </w:rPr>
        <w:t xml:space="preserve"> </w:t>
      </w:r>
      <w:r w:rsidRPr="009555C7">
        <w:rPr>
          <w:rFonts w:asciiTheme="minorHAnsi" w:hAnsiTheme="minorHAnsi" w:cstheme="minorHAnsi"/>
        </w:rPr>
        <w:t>UE</w:t>
      </w:r>
      <w:r w:rsidR="007918C7">
        <w:rPr>
          <w:rFonts w:asciiTheme="minorHAnsi" w:hAnsiTheme="minorHAnsi" w:cstheme="minorHAnsi"/>
        </w:rPr>
        <w:t>.</w:t>
      </w:r>
      <w:r w:rsidRPr="009555C7">
        <w:rPr>
          <w:rFonts w:asciiTheme="minorHAnsi" w:hAnsiTheme="minorHAnsi" w:cstheme="minorHAnsi"/>
        </w:rPr>
        <w:t xml:space="preserve"> </w:t>
      </w:r>
      <w:r w:rsidR="007918C7" w:rsidRPr="009555C7">
        <w:rPr>
          <w:rFonts w:asciiTheme="minorHAnsi" w:hAnsiTheme="minorHAnsi" w:cstheme="minorHAnsi"/>
        </w:rPr>
        <w:t xml:space="preserve">L </w:t>
      </w:r>
      <w:r w:rsidR="007918C7">
        <w:rPr>
          <w:rFonts w:asciiTheme="minorHAnsi" w:hAnsiTheme="minorHAnsi" w:cstheme="minorHAnsi"/>
        </w:rPr>
        <w:t>Nr</w:t>
      </w:r>
      <w:r w:rsidRPr="009555C7">
        <w:rPr>
          <w:rFonts w:asciiTheme="minorHAnsi" w:hAnsiTheme="minorHAnsi" w:cstheme="minorHAnsi"/>
        </w:rPr>
        <w:t xml:space="preserve"> </w:t>
      </w:r>
      <w:r w:rsidR="007918C7">
        <w:rPr>
          <w:rFonts w:asciiTheme="minorHAnsi" w:hAnsiTheme="minorHAnsi" w:cstheme="minorHAnsi"/>
        </w:rPr>
        <w:t xml:space="preserve">229, </w:t>
      </w:r>
      <w:r w:rsidRPr="009555C7">
        <w:rPr>
          <w:rFonts w:asciiTheme="minorHAnsi" w:hAnsiTheme="minorHAnsi" w:cstheme="minorHAnsi"/>
        </w:rPr>
        <w:t>str. 1</w:t>
      </w:r>
      <w:r w:rsidR="007918C7">
        <w:rPr>
          <w:rFonts w:asciiTheme="minorHAnsi" w:hAnsiTheme="minorHAnsi" w:cstheme="minorHAnsi"/>
        </w:rPr>
        <w:t xml:space="preserve"> z późn. zm. </w:t>
      </w:r>
      <w:r w:rsidRPr="009555C7">
        <w:rPr>
          <w:rFonts w:asciiTheme="minorHAnsi" w:hAnsiTheme="minorHAnsi" w:cstheme="minorHAnsi"/>
        </w:rPr>
        <w:t>)</w:t>
      </w:r>
      <w:r w:rsidR="007918C7">
        <w:rPr>
          <w:rFonts w:asciiTheme="minorHAnsi" w:hAnsiTheme="minorHAnsi" w:cstheme="minorHAnsi"/>
        </w:rPr>
        <w:t>.</w:t>
      </w:r>
    </w:p>
    <w:p w14:paraId="37943C0C" w14:textId="3474597B" w:rsidR="009D1917" w:rsidRPr="00517E0B" w:rsidRDefault="009D1917" w:rsidP="009555C7">
      <w:pPr>
        <w:pStyle w:val="Akapitzlist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noProof/>
        </w:rPr>
      </w:pPr>
      <w:r w:rsidRPr="009555C7">
        <w:rPr>
          <w:rFonts w:asciiTheme="minorHAnsi" w:hAnsiTheme="minorHAnsi" w:cstheme="minorHAnsi"/>
          <w:noProof/>
        </w:rPr>
        <w:t xml:space="preserve">Ponadto oświadczam, iż nie jestem związany/związana z osobami lub podmiotami, względem których stosowane są środki sankcyjne i które figurują na listach unijnych i krajowych oraz </w:t>
      </w:r>
      <w:r w:rsidRPr="009555C7">
        <w:rPr>
          <w:rFonts w:asciiTheme="minorHAnsi" w:hAnsiTheme="minorHAnsi" w:cstheme="minorHAnsi"/>
          <w:noProof/>
        </w:rPr>
        <w:br/>
        <w:t>nie znajduję się na takiej liście. Przed złożeniem oświadczenia zapoznałem się z rejestrem osób/podmiotów objętych przedmiotowymi sankcjami zamieszczonym na stronie BIP MSWiA:</w:t>
      </w:r>
      <w:hyperlink r:id="rId9" w:history="1">
        <w:r w:rsidRPr="006A3DDC">
          <w:rPr>
            <w:rStyle w:val="Hipercze"/>
            <w:rFonts w:asciiTheme="minorHAnsi" w:hAnsiTheme="minorHAnsi" w:cstheme="minorHAnsi"/>
            <w:noProof/>
            <w:color w:val="auto"/>
            <w:u w:val="none"/>
          </w:rPr>
          <w:t>www.gov.pl/web/mswia/lista-osob-i-podmiotow-objetych-sankcjami</w:t>
        </w:r>
      </w:hyperlink>
      <w:r w:rsidR="006A3DDC">
        <w:t>.</w:t>
      </w:r>
      <w:r w:rsidRPr="007918C7">
        <w:rPr>
          <w:rFonts w:asciiTheme="minorHAnsi" w:hAnsiTheme="minorHAnsi" w:cstheme="minorHAnsi"/>
          <w:noProof/>
          <w:u w:val="single"/>
        </w:rPr>
        <w:t xml:space="preserve"> </w:t>
      </w:r>
    </w:p>
    <w:p w14:paraId="2997398E" w14:textId="2429A1CC" w:rsidR="00517E0B" w:rsidRPr="0035773E" w:rsidRDefault="00517E0B" w:rsidP="009555C7">
      <w:pPr>
        <w:pStyle w:val="Akapitzlist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noProof/>
        </w:rPr>
      </w:pPr>
      <w:r w:rsidRPr="0035773E">
        <w:rPr>
          <w:rFonts w:asciiTheme="minorHAnsi" w:hAnsiTheme="minorHAnsi" w:cstheme="minorHAnsi"/>
          <w:b/>
        </w:rPr>
        <w:t>Jestem / nie jestem</w:t>
      </w:r>
      <w:r w:rsidRPr="0035773E"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</w:rPr>
        <w:t xml:space="preserve"> płatnikiem podatku VAT. </w:t>
      </w:r>
    </w:p>
    <w:p w14:paraId="378EA73D" w14:textId="6E9989F7" w:rsidR="0035773E" w:rsidRPr="0035773E" w:rsidRDefault="0035773E" w:rsidP="0035773E">
      <w:pPr>
        <w:pStyle w:val="Tekstpodstawowywcity"/>
        <w:numPr>
          <w:ilvl w:val="0"/>
          <w:numId w:val="26"/>
        </w:numPr>
        <w:suppressAutoHyphens w:val="0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35773E">
        <w:rPr>
          <w:rFonts w:asciiTheme="minorHAnsi" w:hAnsiTheme="minorHAnsi" w:cstheme="minorHAnsi"/>
          <w:b/>
          <w:sz w:val="24"/>
          <w:szCs w:val="24"/>
        </w:rPr>
        <w:t>Jestem / nie jestem</w:t>
      </w:r>
      <w:r w:rsidRPr="0035773E">
        <w:rPr>
          <w:rFonts w:asciiTheme="minorHAnsi" w:hAnsiTheme="minorHAnsi" w:cstheme="minorHAnsi"/>
          <w:sz w:val="24"/>
          <w:szCs w:val="24"/>
        </w:rPr>
        <w:t xml:space="preserve">* beneficjentem pomocy de minimis w rozumieniu ustawy  z dnia 30 kwietnia 2004 r. o postępowaniu w sprawach dotyczących pomocy publicznej (Dz.U. z 2023 r.  poz. 702 </w:t>
      </w:r>
      <w:r w:rsidR="006A3DDC">
        <w:rPr>
          <w:rFonts w:asciiTheme="minorHAnsi" w:hAnsiTheme="minorHAnsi" w:cstheme="minorHAnsi"/>
          <w:sz w:val="24"/>
          <w:szCs w:val="24"/>
        </w:rPr>
        <w:br/>
      </w:r>
      <w:r w:rsidRPr="0035773E">
        <w:rPr>
          <w:rFonts w:asciiTheme="minorHAnsi" w:hAnsiTheme="minorHAnsi" w:cstheme="minorHAnsi"/>
          <w:sz w:val="24"/>
          <w:szCs w:val="24"/>
        </w:rPr>
        <w:t>z późn. zm.).</w:t>
      </w:r>
    </w:p>
    <w:p w14:paraId="76B29391" w14:textId="6B6799EE" w:rsidR="0035773E" w:rsidRPr="0035773E" w:rsidRDefault="0035773E" w:rsidP="0035773E">
      <w:pPr>
        <w:pStyle w:val="Tekstpodstawowywcity"/>
        <w:numPr>
          <w:ilvl w:val="0"/>
          <w:numId w:val="26"/>
        </w:numPr>
        <w:suppressAutoHyphens w:val="0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35773E">
        <w:rPr>
          <w:rFonts w:asciiTheme="minorHAnsi" w:hAnsiTheme="minorHAnsi" w:cstheme="minorHAnsi"/>
          <w:bCs/>
          <w:sz w:val="24"/>
          <w:szCs w:val="24"/>
        </w:rPr>
        <w:t xml:space="preserve">O pomoc de minimis ubiegam się w związku z prowadzoną działalnością gospodarczą  w rozumieniu art. 2 pkt. 17 ustawy o postepowaniu w sprawach dotyczących pomocy publicznej </w:t>
      </w:r>
      <w:r w:rsidRPr="0035773E">
        <w:rPr>
          <w:rFonts w:asciiTheme="minorHAnsi" w:hAnsiTheme="minorHAnsi" w:cstheme="minorHAnsi"/>
          <w:sz w:val="24"/>
          <w:szCs w:val="24"/>
        </w:rPr>
        <w:t>(Dz.U. z 2023 r.  poz. 702 z późn. zm.)</w:t>
      </w:r>
      <w:r w:rsidRPr="0035773E">
        <w:rPr>
          <w:rFonts w:asciiTheme="minorHAnsi" w:hAnsiTheme="minorHAnsi" w:cstheme="minorHAnsi"/>
          <w:bCs/>
          <w:sz w:val="24"/>
          <w:szCs w:val="24"/>
        </w:rPr>
        <w:t>:</w:t>
      </w:r>
      <w:r w:rsidRPr="0035773E">
        <w:rPr>
          <w:rFonts w:asciiTheme="minorHAnsi" w:hAnsiTheme="minorHAnsi" w:cstheme="minorHAnsi"/>
          <w:b/>
          <w:sz w:val="24"/>
          <w:szCs w:val="24"/>
        </w:rPr>
        <w:t xml:space="preserve"> TAK/NIE*</w:t>
      </w:r>
    </w:p>
    <w:p w14:paraId="3BD41BA9" w14:textId="77777777" w:rsidR="0035773E" w:rsidRPr="0035773E" w:rsidRDefault="0035773E" w:rsidP="0035773E">
      <w:pPr>
        <w:pStyle w:val="Tekstpodstawowywcity"/>
        <w:numPr>
          <w:ilvl w:val="0"/>
          <w:numId w:val="26"/>
        </w:numPr>
        <w:suppressAutoHyphens w:val="0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35773E">
        <w:rPr>
          <w:rFonts w:asciiTheme="minorHAnsi" w:hAnsiTheme="minorHAnsi" w:cstheme="minorHAnsi"/>
          <w:bCs/>
          <w:sz w:val="24"/>
          <w:szCs w:val="24"/>
        </w:rPr>
        <w:lastRenderedPageBreak/>
        <w:t>W przypadku udzielenia odpowiedzi twierdzącej, proszę o wskazanie właściwego aktu normatywnego, który będzie miał zastosowanie:</w:t>
      </w:r>
    </w:p>
    <w:p w14:paraId="32DAF44D" w14:textId="77777777" w:rsidR="0035773E" w:rsidRPr="0035773E" w:rsidRDefault="0035773E" w:rsidP="006E4A11">
      <w:pPr>
        <w:pStyle w:val="Tekstpodstawowywcity"/>
        <w:spacing w:after="0"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35773E">
        <w:rPr>
          <w:rFonts w:asciiTheme="minorHAnsi" w:hAnsiTheme="minorHAnsi" w:cstheme="minorHAnsi"/>
          <w:sz w:val="24"/>
          <w:szCs w:val="24"/>
        </w:rPr>
        <w:sym w:font="Wingdings" w:char="F06F"/>
      </w:r>
      <w:r w:rsidRPr="0035773E">
        <w:rPr>
          <w:rFonts w:asciiTheme="minorHAnsi" w:hAnsiTheme="minorHAnsi" w:cstheme="minorHAnsi"/>
          <w:sz w:val="24"/>
          <w:szCs w:val="24"/>
        </w:rPr>
        <w:t xml:space="preserve">  rozporządzenia Komisji (UE) 2023/2831 z dnia 13 grudnia 2023 r. w sprawie stosowania art. 107 i 108 Traktatu o funkcjonowaniu Unii Europejskiej do pomocy de minimis (Dz. Urz. UE L, 2023/2831 z 15.12.2023);</w:t>
      </w:r>
    </w:p>
    <w:p w14:paraId="14DB06C4" w14:textId="47C47C18" w:rsidR="0035773E" w:rsidRPr="0035773E" w:rsidRDefault="0035773E" w:rsidP="006E4A11">
      <w:pPr>
        <w:pStyle w:val="Tekstpodstawowywcity"/>
        <w:spacing w:after="0"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35773E">
        <w:rPr>
          <w:rFonts w:asciiTheme="minorHAnsi" w:hAnsiTheme="minorHAnsi" w:cstheme="minorHAnsi"/>
          <w:sz w:val="24"/>
          <w:szCs w:val="24"/>
        </w:rPr>
        <w:sym w:font="Wingdings" w:char="F06F"/>
      </w:r>
      <w:r w:rsidRPr="0035773E">
        <w:rPr>
          <w:rFonts w:asciiTheme="minorHAnsi" w:hAnsiTheme="minorHAnsi" w:cstheme="minorHAnsi"/>
          <w:sz w:val="24"/>
          <w:szCs w:val="24"/>
        </w:rPr>
        <w:t xml:space="preserve">   rozporządzenia Komisji (UE) nr 1408/2013 z dnia 18 grudnia 2013 r. w sprawie stosowania art. 107 </w:t>
      </w:r>
      <w:r w:rsidR="00DE23B4">
        <w:rPr>
          <w:rFonts w:asciiTheme="minorHAnsi" w:hAnsiTheme="minorHAnsi" w:cstheme="minorHAnsi"/>
          <w:sz w:val="24"/>
          <w:szCs w:val="24"/>
        </w:rPr>
        <w:br/>
      </w:r>
      <w:r w:rsidRPr="0035773E">
        <w:rPr>
          <w:rFonts w:asciiTheme="minorHAnsi" w:hAnsiTheme="minorHAnsi" w:cstheme="minorHAnsi"/>
          <w:sz w:val="24"/>
          <w:szCs w:val="24"/>
        </w:rPr>
        <w:t>i 108 Traktatu o funkcjonowaniu Unii Europejskiej do pomocy de minimis w sektorze rolnym (Dz. Urz. UE L 352 z 24.12.2013 r.</w:t>
      </w:r>
      <w:r w:rsidR="00DE23B4">
        <w:rPr>
          <w:rFonts w:asciiTheme="minorHAnsi" w:hAnsiTheme="minorHAnsi" w:cstheme="minorHAnsi"/>
          <w:sz w:val="24"/>
          <w:szCs w:val="24"/>
        </w:rPr>
        <w:t xml:space="preserve"> </w:t>
      </w:r>
      <w:r w:rsidRPr="0035773E">
        <w:rPr>
          <w:rFonts w:asciiTheme="minorHAnsi" w:hAnsiTheme="minorHAnsi" w:cstheme="minorHAnsi"/>
          <w:sz w:val="24"/>
          <w:szCs w:val="24"/>
        </w:rPr>
        <w:t>str. 9 z późn.zm.) zmienionego rozporządzeniem Komisji (UE) 2024/3118 z dnia 10 grudnia 2024 r.</w:t>
      </w:r>
    </w:p>
    <w:p w14:paraId="140AF02E" w14:textId="77777777" w:rsidR="009D1917" w:rsidRPr="00A74168" w:rsidRDefault="009D1917" w:rsidP="009D1917">
      <w:pPr>
        <w:tabs>
          <w:tab w:val="left" w:pos="284"/>
        </w:tabs>
        <w:ind w:left="357"/>
        <w:jc w:val="both"/>
      </w:pPr>
    </w:p>
    <w:p w14:paraId="5412B268" w14:textId="394D259B" w:rsidR="00B505F0" w:rsidRPr="00A74168" w:rsidRDefault="00A24EA3" w:rsidP="00B505F0">
      <w:pPr>
        <w:tabs>
          <w:tab w:val="left" w:pos="284"/>
        </w:tabs>
        <w:jc w:val="both"/>
      </w:pPr>
      <w:r>
        <w:rPr>
          <w:rFonts w:asciiTheme="minorHAnsi" w:hAnsiTheme="minorHAnsi" w:cstheme="minorHAnsi"/>
          <w:b/>
        </w:rPr>
        <w:t>*</w:t>
      </w:r>
      <w:r w:rsidRPr="009555C7">
        <w:rPr>
          <w:rFonts w:asciiTheme="minorHAnsi" w:hAnsiTheme="minorHAnsi" w:cstheme="minorHAnsi"/>
          <w:b/>
        </w:rPr>
        <w:t>Niepotrzebne skreślić</w:t>
      </w:r>
    </w:p>
    <w:p w14:paraId="6C533305" w14:textId="77777777" w:rsidR="00B505F0" w:rsidRPr="00A74168" w:rsidRDefault="00B505F0" w:rsidP="00B505F0">
      <w:pPr>
        <w:tabs>
          <w:tab w:val="left" w:pos="284"/>
        </w:tabs>
        <w:jc w:val="both"/>
      </w:pPr>
    </w:p>
    <w:p w14:paraId="72EDC65A" w14:textId="77777777" w:rsidR="002F7887" w:rsidRPr="009555C7" w:rsidRDefault="002F7887" w:rsidP="00B505F0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5DFB631F" w14:textId="124BD035" w:rsidR="00B505F0" w:rsidRPr="009555C7" w:rsidRDefault="00B505F0" w:rsidP="00B505F0">
      <w:pPr>
        <w:pStyle w:val="Tekstpodstawowy"/>
        <w:spacing w:before="0" w:beforeAutospacing="0" w:after="0" w:afterAutospacing="0"/>
        <w:ind w:left="4956"/>
        <w:jc w:val="both"/>
        <w:rPr>
          <w:rFonts w:asciiTheme="minorHAnsi" w:hAnsiTheme="minorHAnsi" w:cstheme="minorHAnsi"/>
          <w:szCs w:val="24"/>
          <w:lang w:val="pl-PL"/>
        </w:rPr>
      </w:pPr>
      <w:r w:rsidRPr="009555C7">
        <w:rPr>
          <w:rFonts w:asciiTheme="minorHAnsi" w:hAnsiTheme="minorHAnsi" w:cstheme="minorHAnsi"/>
          <w:szCs w:val="24"/>
          <w:lang w:val="pl-PL"/>
        </w:rPr>
        <w:t xml:space="preserve">            </w:t>
      </w:r>
      <w:r w:rsidR="00733735">
        <w:rPr>
          <w:rFonts w:asciiTheme="minorHAnsi" w:hAnsiTheme="minorHAnsi" w:cstheme="minorHAnsi"/>
          <w:szCs w:val="24"/>
          <w:lang w:val="pl-PL"/>
        </w:rPr>
        <w:t xml:space="preserve"> </w:t>
      </w:r>
      <w:r w:rsidRPr="009555C7">
        <w:rPr>
          <w:rFonts w:asciiTheme="minorHAnsi" w:hAnsiTheme="minorHAnsi" w:cstheme="minorHAnsi"/>
          <w:szCs w:val="24"/>
        </w:rPr>
        <w:t>........................</w:t>
      </w:r>
      <w:r w:rsidRPr="009555C7">
        <w:rPr>
          <w:rFonts w:asciiTheme="minorHAnsi" w:hAnsiTheme="minorHAnsi" w:cstheme="minorHAnsi"/>
          <w:szCs w:val="24"/>
          <w:lang w:val="pl-PL"/>
        </w:rPr>
        <w:t>.....................................</w:t>
      </w:r>
    </w:p>
    <w:p w14:paraId="1016846A" w14:textId="5850E819" w:rsidR="00B505F0" w:rsidRPr="009555C7" w:rsidRDefault="00B505F0" w:rsidP="00B505F0">
      <w:pPr>
        <w:pStyle w:val="Tekstpodstawowy"/>
        <w:spacing w:before="0" w:beforeAutospacing="0" w:after="0" w:afterAutospacing="0"/>
        <w:ind w:left="4956"/>
        <w:jc w:val="both"/>
        <w:rPr>
          <w:rFonts w:asciiTheme="minorHAnsi" w:hAnsiTheme="minorHAnsi" w:cstheme="minorHAnsi"/>
          <w:szCs w:val="24"/>
          <w:lang w:val="pl-PL"/>
        </w:rPr>
      </w:pPr>
      <w:r w:rsidRPr="009555C7">
        <w:rPr>
          <w:rFonts w:asciiTheme="minorHAnsi" w:hAnsiTheme="minorHAnsi" w:cstheme="minorHAnsi"/>
          <w:szCs w:val="24"/>
          <w:lang w:val="pl-PL"/>
        </w:rPr>
        <w:t xml:space="preserve">                   pieczątka i podpis wnioskodawcy</w:t>
      </w:r>
      <w:r w:rsidRPr="009555C7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                                        </w:t>
      </w:r>
    </w:p>
    <w:p w14:paraId="46311B4F" w14:textId="77777777" w:rsidR="00CE2FBF" w:rsidRDefault="00CE2FBF" w:rsidP="009555C7">
      <w:pPr>
        <w:pStyle w:val="Tekstpodstawowy"/>
        <w:spacing w:before="0" w:beforeAutospacing="0" w:after="0" w:afterAutospacing="0" w:line="276" w:lineRule="auto"/>
        <w:ind w:left="-340"/>
        <w:rPr>
          <w:rFonts w:asciiTheme="minorHAnsi" w:hAnsiTheme="minorHAnsi" w:cstheme="minorHAnsi"/>
          <w:b/>
          <w:sz w:val="16"/>
          <w:szCs w:val="16"/>
        </w:rPr>
      </w:pPr>
    </w:p>
    <w:p w14:paraId="24B73A83" w14:textId="77777777" w:rsidR="000A7D70" w:rsidRDefault="000A7D70" w:rsidP="009555C7">
      <w:pPr>
        <w:pStyle w:val="Tekstpodstawowy"/>
        <w:spacing w:before="0" w:beforeAutospacing="0" w:after="0" w:afterAutospacing="0" w:line="276" w:lineRule="auto"/>
        <w:ind w:left="-340"/>
        <w:rPr>
          <w:rFonts w:asciiTheme="minorHAnsi" w:hAnsiTheme="minorHAnsi" w:cstheme="minorHAnsi"/>
          <w:b/>
          <w:sz w:val="16"/>
          <w:szCs w:val="16"/>
        </w:rPr>
      </w:pPr>
    </w:p>
    <w:p w14:paraId="2E7C2BDD" w14:textId="77777777" w:rsidR="000A7D70" w:rsidRDefault="000A7D70" w:rsidP="009555C7">
      <w:pPr>
        <w:pStyle w:val="Tekstpodstawowy"/>
        <w:spacing w:before="0" w:beforeAutospacing="0" w:after="0" w:afterAutospacing="0" w:line="276" w:lineRule="auto"/>
        <w:ind w:left="-340"/>
        <w:rPr>
          <w:rFonts w:asciiTheme="minorHAnsi" w:hAnsiTheme="minorHAnsi" w:cstheme="minorHAnsi"/>
          <w:b/>
          <w:sz w:val="16"/>
          <w:szCs w:val="16"/>
        </w:rPr>
      </w:pPr>
    </w:p>
    <w:p w14:paraId="0C3C2A89" w14:textId="77777777" w:rsidR="000A7D70" w:rsidRDefault="000A7D70" w:rsidP="009555C7">
      <w:pPr>
        <w:pStyle w:val="Tekstpodstawowy"/>
        <w:spacing w:before="0" w:beforeAutospacing="0" w:after="0" w:afterAutospacing="0" w:line="276" w:lineRule="auto"/>
        <w:ind w:left="-340"/>
        <w:rPr>
          <w:rFonts w:asciiTheme="minorHAnsi" w:hAnsiTheme="minorHAnsi" w:cstheme="minorHAnsi"/>
          <w:b/>
          <w:sz w:val="16"/>
          <w:szCs w:val="16"/>
        </w:rPr>
      </w:pPr>
    </w:p>
    <w:p w14:paraId="53F664E0" w14:textId="77777777" w:rsidR="00406310" w:rsidRPr="000A7D70" w:rsidRDefault="00406310" w:rsidP="000912EB">
      <w:pPr>
        <w:framePr w:hSpace="141" w:wrap="around" w:vAnchor="text" w:hAnchor="page" w:x="795" w:y="-248"/>
        <w:spacing w:line="276" w:lineRule="auto"/>
        <w:rPr>
          <w:rFonts w:asciiTheme="minorHAnsi" w:hAnsiTheme="minorHAnsi"/>
          <w:b/>
          <w:bCs/>
        </w:rPr>
      </w:pPr>
      <w:r w:rsidRPr="000A7D70">
        <w:rPr>
          <w:rFonts w:asciiTheme="minorHAnsi" w:hAnsiTheme="minorHAnsi"/>
          <w:b/>
          <w:bCs/>
        </w:rPr>
        <w:t>UWAGA:</w:t>
      </w:r>
    </w:p>
    <w:p w14:paraId="2E88DB04" w14:textId="77DD3292" w:rsidR="00406310" w:rsidRPr="000A7D70" w:rsidRDefault="00406310" w:rsidP="000912EB">
      <w:pPr>
        <w:pStyle w:val="Akapitzlist"/>
        <w:framePr w:hSpace="141" w:wrap="around" w:vAnchor="text" w:hAnchor="page" w:x="795" w:y="-248"/>
        <w:numPr>
          <w:ilvl w:val="0"/>
          <w:numId w:val="31"/>
        </w:numPr>
        <w:spacing w:line="276" w:lineRule="auto"/>
        <w:ind w:left="341" w:hanging="284"/>
        <w:rPr>
          <w:rFonts w:asciiTheme="minorHAnsi" w:hAnsiTheme="minorHAnsi"/>
          <w:bCs/>
        </w:rPr>
      </w:pPr>
      <w:r w:rsidRPr="000A7D70">
        <w:rPr>
          <w:rFonts w:asciiTheme="minorHAnsi" w:hAnsiTheme="minorHAnsi"/>
          <w:bCs/>
        </w:rPr>
        <w:t>Przed wypełnieniem wniosku prosimy o zapoznanie się z Zasadami finansowania kosztów wyposażenia lub doposażenia stanowiska pracy.</w:t>
      </w:r>
    </w:p>
    <w:p w14:paraId="6A719F10" w14:textId="7C6228E5" w:rsidR="00425189" w:rsidRPr="000A7D70" w:rsidRDefault="00425189" w:rsidP="000912EB">
      <w:pPr>
        <w:pStyle w:val="Akapitzlist"/>
        <w:framePr w:hSpace="141" w:wrap="around" w:vAnchor="text" w:hAnchor="page" w:x="795" w:y="-248"/>
        <w:numPr>
          <w:ilvl w:val="0"/>
          <w:numId w:val="31"/>
        </w:numPr>
        <w:spacing w:line="276" w:lineRule="auto"/>
        <w:ind w:left="341" w:hanging="284"/>
        <w:rPr>
          <w:rFonts w:asciiTheme="minorHAnsi" w:hAnsiTheme="minorHAnsi"/>
          <w:bCs/>
        </w:rPr>
      </w:pPr>
      <w:r w:rsidRPr="000A7D70">
        <w:rPr>
          <w:rFonts w:asciiTheme="minorHAnsi" w:hAnsiTheme="minorHAnsi"/>
          <w:bCs/>
        </w:rPr>
        <w:t>Wniosek należy wypełnić czytelnie.</w:t>
      </w:r>
    </w:p>
    <w:p w14:paraId="5346E2AC" w14:textId="77777777" w:rsidR="00406310" w:rsidRPr="000A7D70" w:rsidRDefault="00406310" w:rsidP="000912EB">
      <w:pPr>
        <w:pStyle w:val="Akapitzlist"/>
        <w:framePr w:hSpace="141" w:wrap="around" w:vAnchor="text" w:hAnchor="page" w:x="795" w:y="-248"/>
        <w:numPr>
          <w:ilvl w:val="0"/>
          <w:numId w:val="31"/>
        </w:numPr>
        <w:spacing w:line="276" w:lineRule="auto"/>
        <w:ind w:left="341" w:hanging="284"/>
        <w:rPr>
          <w:rFonts w:asciiTheme="minorHAnsi" w:hAnsiTheme="minorHAnsi"/>
          <w:bCs/>
        </w:rPr>
      </w:pPr>
      <w:r w:rsidRPr="000A7D70">
        <w:rPr>
          <w:rFonts w:asciiTheme="minorHAnsi" w:hAnsiTheme="minorHAnsi"/>
          <w:bCs/>
        </w:rPr>
        <w:t xml:space="preserve">Rozpatrzeniu podlegają tylko wnioski kompletne i prawidłowo sporządzone.  </w:t>
      </w:r>
    </w:p>
    <w:p w14:paraId="6172BF7E" w14:textId="77777777" w:rsidR="00406310" w:rsidRPr="000A7D70" w:rsidRDefault="00406310" w:rsidP="000912EB">
      <w:pPr>
        <w:pStyle w:val="Akapitzlist"/>
        <w:framePr w:hSpace="141" w:wrap="around" w:vAnchor="text" w:hAnchor="page" w:x="795" w:y="-248"/>
        <w:numPr>
          <w:ilvl w:val="0"/>
          <w:numId w:val="31"/>
        </w:numPr>
        <w:spacing w:line="276" w:lineRule="auto"/>
        <w:ind w:left="341" w:hanging="284"/>
        <w:rPr>
          <w:rFonts w:asciiTheme="minorHAnsi" w:hAnsiTheme="minorHAnsi"/>
          <w:bCs/>
        </w:rPr>
      </w:pPr>
      <w:r w:rsidRPr="000A7D70">
        <w:rPr>
          <w:rFonts w:asciiTheme="minorHAnsi" w:hAnsiTheme="minorHAnsi"/>
          <w:bCs/>
        </w:rPr>
        <w:t>Wniosku nie należy modyfikować – możliwe jest jedynie dodawanie stron lub rozszerzanie rubryk.</w:t>
      </w:r>
    </w:p>
    <w:p w14:paraId="788A8FB6" w14:textId="5D1C55CC" w:rsidR="009664C8" w:rsidRPr="000A7D70" w:rsidRDefault="009664C8" w:rsidP="000912EB">
      <w:pPr>
        <w:pStyle w:val="Tekstpodstawowywcity"/>
        <w:framePr w:hSpace="141" w:wrap="around" w:vAnchor="text" w:hAnchor="page" w:x="795" w:y="-248"/>
        <w:numPr>
          <w:ilvl w:val="0"/>
          <w:numId w:val="31"/>
        </w:numPr>
        <w:suppressAutoHyphens w:val="0"/>
        <w:spacing w:after="0" w:line="276" w:lineRule="auto"/>
        <w:ind w:left="341" w:hanging="284"/>
        <w:rPr>
          <w:rFonts w:asciiTheme="minorHAnsi" w:hAnsiTheme="minorHAnsi"/>
          <w:sz w:val="24"/>
          <w:szCs w:val="24"/>
        </w:rPr>
      </w:pPr>
      <w:r w:rsidRPr="000A7D70">
        <w:rPr>
          <w:rFonts w:asciiTheme="minorHAnsi" w:hAnsiTheme="minorHAnsi"/>
          <w:bCs/>
          <w:sz w:val="24"/>
          <w:szCs w:val="24"/>
        </w:rPr>
        <w:t>U</w:t>
      </w:r>
      <w:r w:rsidR="00425189" w:rsidRPr="000A7D70">
        <w:rPr>
          <w:rFonts w:asciiTheme="minorHAnsi" w:hAnsiTheme="minorHAnsi"/>
          <w:bCs/>
          <w:sz w:val="24"/>
          <w:szCs w:val="24"/>
        </w:rPr>
        <w:t>rząd</w:t>
      </w:r>
      <w:r w:rsidRPr="000A7D70">
        <w:rPr>
          <w:rFonts w:asciiTheme="minorHAnsi" w:hAnsiTheme="minorHAnsi"/>
          <w:bCs/>
          <w:sz w:val="24"/>
          <w:szCs w:val="24"/>
        </w:rPr>
        <w:t xml:space="preserve"> nie wydaje złożonego wniosku oraz nie sporządza jego kserokopii</w:t>
      </w:r>
      <w:r w:rsidR="00425189" w:rsidRPr="000A7D70">
        <w:rPr>
          <w:rFonts w:asciiTheme="minorHAnsi" w:hAnsiTheme="minorHAnsi"/>
          <w:bCs/>
          <w:sz w:val="24"/>
          <w:szCs w:val="24"/>
        </w:rPr>
        <w:t>.</w:t>
      </w:r>
    </w:p>
    <w:p w14:paraId="1EA72A83" w14:textId="77777777" w:rsidR="00406310" w:rsidRPr="00611538" w:rsidRDefault="00406310" w:rsidP="000912EB">
      <w:pPr>
        <w:pStyle w:val="Tekstpodstawowywcity"/>
        <w:framePr w:hSpace="141" w:wrap="around" w:vAnchor="text" w:hAnchor="page" w:x="795" w:y="-248"/>
        <w:suppressAutoHyphens w:val="0"/>
        <w:spacing w:after="0" w:line="276" w:lineRule="auto"/>
        <w:ind w:left="341"/>
        <w:rPr>
          <w:rFonts w:asciiTheme="minorHAnsi" w:hAnsiTheme="minorHAnsi"/>
          <w:sz w:val="24"/>
          <w:szCs w:val="24"/>
        </w:rPr>
      </w:pPr>
    </w:p>
    <w:p w14:paraId="67D917A4" w14:textId="77777777" w:rsidR="00B505F0" w:rsidRPr="009555C7" w:rsidRDefault="00B505F0" w:rsidP="006E057D">
      <w:pPr>
        <w:pStyle w:val="Tekstpodstawowy"/>
        <w:spacing w:before="0" w:beforeAutospacing="0" w:after="0" w:afterAutospacing="0" w:line="276" w:lineRule="auto"/>
        <w:rPr>
          <w:rFonts w:asciiTheme="minorHAnsi" w:hAnsiTheme="minorHAnsi" w:cstheme="minorHAnsi"/>
          <w:szCs w:val="24"/>
          <w:lang w:val="pl-PL"/>
        </w:rPr>
      </w:pPr>
      <w:r w:rsidRPr="009555C7">
        <w:rPr>
          <w:rFonts w:asciiTheme="minorHAnsi" w:hAnsiTheme="minorHAnsi" w:cstheme="minorHAnsi"/>
          <w:b/>
          <w:szCs w:val="24"/>
        </w:rPr>
        <w:t>Wykaz załączników do wniosku:</w:t>
      </w:r>
    </w:p>
    <w:p w14:paraId="0E6CDEC0" w14:textId="77777777" w:rsidR="00B505F0" w:rsidRPr="009555C7" w:rsidRDefault="00B505F0" w:rsidP="006E057D">
      <w:pPr>
        <w:pStyle w:val="Tekstpodstawowy"/>
        <w:numPr>
          <w:ilvl w:val="0"/>
          <w:numId w:val="21"/>
        </w:numPr>
        <w:suppressAutoHyphens w:val="0"/>
        <w:spacing w:before="0" w:beforeAutospacing="0" w:after="0" w:afterAutospacing="0" w:line="276" w:lineRule="auto"/>
        <w:ind w:left="0"/>
        <w:rPr>
          <w:rFonts w:asciiTheme="minorHAnsi" w:hAnsiTheme="minorHAnsi" w:cstheme="minorHAnsi"/>
          <w:szCs w:val="24"/>
        </w:rPr>
      </w:pPr>
      <w:r w:rsidRPr="009555C7">
        <w:rPr>
          <w:rFonts w:asciiTheme="minorHAnsi" w:hAnsiTheme="minorHAnsi" w:cstheme="minorHAnsi"/>
          <w:szCs w:val="24"/>
          <w:lang w:val="pl-PL"/>
        </w:rPr>
        <w:t xml:space="preserve">Kserokopia umowy spółki w przypadku spółek cywilnych. </w:t>
      </w:r>
    </w:p>
    <w:p w14:paraId="01AA2779" w14:textId="77777777" w:rsidR="00B505F0" w:rsidRPr="009555C7" w:rsidRDefault="00B505F0" w:rsidP="006E057D">
      <w:pPr>
        <w:pStyle w:val="Tekstpodstawowy"/>
        <w:numPr>
          <w:ilvl w:val="0"/>
          <w:numId w:val="21"/>
        </w:numPr>
        <w:suppressAutoHyphens w:val="0"/>
        <w:spacing w:before="0" w:beforeAutospacing="0" w:after="0" w:afterAutospacing="0" w:line="276" w:lineRule="auto"/>
        <w:ind w:left="0"/>
        <w:rPr>
          <w:rFonts w:asciiTheme="minorHAnsi" w:hAnsiTheme="minorHAnsi" w:cstheme="minorHAnsi"/>
          <w:szCs w:val="24"/>
        </w:rPr>
      </w:pPr>
      <w:r w:rsidRPr="009555C7">
        <w:rPr>
          <w:rFonts w:asciiTheme="minorHAnsi" w:hAnsiTheme="minorHAnsi" w:cstheme="minorHAnsi"/>
          <w:szCs w:val="24"/>
        </w:rPr>
        <w:t>Koncesja lub pozwolenie na prowadzenie działalności w przypadku, gdy przepis prawa wymaga ich posiadania do prowadzenia działalności</w:t>
      </w:r>
      <w:r w:rsidRPr="009555C7">
        <w:rPr>
          <w:rFonts w:asciiTheme="minorHAnsi" w:hAnsiTheme="minorHAnsi" w:cstheme="minorHAnsi"/>
          <w:szCs w:val="24"/>
          <w:lang w:val="pl-PL"/>
        </w:rPr>
        <w:t>.</w:t>
      </w:r>
    </w:p>
    <w:p w14:paraId="77B8F783" w14:textId="77777777" w:rsidR="00B505F0" w:rsidRPr="009555C7" w:rsidRDefault="00B505F0" w:rsidP="006E057D">
      <w:pPr>
        <w:pStyle w:val="Tekstpodstawowy"/>
        <w:numPr>
          <w:ilvl w:val="0"/>
          <w:numId w:val="21"/>
        </w:numPr>
        <w:suppressAutoHyphens w:val="0"/>
        <w:spacing w:before="0" w:beforeAutospacing="0" w:after="0" w:afterAutospacing="0" w:line="276" w:lineRule="auto"/>
        <w:ind w:left="0"/>
        <w:rPr>
          <w:rFonts w:asciiTheme="minorHAnsi" w:hAnsiTheme="minorHAnsi" w:cstheme="minorHAnsi"/>
          <w:szCs w:val="24"/>
        </w:rPr>
      </w:pPr>
      <w:r w:rsidRPr="009555C7">
        <w:rPr>
          <w:rFonts w:asciiTheme="minorHAnsi" w:hAnsiTheme="minorHAnsi" w:cstheme="minorHAnsi"/>
          <w:szCs w:val="24"/>
        </w:rPr>
        <w:t>Oświadczenie wg załączników nr 1, 2, 3</w:t>
      </w:r>
      <w:r w:rsidRPr="009555C7">
        <w:rPr>
          <w:rFonts w:asciiTheme="minorHAnsi" w:hAnsiTheme="minorHAnsi" w:cstheme="minorHAnsi"/>
          <w:szCs w:val="24"/>
          <w:lang w:val="pl-PL"/>
        </w:rPr>
        <w:t>, 4</w:t>
      </w:r>
      <w:r w:rsidRPr="009555C7">
        <w:rPr>
          <w:rFonts w:asciiTheme="minorHAnsi" w:hAnsiTheme="minorHAnsi" w:cstheme="minorHAnsi"/>
          <w:szCs w:val="24"/>
        </w:rPr>
        <w:t xml:space="preserve"> w zależności od oznaczenia podmiotu.</w:t>
      </w:r>
    </w:p>
    <w:p w14:paraId="0DFC6364" w14:textId="0416E8EC" w:rsidR="00B505F0" w:rsidRPr="00E607E2" w:rsidRDefault="00B505F0" w:rsidP="006E057D">
      <w:pPr>
        <w:numPr>
          <w:ilvl w:val="0"/>
          <w:numId w:val="21"/>
        </w:numPr>
        <w:spacing w:line="276" w:lineRule="auto"/>
        <w:ind w:left="0"/>
        <w:rPr>
          <w:rFonts w:asciiTheme="minorHAnsi" w:hAnsiTheme="minorHAnsi" w:cstheme="minorHAnsi"/>
          <w:lang w:val="x-none"/>
        </w:rPr>
      </w:pPr>
      <w:r w:rsidRPr="00E607E2">
        <w:rPr>
          <w:rFonts w:asciiTheme="minorHAnsi" w:hAnsiTheme="minorHAnsi" w:cstheme="minorHAnsi"/>
          <w:lang w:val="x-none"/>
        </w:rPr>
        <w:t xml:space="preserve">Oświadczenie o </w:t>
      </w:r>
      <w:r w:rsidR="00C34016">
        <w:rPr>
          <w:rFonts w:asciiTheme="minorHAnsi" w:hAnsiTheme="minorHAnsi" w:cstheme="minorHAnsi"/>
          <w:lang w:val="x-none"/>
        </w:rPr>
        <w:t xml:space="preserve">wielkości </w:t>
      </w:r>
      <w:r w:rsidRPr="00E607E2">
        <w:rPr>
          <w:rFonts w:asciiTheme="minorHAnsi" w:hAnsiTheme="minorHAnsi" w:cstheme="minorHAnsi"/>
          <w:lang w:val="x-none"/>
        </w:rPr>
        <w:t>otrzymanej pomocy de minimis</w:t>
      </w:r>
      <w:r w:rsidR="00C34016">
        <w:rPr>
          <w:rFonts w:asciiTheme="minorHAnsi" w:hAnsiTheme="minorHAnsi" w:cstheme="minorHAnsi"/>
          <w:lang w:val="x-none"/>
        </w:rPr>
        <w:t xml:space="preserve"> oraz pomocy de minimis w rolnictwie lub rybołówstwie w okresie 3 minionych lat </w:t>
      </w:r>
      <w:r w:rsidRPr="00E607E2">
        <w:rPr>
          <w:rFonts w:asciiTheme="minorHAnsi" w:hAnsiTheme="minorHAnsi" w:cstheme="minorHAnsi"/>
          <w:lang w:val="x-none"/>
        </w:rPr>
        <w:t xml:space="preserve"> </w:t>
      </w:r>
      <w:r w:rsidRPr="00E607E2">
        <w:rPr>
          <w:rFonts w:asciiTheme="minorHAnsi" w:hAnsiTheme="minorHAnsi" w:cstheme="minorHAnsi"/>
        </w:rPr>
        <w:t xml:space="preserve">– załącznik nr 5 do wniosku </w:t>
      </w:r>
      <w:r w:rsidRPr="00E607E2">
        <w:rPr>
          <w:rFonts w:asciiTheme="minorHAnsi" w:hAnsiTheme="minorHAnsi" w:cstheme="minorHAnsi"/>
          <w:bCs/>
        </w:rPr>
        <w:t>o refundację</w:t>
      </w:r>
      <w:r w:rsidRPr="00E607E2">
        <w:rPr>
          <w:rFonts w:asciiTheme="minorHAnsi" w:hAnsiTheme="minorHAnsi" w:cstheme="minorHAnsi"/>
        </w:rPr>
        <w:t xml:space="preserve"> </w:t>
      </w:r>
      <w:r w:rsidRPr="00E607E2">
        <w:rPr>
          <w:rFonts w:asciiTheme="minorHAnsi" w:hAnsiTheme="minorHAnsi" w:cstheme="minorHAnsi"/>
          <w:bCs/>
        </w:rPr>
        <w:t>kosztów wyposażenia lub doposażenia 1 stanowiska pracy dla skierowanego bezrobotnego</w:t>
      </w:r>
      <w:r w:rsidRPr="00E607E2">
        <w:rPr>
          <w:rFonts w:asciiTheme="minorHAnsi" w:hAnsiTheme="minorHAnsi" w:cstheme="minorHAnsi"/>
        </w:rPr>
        <w:t>.</w:t>
      </w:r>
    </w:p>
    <w:p w14:paraId="3DE23998" w14:textId="79BD40D9" w:rsidR="00B505F0" w:rsidRPr="00FC48E1" w:rsidRDefault="00B505F0" w:rsidP="006E057D">
      <w:pPr>
        <w:numPr>
          <w:ilvl w:val="0"/>
          <w:numId w:val="21"/>
        </w:numPr>
        <w:spacing w:line="276" w:lineRule="auto"/>
        <w:ind w:left="0"/>
        <w:rPr>
          <w:rFonts w:asciiTheme="minorHAnsi" w:hAnsiTheme="minorHAnsi" w:cstheme="minorHAnsi"/>
          <w:lang w:val="x-none"/>
        </w:rPr>
      </w:pPr>
      <w:r w:rsidRPr="009555C7">
        <w:rPr>
          <w:rFonts w:asciiTheme="minorHAnsi" w:hAnsiTheme="minorHAnsi" w:cstheme="minorHAnsi"/>
          <w:lang w:val="x-none"/>
        </w:rPr>
        <w:t xml:space="preserve">Formularz informacji przedstawianych przy ubieganiu się o pomoc de minimis na podstawie Ustawy </w:t>
      </w:r>
      <w:r w:rsidR="00A27DE6">
        <w:rPr>
          <w:rFonts w:asciiTheme="minorHAnsi" w:hAnsiTheme="minorHAnsi" w:cstheme="minorHAnsi"/>
          <w:lang w:val="x-none"/>
        </w:rPr>
        <w:br/>
      </w:r>
      <w:r w:rsidRPr="009555C7">
        <w:rPr>
          <w:rFonts w:asciiTheme="minorHAnsi" w:hAnsiTheme="minorHAnsi" w:cstheme="minorHAnsi"/>
          <w:lang w:val="x-none"/>
        </w:rPr>
        <w:t xml:space="preserve">o postępowaniu w sprawach dotyczących pomocy publicznej z dnia 30 kwietnia 2004r. </w:t>
      </w:r>
      <w:r w:rsidR="00CD57BB" w:rsidRPr="009329BF">
        <w:rPr>
          <w:rFonts w:asciiTheme="minorHAnsi" w:eastAsia="Calibri" w:hAnsiTheme="minorHAnsi" w:cstheme="minorHAnsi"/>
        </w:rPr>
        <w:t>(</w:t>
      </w:r>
      <w:r w:rsidR="00CD57BB" w:rsidRPr="009329BF">
        <w:rPr>
          <w:rFonts w:asciiTheme="minorHAnsi" w:hAnsiTheme="minorHAnsi" w:cstheme="minorHAnsi"/>
        </w:rPr>
        <w:t>Dz.U. z 202</w:t>
      </w:r>
      <w:r w:rsidR="00C34016">
        <w:rPr>
          <w:rFonts w:asciiTheme="minorHAnsi" w:hAnsiTheme="minorHAnsi" w:cstheme="minorHAnsi"/>
        </w:rPr>
        <w:t>3</w:t>
      </w:r>
      <w:r w:rsidR="00CD57BB" w:rsidRPr="009329BF">
        <w:rPr>
          <w:rFonts w:asciiTheme="minorHAnsi" w:hAnsiTheme="minorHAnsi" w:cstheme="minorHAnsi"/>
        </w:rPr>
        <w:t>r.</w:t>
      </w:r>
      <w:r w:rsidR="00C34016">
        <w:rPr>
          <w:rFonts w:asciiTheme="minorHAnsi" w:hAnsiTheme="minorHAnsi" w:cstheme="minorHAnsi"/>
        </w:rPr>
        <w:t xml:space="preserve"> </w:t>
      </w:r>
      <w:r w:rsidR="00CD57BB" w:rsidRPr="009329BF">
        <w:rPr>
          <w:rFonts w:asciiTheme="minorHAnsi" w:hAnsiTheme="minorHAnsi" w:cstheme="minorHAnsi"/>
        </w:rPr>
        <w:t>poz.702</w:t>
      </w:r>
      <w:r w:rsidR="00C34016">
        <w:rPr>
          <w:rFonts w:asciiTheme="minorHAnsi" w:hAnsiTheme="minorHAnsi" w:cstheme="minorHAnsi"/>
        </w:rPr>
        <w:t xml:space="preserve"> </w:t>
      </w:r>
      <w:bookmarkStart w:id="1" w:name="_Hlk188537150"/>
      <w:r w:rsidR="00C34016">
        <w:rPr>
          <w:rFonts w:asciiTheme="minorHAnsi" w:hAnsiTheme="minorHAnsi" w:cstheme="minorHAnsi"/>
        </w:rPr>
        <w:t>z późn. zm.</w:t>
      </w:r>
      <w:r w:rsidR="00CD57BB" w:rsidRPr="009329BF">
        <w:rPr>
          <w:rFonts w:asciiTheme="minorHAnsi" w:hAnsiTheme="minorHAnsi" w:cstheme="minorHAnsi"/>
        </w:rPr>
        <w:t>)</w:t>
      </w:r>
      <w:r w:rsidRPr="009329BF">
        <w:rPr>
          <w:rFonts w:asciiTheme="minorHAnsi" w:hAnsiTheme="minorHAnsi" w:cstheme="minorHAnsi"/>
          <w:lang w:val="x-none"/>
        </w:rPr>
        <w:t xml:space="preserve"> </w:t>
      </w:r>
      <w:bookmarkEnd w:id="1"/>
      <w:r w:rsidRPr="009555C7">
        <w:rPr>
          <w:rFonts w:asciiTheme="minorHAnsi" w:hAnsiTheme="minorHAnsi" w:cstheme="minorHAnsi"/>
          <w:lang w:val="x-none"/>
        </w:rPr>
        <w:t>oraz Rozporządzeni</w:t>
      </w:r>
      <w:r w:rsidRPr="009555C7">
        <w:rPr>
          <w:rFonts w:asciiTheme="minorHAnsi" w:hAnsiTheme="minorHAnsi" w:cstheme="minorHAnsi"/>
        </w:rPr>
        <w:t>a</w:t>
      </w:r>
      <w:r w:rsidRPr="009555C7">
        <w:rPr>
          <w:rFonts w:asciiTheme="minorHAnsi" w:hAnsiTheme="minorHAnsi" w:cstheme="minorHAnsi"/>
          <w:lang w:val="x-none"/>
        </w:rPr>
        <w:t xml:space="preserve"> Rady Ministrów z dnia 29 marca 2010r. w sprawie zakresu informacji przedstawianych przez podmiot ubiegający się </w:t>
      </w:r>
      <w:r w:rsidR="008B3160">
        <w:rPr>
          <w:rFonts w:asciiTheme="minorHAnsi" w:hAnsiTheme="minorHAnsi" w:cstheme="minorHAnsi"/>
        </w:rPr>
        <w:t xml:space="preserve">o </w:t>
      </w:r>
      <w:r w:rsidRPr="009555C7">
        <w:rPr>
          <w:rFonts w:asciiTheme="minorHAnsi" w:hAnsiTheme="minorHAnsi" w:cstheme="minorHAnsi"/>
          <w:lang w:val="x-none"/>
        </w:rPr>
        <w:t xml:space="preserve">pomoc  de minimis </w:t>
      </w:r>
      <w:r w:rsidR="000A7D70" w:rsidRPr="000A7D70">
        <w:rPr>
          <w:rFonts w:asciiTheme="minorHAnsi" w:hAnsiTheme="minorHAnsi" w:cstheme="minorHAnsi"/>
        </w:rPr>
        <w:t>(Dz. U. z 2024r. poz. 40</w:t>
      </w:r>
      <w:r w:rsidR="007E294A">
        <w:rPr>
          <w:rFonts w:asciiTheme="minorHAnsi" w:hAnsiTheme="minorHAnsi" w:cstheme="minorHAnsi"/>
        </w:rPr>
        <w:t xml:space="preserve"> </w:t>
      </w:r>
      <w:r w:rsidR="006A3DDC">
        <w:rPr>
          <w:rFonts w:asciiTheme="minorHAnsi" w:hAnsiTheme="minorHAnsi" w:cstheme="minorHAnsi"/>
        </w:rPr>
        <w:br/>
      </w:r>
      <w:r w:rsidR="007E294A">
        <w:rPr>
          <w:rFonts w:asciiTheme="minorHAnsi" w:hAnsiTheme="minorHAnsi" w:cstheme="minorHAnsi"/>
        </w:rPr>
        <w:t>z późn. zm.</w:t>
      </w:r>
      <w:r w:rsidR="000A7D70" w:rsidRPr="000A7D70">
        <w:rPr>
          <w:rFonts w:asciiTheme="minorHAnsi" w:hAnsiTheme="minorHAnsi" w:cstheme="minorHAnsi"/>
        </w:rPr>
        <w:t>)</w:t>
      </w:r>
      <w:r w:rsidR="007E294A" w:rsidRPr="007E294A">
        <w:rPr>
          <w:rFonts w:asciiTheme="minorHAnsi" w:hAnsiTheme="minorHAnsi" w:cstheme="minorHAnsi"/>
        </w:rPr>
        <w:t xml:space="preserve"> </w:t>
      </w:r>
      <w:r w:rsidR="007E294A" w:rsidRPr="00FC48E1">
        <w:rPr>
          <w:rFonts w:asciiTheme="minorHAnsi" w:hAnsiTheme="minorHAnsi" w:cstheme="minorHAnsi"/>
        </w:rPr>
        <w:t>w przypadku gdy pracodawca jest beneficjentem pomocy publicznej</w:t>
      </w:r>
      <w:r w:rsidRPr="00FC48E1">
        <w:rPr>
          <w:rFonts w:asciiTheme="minorHAnsi" w:hAnsiTheme="minorHAnsi" w:cstheme="minorHAnsi"/>
        </w:rPr>
        <w:t>.</w:t>
      </w:r>
    </w:p>
    <w:p w14:paraId="2AC85276" w14:textId="3B845C9F" w:rsidR="00B505F0" w:rsidRPr="009555C7" w:rsidRDefault="00B505F0" w:rsidP="006E057D">
      <w:pPr>
        <w:numPr>
          <w:ilvl w:val="0"/>
          <w:numId w:val="21"/>
        </w:numPr>
        <w:spacing w:line="276" w:lineRule="auto"/>
        <w:ind w:left="0"/>
        <w:rPr>
          <w:rFonts w:asciiTheme="minorHAnsi" w:hAnsiTheme="minorHAnsi" w:cstheme="minorHAnsi"/>
          <w:lang w:val="x-none"/>
        </w:rPr>
      </w:pPr>
      <w:r w:rsidRPr="009555C7">
        <w:rPr>
          <w:rFonts w:asciiTheme="minorHAnsi" w:hAnsiTheme="minorHAnsi" w:cstheme="minorHAnsi"/>
        </w:rPr>
        <w:t xml:space="preserve">Oświadczenie poręczycieli </w:t>
      </w:r>
      <w:bookmarkStart w:id="2" w:name="_Hlk145414656"/>
      <w:r w:rsidRPr="009555C7">
        <w:rPr>
          <w:rFonts w:asciiTheme="minorHAnsi" w:hAnsiTheme="minorHAnsi" w:cstheme="minorHAnsi"/>
        </w:rPr>
        <w:t xml:space="preserve">w przypadku wyboru formy poręczenie wg prawa cywilnego lub weksla </w:t>
      </w:r>
      <w:r w:rsidR="006A3DDC">
        <w:rPr>
          <w:rFonts w:asciiTheme="minorHAnsi" w:hAnsiTheme="minorHAnsi" w:cstheme="minorHAnsi"/>
        </w:rPr>
        <w:br/>
      </w:r>
      <w:r w:rsidRPr="009555C7">
        <w:rPr>
          <w:rFonts w:asciiTheme="minorHAnsi" w:hAnsiTheme="minorHAnsi" w:cstheme="minorHAnsi"/>
        </w:rPr>
        <w:t>z poręczeniem wekslowym – załącznik nr</w:t>
      </w:r>
      <w:bookmarkEnd w:id="2"/>
      <w:r w:rsidRPr="009555C7">
        <w:rPr>
          <w:rFonts w:asciiTheme="minorHAnsi" w:hAnsiTheme="minorHAnsi" w:cstheme="minorHAnsi"/>
        </w:rPr>
        <w:t xml:space="preserve"> </w:t>
      </w:r>
      <w:r w:rsidR="00FC48E1">
        <w:rPr>
          <w:rFonts w:asciiTheme="minorHAnsi" w:hAnsiTheme="minorHAnsi" w:cstheme="minorHAnsi"/>
        </w:rPr>
        <w:t>6</w:t>
      </w:r>
      <w:r w:rsidRPr="009555C7">
        <w:rPr>
          <w:rFonts w:asciiTheme="minorHAnsi" w:hAnsiTheme="minorHAnsi" w:cstheme="minorHAnsi"/>
        </w:rPr>
        <w:t xml:space="preserve"> do wniosku</w:t>
      </w:r>
      <w:r w:rsidRPr="009555C7">
        <w:rPr>
          <w:rFonts w:asciiTheme="minorHAnsi" w:hAnsiTheme="minorHAnsi" w:cstheme="minorHAnsi"/>
          <w:bCs/>
        </w:rPr>
        <w:t xml:space="preserve"> o refundację</w:t>
      </w:r>
      <w:r w:rsidRPr="009555C7">
        <w:rPr>
          <w:rFonts w:asciiTheme="minorHAnsi" w:hAnsiTheme="minorHAnsi" w:cstheme="minorHAnsi"/>
        </w:rPr>
        <w:t xml:space="preserve"> </w:t>
      </w:r>
      <w:r w:rsidRPr="009555C7">
        <w:rPr>
          <w:rFonts w:asciiTheme="minorHAnsi" w:hAnsiTheme="minorHAnsi" w:cstheme="minorHAnsi"/>
          <w:bCs/>
        </w:rPr>
        <w:t>kosztów wyposażenia lub doposażenia 1 stanowiska pracy dla skierowanego bezrobotnego</w:t>
      </w:r>
      <w:r w:rsidRPr="009555C7">
        <w:rPr>
          <w:rFonts w:asciiTheme="minorHAnsi" w:hAnsiTheme="minorHAnsi" w:cstheme="minorHAnsi"/>
        </w:rPr>
        <w:t xml:space="preserve">. </w:t>
      </w:r>
    </w:p>
    <w:p w14:paraId="62105554" w14:textId="0378600C" w:rsidR="00B505F0" w:rsidRPr="009555C7" w:rsidRDefault="00B505F0" w:rsidP="006E057D">
      <w:pPr>
        <w:numPr>
          <w:ilvl w:val="0"/>
          <w:numId w:val="21"/>
        </w:numPr>
        <w:spacing w:line="276" w:lineRule="auto"/>
        <w:ind w:left="0"/>
        <w:rPr>
          <w:rFonts w:asciiTheme="minorHAnsi" w:hAnsiTheme="minorHAnsi" w:cstheme="minorHAnsi"/>
          <w:lang w:val="x-none"/>
        </w:rPr>
      </w:pPr>
      <w:r w:rsidRPr="009555C7">
        <w:rPr>
          <w:rFonts w:asciiTheme="minorHAnsi" w:hAnsiTheme="minorHAnsi" w:cstheme="minorHAnsi"/>
        </w:rPr>
        <w:t xml:space="preserve">Oświadczenie współmałżonków poręczycieli w przypadku wyboru formy poręczenie wg prawa cywilnego lub weksla z poręczeniem wekslowym – załącznik nr </w:t>
      </w:r>
      <w:r w:rsidR="00FC48E1">
        <w:rPr>
          <w:rFonts w:asciiTheme="minorHAnsi" w:hAnsiTheme="minorHAnsi" w:cstheme="minorHAnsi"/>
        </w:rPr>
        <w:t>7</w:t>
      </w:r>
      <w:r w:rsidRPr="009555C7">
        <w:rPr>
          <w:rFonts w:asciiTheme="minorHAnsi" w:hAnsiTheme="minorHAnsi" w:cstheme="minorHAnsi"/>
        </w:rPr>
        <w:t xml:space="preserve"> do wniosku</w:t>
      </w:r>
      <w:r w:rsidRPr="009555C7">
        <w:rPr>
          <w:rFonts w:asciiTheme="minorHAnsi" w:hAnsiTheme="minorHAnsi" w:cstheme="minorHAnsi"/>
          <w:bCs/>
        </w:rPr>
        <w:t xml:space="preserve"> o refundację</w:t>
      </w:r>
      <w:r w:rsidRPr="009555C7">
        <w:rPr>
          <w:rFonts w:asciiTheme="minorHAnsi" w:hAnsiTheme="minorHAnsi" w:cstheme="minorHAnsi"/>
        </w:rPr>
        <w:t xml:space="preserve"> </w:t>
      </w:r>
      <w:r w:rsidRPr="009555C7">
        <w:rPr>
          <w:rFonts w:asciiTheme="minorHAnsi" w:hAnsiTheme="minorHAnsi" w:cstheme="minorHAnsi"/>
          <w:bCs/>
        </w:rPr>
        <w:t>wyposażenia lub doposażenia 1 stanowiska pracy dla skierowanego bezrobotnego</w:t>
      </w:r>
      <w:r w:rsidRPr="009555C7">
        <w:rPr>
          <w:rFonts w:asciiTheme="minorHAnsi" w:hAnsiTheme="minorHAnsi" w:cstheme="minorHAnsi"/>
        </w:rPr>
        <w:t xml:space="preserve">. </w:t>
      </w:r>
    </w:p>
    <w:p w14:paraId="27A656E7" w14:textId="6CAB623E" w:rsidR="00B505F0" w:rsidRPr="000024C6" w:rsidRDefault="00B505F0" w:rsidP="006E057D">
      <w:pPr>
        <w:numPr>
          <w:ilvl w:val="0"/>
          <w:numId w:val="21"/>
        </w:numPr>
        <w:spacing w:line="276" w:lineRule="auto"/>
        <w:ind w:left="0"/>
        <w:rPr>
          <w:rFonts w:asciiTheme="minorHAnsi" w:hAnsiTheme="minorHAnsi" w:cstheme="minorHAnsi"/>
          <w:lang w:val="x-none"/>
        </w:rPr>
      </w:pPr>
      <w:r w:rsidRPr="009555C7">
        <w:rPr>
          <w:rFonts w:asciiTheme="minorHAnsi" w:hAnsiTheme="minorHAnsi" w:cstheme="minorHAnsi"/>
        </w:rPr>
        <w:lastRenderedPageBreak/>
        <w:t xml:space="preserve">Oświadczenie majątkowe </w:t>
      </w:r>
      <w:r w:rsidR="000024C6">
        <w:rPr>
          <w:rFonts w:asciiTheme="minorHAnsi" w:hAnsiTheme="minorHAnsi" w:cstheme="minorHAnsi"/>
        </w:rPr>
        <w:t>osoby fizycznej prowadzącej działalność gospodarczą</w:t>
      </w:r>
      <w:r w:rsidR="00D54DA5">
        <w:rPr>
          <w:rFonts w:asciiTheme="minorHAnsi" w:hAnsiTheme="minorHAnsi" w:cstheme="minorHAnsi"/>
        </w:rPr>
        <w:t>,</w:t>
      </w:r>
      <w:r w:rsidR="000024C6">
        <w:rPr>
          <w:rFonts w:asciiTheme="minorHAnsi" w:hAnsiTheme="minorHAnsi" w:cstheme="minorHAnsi"/>
        </w:rPr>
        <w:t xml:space="preserve"> </w:t>
      </w:r>
      <w:r w:rsidRPr="009555C7">
        <w:rPr>
          <w:rFonts w:asciiTheme="minorHAnsi" w:hAnsiTheme="minorHAnsi" w:cstheme="minorHAnsi"/>
        </w:rPr>
        <w:t>w przypadku wyboru formy poręczeni</w:t>
      </w:r>
      <w:r w:rsidR="00D54DA5">
        <w:rPr>
          <w:rFonts w:asciiTheme="minorHAnsi" w:hAnsiTheme="minorHAnsi" w:cstheme="minorHAnsi"/>
        </w:rPr>
        <w:t>a</w:t>
      </w:r>
      <w:r w:rsidRPr="009555C7">
        <w:rPr>
          <w:rFonts w:asciiTheme="minorHAnsi" w:hAnsiTheme="minorHAnsi" w:cstheme="minorHAnsi"/>
        </w:rPr>
        <w:t xml:space="preserve"> akt notarialny o poddaniu się egzekucji przez dłużnika </w:t>
      </w:r>
      <w:r w:rsidR="006A3DDC">
        <w:rPr>
          <w:rFonts w:asciiTheme="minorHAnsi" w:hAnsiTheme="minorHAnsi" w:cstheme="minorHAnsi"/>
        </w:rPr>
        <w:t xml:space="preserve">lub weksla in blanco </w:t>
      </w:r>
      <w:r w:rsidRPr="009555C7">
        <w:rPr>
          <w:rFonts w:asciiTheme="minorHAnsi" w:hAnsiTheme="minorHAnsi" w:cstheme="minorHAnsi"/>
        </w:rPr>
        <w:t xml:space="preserve">– załącznik nr </w:t>
      </w:r>
      <w:r w:rsidR="00FC48E1">
        <w:rPr>
          <w:rFonts w:asciiTheme="minorHAnsi" w:hAnsiTheme="minorHAnsi" w:cstheme="minorHAnsi"/>
        </w:rPr>
        <w:t>8</w:t>
      </w:r>
      <w:r w:rsidRPr="009555C7">
        <w:rPr>
          <w:rFonts w:asciiTheme="minorHAnsi" w:hAnsiTheme="minorHAnsi" w:cstheme="minorHAnsi"/>
        </w:rPr>
        <w:t xml:space="preserve"> do wniosku</w:t>
      </w:r>
      <w:r w:rsidRPr="009555C7">
        <w:rPr>
          <w:rFonts w:asciiTheme="minorHAnsi" w:hAnsiTheme="minorHAnsi" w:cstheme="minorHAnsi"/>
          <w:bCs/>
        </w:rPr>
        <w:t xml:space="preserve"> o refundację</w:t>
      </w:r>
      <w:r w:rsidRPr="009555C7">
        <w:rPr>
          <w:rFonts w:asciiTheme="minorHAnsi" w:hAnsiTheme="minorHAnsi" w:cstheme="minorHAnsi"/>
        </w:rPr>
        <w:t xml:space="preserve"> </w:t>
      </w:r>
      <w:r w:rsidRPr="009555C7">
        <w:rPr>
          <w:rFonts w:asciiTheme="minorHAnsi" w:hAnsiTheme="minorHAnsi" w:cstheme="minorHAnsi"/>
          <w:bCs/>
        </w:rPr>
        <w:t>kosztów wyposażenia lub doposażenia 1 stanowiska pracy dla skierowanego bezrobotnego</w:t>
      </w:r>
      <w:r w:rsidRPr="009555C7">
        <w:rPr>
          <w:rFonts w:asciiTheme="minorHAnsi" w:hAnsiTheme="minorHAnsi" w:cstheme="minorHAnsi"/>
        </w:rPr>
        <w:t xml:space="preserve">. </w:t>
      </w:r>
    </w:p>
    <w:p w14:paraId="30C9EFAC" w14:textId="261F0913" w:rsidR="000024C6" w:rsidRPr="009555C7" w:rsidRDefault="000024C6" w:rsidP="006E057D">
      <w:pPr>
        <w:numPr>
          <w:ilvl w:val="0"/>
          <w:numId w:val="21"/>
        </w:numPr>
        <w:spacing w:line="276" w:lineRule="auto"/>
        <w:ind w:left="0"/>
        <w:rPr>
          <w:rFonts w:asciiTheme="minorHAnsi" w:hAnsiTheme="minorHAnsi" w:cstheme="minorHAnsi"/>
          <w:lang w:val="x-none"/>
        </w:rPr>
      </w:pPr>
      <w:r>
        <w:rPr>
          <w:rFonts w:asciiTheme="minorHAnsi" w:hAnsiTheme="minorHAnsi" w:cstheme="minorHAnsi"/>
        </w:rPr>
        <w:t xml:space="preserve">Oświadczenie majątkowe spółki </w:t>
      </w:r>
      <w:r w:rsidR="00C228C1">
        <w:rPr>
          <w:rFonts w:asciiTheme="minorHAnsi" w:hAnsiTheme="minorHAnsi" w:cstheme="minorHAnsi"/>
        </w:rPr>
        <w:t xml:space="preserve">w przypadku wyboru formy poręczenie akt notarialny o poddaniu się egzekucji przez dłużnika lub </w:t>
      </w:r>
      <w:bookmarkStart w:id="3" w:name="_Hlk191466683"/>
      <w:r w:rsidR="00C228C1">
        <w:rPr>
          <w:rFonts w:asciiTheme="minorHAnsi" w:hAnsiTheme="minorHAnsi" w:cstheme="minorHAnsi"/>
        </w:rPr>
        <w:t xml:space="preserve">weksla in blanco </w:t>
      </w:r>
      <w:bookmarkEnd w:id="3"/>
      <w:r>
        <w:rPr>
          <w:rFonts w:asciiTheme="minorHAnsi" w:hAnsiTheme="minorHAnsi" w:cstheme="minorHAnsi"/>
        </w:rPr>
        <w:t xml:space="preserve">- </w:t>
      </w:r>
      <w:r w:rsidRPr="009555C7">
        <w:rPr>
          <w:rFonts w:asciiTheme="minorHAnsi" w:hAnsiTheme="minorHAnsi" w:cstheme="minorHAnsi"/>
        </w:rPr>
        <w:t xml:space="preserve">załącznik nr </w:t>
      </w:r>
      <w:r w:rsidR="00FC48E1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 xml:space="preserve"> </w:t>
      </w:r>
      <w:r w:rsidRPr="009555C7">
        <w:rPr>
          <w:rFonts w:asciiTheme="minorHAnsi" w:hAnsiTheme="minorHAnsi" w:cstheme="minorHAnsi"/>
        </w:rPr>
        <w:t>do wniosku</w:t>
      </w:r>
      <w:r w:rsidRPr="009555C7">
        <w:rPr>
          <w:rFonts w:asciiTheme="minorHAnsi" w:hAnsiTheme="minorHAnsi" w:cstheme="minorHAnsi"/>
          <w:bCs/>
        </w:rPr>
        <w:t xml:space="preserve"> o refundację</w:t>
      </w:r>
      <w:r w:rsidRPr="009555C7">
        <w:rPr>
          <w:rFonts w:asciiTheme="minorHAnsi" w:hAnsiTheme="minorHAnsi" w:cstheme="minorHAnsi"/>
        </w:rPr>
        <w:t xml:space="preserve"> </w:t>
      </w:r>
      <w:r w:rsidRPr="009555C7">
        <w:rPr>
          <w:rFonts w:asciiTheme="minorHAnsi" w:hAnsiTheme="minorHAnsi" w:cstheme="minorHAnsi"/>
          <w:bCs/>
        </w:rPr>
        <w:t>kosztów wyposażenia lub doposażenia 1 stanowiska pracy dla skierowanego bezrobotnego</w:t>
      </w:r>
      <w:r w:rsidRPr="009555C7">
        <w:rPr>
          <w:rFonts w:asciiTheme="minorHAnsi" w:hAnsiTheme="minorHAnsi" w:cstheme="minorHAnsi"/>
        </w:rPr>
        <w:t>.</w:t>
      </w:r>
    </w:p>
    <w:p w14:paraId="39AD8E78" w14:textId="1A7D26C5" w:rsidR="00A501DA" w:rsidRDefault="00A501DA" w:rsidP="006E057D">
      <w:pPr>
        <w:numPr>
          <w:ilvl w:val="0"/>
          <w:numId w:val="21"/>
        </w:numPr>
        <w:spacing w:line="276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Klauzule informacyjne dla</w:t>
      </w:r>
      <w:r w:rsidR="00D54DA5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wnioskodawcy</w:t>
      </w:r>
      <w:r w:rsidR="000024C6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="000024C6">
        <w:rPr>
          <w:rFonts w:asciiTheme="minorHAnsi" w:hAnsiTheme="minorHAnsi" w:cstheme="minorHAnsi"/>
        </w:rPr>
        <w:t xml:space="preserve">współmałżonka wnioskodawcy /poręczycieli/ współmałżonków poręczycieli </w:t>
      </w:r>
      <w:r>
        <w:rPr>
          <w:rFonts w:asciiTheme="minorHAnsi" w:hAnsiTheme="minorHAnsi" w:cstheme="minorHAnsi"/>
        </w:rPr>
        <w:t xml:space="preserve">- </w:t>
      </w:r>
      <w:r w:rsidRPr="009555C7">
        <w:rPr>
          <w:rFonts w:asciiTheme="minorHAnsi" w:hAnsiTheme="minorHAnsi" w:cstheme="minorHAnsi"/>
        </w:rPr>
        <w:t xml:space="preserve"> </w:t>
      </w:r>
      <w:bookmarkStart w:id="4" w:name="_Hlk145424637"/>
      <w:r w:rsidRPr="009555C7">
        <w:rPr>
          <w:rFonts w:asciiTheme="minorHAnsi" w:hAnsiTheme="minorHAnsi" w:cstheme="minorHAnsi"/>
        </w:rPr>
        <w:t xml:space="preserve">załącznik nr </w:t>
      </w:r>
      <w:r w:rsidR="009129D4">
        <w:rPr>
          <w:rFonts w:asciiTheme="minorHAnsi" w:hAnsiTheme="minorHAnsi" w:cstheme="minorHAnsi"/>
        </w:rPr>
        <w:t>1</w:t>
      </w:r>
      <w:r w:rsidR="00FC48E1">
        <w:rPr>
          <w:rFonts w:asciiTheme="minorHAnsi" w:hAnsiTheme="minorHAnsi" w:cstheme="minorHAnsi"/>
        </w:rPr>
        <w:t>0</w:t>
      </w:r>
      <w:r w:rsidRPr="009555C7">
        <w:rPr>
          <w:rFonts w:asciiTheme="minorHAnsi" w:hAnsiTheme="minorHAnsi" w:cstheme="minorHAnsi"/>
        </w:rPr>
        <w:t xml:space="preserve"> </w:t>
      </w:r>
      <w:bookmarkStart w:id="5" w:name="_Hlk145424658"/>
      <w:bookmarkEnd w:id="4"/>
      <w:r w:rsidRPr="009555C7">
        <w:rPr>
          <w:rFonts w:asciiTheme="minorHAnsi" w:hAnsiTheme="minorHAnsi" w:cstheme="minorHAnsi"/>
        </w:rPr>
        <w:t>do wniosku</w:t>
      </w:r>
      <w:r w:rsidRPr="009555C7">
        <w:rPr>
          <w:rFonts w:asciiTheme="minorHAnsi" w:hAnsiTheme="minorHAnsi" w:cstheme="minorHAnsi"/>
          <w:bCs/>
        </w:rPr>
        <w:t xml:space="preserve"> o refundację</w:t>
      </w:r>
      <w:r w:rsidRPr="009555C7">
        <w:rPr>
          <w:rFonts w:asciiTheme="minorHAnsi" w:hAnsiTheme="minorHAnsi" w:cstheme="minorHAnsi"/>
        </w:rPr>
        <w:t xml:space="preserve"> </w:t>
      </w:r>
      <w:r w:rsidRPr="009555C7">
        <w:rPr>
          <w:rFonts w:asciiTheme="minorHAnsi" w:hAnsiTheme="minorHAnsi" w:cstheme="minorHAnsi"/>
          <w:bCs/>
        </w:rPr>
        <w:t>kosztów wyposażenia lub doposażenia 1 stanowiska pracy dla skierowanego bezrobotnego</w:t>
      </w:r>
      <w:r w:rsidRPr="009555C7">
        <w:rPr>
          <w:rFonts w:asciiTheme="minorHAnsi" w:hAnsiTheme="minorHAnsi" w:cstheme="minorHAnsi"/>
        </w:rPr>
        <w:t>.</w:t>
      </w:r>
      <w:bookmarkEnd w:id="5"/>
    </w:p>
    <w:p w14:paraId="4FB554A7" w14:textId="29D0E448" w:rsidR="001254C5" w:rsidRPr="00FC48E1" w:rsidRDefault="000024C6" w:rsidP="00075EBB">
      <w:pPr>
        <w:numPr>
          <w:ilvl w:val="0"/>
          <w:numId w:val="21"/>
        </w:numPr>
        <w:spacing w:line="276" w:lineRule="auto"/>
        <w:ind w:left="0"/>
        <w:rPr>
          <w:rFonts w:asciiTheme="minorHAnsi" w:eastAsia="Calibri" w:hAnsiTheme="minorHAnsi" w:cstheme="minorHAnsi"/>
        </w:rPr>
      </w:pPr>
      <w:r w:rsidRPr="00FC48E1">
        <w:rPr>
          <w:rFonts w:asciiTheme="minorHAnsi" w:hAnsiTheme="minorHAnsi" w:cstheme="minorHAnsi"/>
        </w:rPr>
        <w:t>Zgłoszenie krajowej oferty pracy.</w:t>
      </w:r>
      <w:r w:rsidR="001254C5" w:rsidRPr="009555C7">
        <w:rPr>
          <w:rFonts w:asciiTheme="minorHAnsi" w:eastAsia="Calibri" w:hAnsiTheme="minorHAnsi" w:cstheme="minorHAnsi"/>
        </w:rPr>
        <w:ptab w:relativeTo="margin" w:alignment="right" w:leader="none"/>
      </w:r>
    </w:p>
    <w:sectPr w:rsidR="001254C5" w:rsidRPr="00FC48E1" w:rsidSect="00A82EFF">
      <w:headerReference w:type="default" r:id="rId10"/>
      <w:footerReference w:type="default" r:id="rId11"/>
      <w:pgSz w:w="11906" w:h="16838"/>
      <w:pgMar w:top="851" w:right="851" w:bottom="851" w:left="851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810F4" w14:textId="77777777" w:rsidR="009A255F" w:rsidRDefault="009A255F">
      <w:r>
        <w:separator/>
      </w:r>
    </w:p>
  </w:endnote>
  <w:endnote w:type="continuationSeparator" w:id="0">
    <w:p w14:paraId="4D737DDD" w14:textId="77777777" w:rsidR="009A255F" w:rsidRDefault="009A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675590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2B94D11" w14:textId="3DE922F4" w:rsidR="00F91085" w:rsidRDefault="00F91085">
            <w:pPr>
              <w:pStyle w:val="Stopka"/>
              <w:jc w:val="center"/>
            </w:pPr>
            <w:r w:rsidRPr="00A56AB8">
              <w:rPr>
                <w:rFonts w:asciiTheme="minorHAnsi" w:hAnsiTheme="minorHAnsi" w:cstheme="minorHAnsi"/>
              </w:rPr>
              <w:t xml:space="preserve">Strona </w:t>
            </w:r>
            <w:r w:rsidRPr="00A56AB8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A56AB8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A56AB8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A56AB8">
              <w:rPr>
                <w:rFonts w:asciiTheme="minorHAnsi" w:hAnsiTheme="minorHAnsi" w:cstheme="minorHAnsi"/>
                <w:b/>
                <w:bCs/>
              </w:rPr>
              <w:t>2</w:t>
            </w:r>
            <w:r w:rsidRPr="00A56AB8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A56AB8">
              <w:rPr>
                <w:rFonts w:asciiTheme="minorHAnsi" w:hAnsiTheme="minorHAnsi" w:cstheme="minorHAnsi"/>
              </w:rPr>
              <w:t xml:space="preserve"> z </w:t>
            </w:r>
            <w:r w:rsidRPr="00A56AB8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A56AB8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A56AB8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A56AB8">
              <w:rPr>
                <w:rFonts w:asciiTheme="minorHAnsi" w:hAnsiTheme="minorHAnsi" w:cstheme="minorHAnsi"/>
                <w:b/>
                <w:bCs/>
              </w:rPr>
              <w:t>2</w:t>
            </w:r>
            <w:r w:rsidRPr="00A56AB8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10DDE9E7" w14:textId="77777777" w:rsidR="00F91085" w:rsidRDefault="00F910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25EAA" w14:textId="77777777" w:rsidR="009A255F" w:rsidRDefault="009A255F">
      <w:r>
        <w:separator/>
      </w:r>
    </w:p>
  </w:footnote>
  <w:footnote w:type="continuationSeparator" w:id="0">
    <w:p w14:paraId="3A4E55F0" w14:textId="77777777" w:rsidR="009A255F" w:rsidRDefault="009A2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F5FE2" w14:textId="203AB9C6" w:rsidR="00CB12BE" w:rsidRDefault="00C320C6">
    <w:pPr>
      <w:pStyle w:val="Nagwek"/>
      <w:rPr>
        <w:noProof/>
      </w:rPr>
    </w:pPr>
    <w:r>
      <w:tab/>
      <w:t xml:space="preserve">                                                                   </w:t>
    </w:r>
    <w:r w:rsidR="00CB12BE">
      <w:t xml:space="preserve">                 </w:t>
    </w:r>
    <w:r>
      <w:t xml:space="preserve">                </w:t>
    </w:r>
  </w:p>
  <w:p w14:paraId="336E1EB2" w14:textId="77777777" w:rsidR="00525B22" w:rsidRDefault="00525B22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D1CCD"/>
    <w:multiLevelType w:val="hybridMultilevel"/>
    <w:tmpl w:val="529CA4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306F4"/>
    <w:multiLevelType w:val="hybridMultilevel"/>
    <w:tmpl w:val="F8905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45829"/>
    <w:multiLevelType w:val="hybridMultilevel"/>
    <w:tmpl w:val="E3E8ED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CA7A7D"/>
    <w:multiLevelType w:val="hybridMultilevel"/>
    <w:tmpl w:val="AFEA4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C6A33"/>
    <w:multiLevelType w:val="hybridMultilevel"/>
    <w:tmpl w:val="F6C454E4"/>
    <w:lvl w:ilvl="0" w:tplc="04150011">
      <w:start w:val="1"/>
      <w:numFmt w:val="decimal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5" w15:restartNumberingAfterBreak="0">
    <w:nsid w:val="22747CDA"/>
    <w:multiLevelType w:val="hybridMultilevel"/>
    <w:tmpl w:val="698A484C"/>
    <w:lvl w:ilvl="0" w:tplc="0870199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75F39"/>
    <w:multiLevelType w:val="hybridMultilevel"/>
    <w:tmpl w:val="AF083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41B6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2DEA297C"/>
    <w:multiLevelType w:val="hybridMultilevel"/>
    <w:tmpl w:val="0602D1EC"/>
    <w:lvl w:ilvl="0" w:tplc="56B4AEF2">
      <w:start w:val="3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F23F0"/>
    <w:multiLevelType w:val="hybridMultilevel"/>
    <w:tmpl w:val="AB4273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8CE6CB6"/>
    <w:multiLevelType w:val="hybridMultilevel"/>
    <w:tmpl w:val="B21E99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BE1750A"/>
    <w:multiLevelType w:val="hybridMultilevel"/>
    <w:tmpl w:val="B0B80B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800297"/>
    <w:multiLevelType w:val="hybridMultilevel"/>
    <w:tmpl w:val="B16CF50C"/>
    <w:lvl w:ilvl="0" w:tplc="5808BC0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C0240"/>
    <w:multiLevelType w:val="hybridMultilevel"/>
    <w:tmpl w:val="0D888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72210"/>
    <w:multiLevelType w:val="hybridMultilevel"/>
    <w:tmpl w:val="893436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984965"/>
    <w:multiLevelType w:val="hybridMultilevel"/>
    <w:tmpl w:val="1170641E"/>
    <w:lvl w:ilvl="0" w:tplc="71E4CA24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B5545B9"/>
    <w:multiLevelType w:val="hybridMultilevel"/>
    <w:tmpl w:val="B3B83C56"/>
    <w:lvl w:ilvl="0" w:tplc="04150017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7" w15:restartNumberingAfterBreak="0">
    <w:nsid w:val="4B97221B"/>
    <w:multiLevelType w:val="singleLevel"/>
    <w:tmpl w:val="45A6685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8" w15:restartNumberingAfterBreak="0">
    <w:nsid w:val="52B946A6"/>
    <w:multiLevelType w:val="hybridMultilevel"/>
    <w:tmpl w:val="0D8888E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76868CA"/>
    <w:multiLevelType w:val="hybridMultilevel"/>
    <w:tmpl w:val="24D2D620"/>
    <w:lvl w:ilvl="0" w:tplc="1E24B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30F20"/>
    <w:multiLevelType w:val="hybridMultilevel"/>
    <w:tmpl w:val="6C8CAAC2"/>
    <w:lvl w:ilvl="0" w:tplc="5CB289A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AF4E55"/>
    <w:multiLevelType w:val="hybridMultilevel"/>
    <w:tmpl w:val="B41655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A1A654C"/>
    <w:multiLevelType w:val="hybridMultilevel"/>
    <w:tmpl w:val="B16CF50C"/>
    <w:lvl w:ilvl="0" w:tplc="5808BC0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830357"/>
    <w:multiLevelType w:val="hybridMultilevel"/>
    <w:tmpl w:val="7024B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317AF"/>
    <w:multiLevelType w:val="hybridMultilevel"/>
    <w:tmpl w:val="19D41BB0"/>
    <w:lvl w:ilvl="0" w:tplc="842612AE">
      <w:start w:val="1"/>
      <w:numFmt w:val="decimal"/>
      <w:lvlText w:val="%1)"/>
      <w:lvlJc w:val="left"/>
      <w:pPr>
        <w:ind w:left="502" w:hanging="360"/>
      </w:pPr>
      <w:rPr>
        <w:rFonts w:asciiTheme="minorHAnsi" w:eastAsia="Times New Roman" w:hAnsiTheme="minorHAnsi" w:cstheme="minorHAnsi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0B07B7D"/>
    <w:multiLevelType w:val="hybridMultilevel"/>
    <w:tmpl w:val="6F162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43F1E"/>
    <w:multiLevelType w:val="hybridMultilevel"/>
    <w:tmpl w:val="54C21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F05940"/>
    <w:multiLevelType w:val="hybridMultilevel"/>
    <w:tmpl w:val="3DC06536"/>
    <w:lvl w:ilvl="0" w:tplc="36409A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D51B7"/>
    <w:multiLevelType w:val="hybridMultilevel"/>
    <w:tmpl w:val="371A60EA"/>
    <w:lvl w:ilvl="0" w:tplc="54941EC2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b w:val="0"/>
        <w:bCs/>
        <w:color w:val="auto"/>
      </w:rPr>
    </w:lvl>
    <w:lvl w:ilvl="1" w:tplc="104C9C4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D01B34"/>
    <w:multiLevelType w:val="hybridMultilevel"/>
    <w:tmpl w:val="F2121B92"/>
    <w:lvl w:ilvl="0" w:tplc="2FA06CF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0D18EB"/>
    <w:multiLevelType w:val="hybridMultilevel"/>
    <w:tmpl w:val="68BA2974"/>
    <w:lvl w:ilvl="0" w:tplc="418860E0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B78E9"/>
    <w:multiLevelType w:val="hybridMultilevel"/>
    <w:tmpl w:val="2766C7B2"/>
    <w:lvl w:ilvl="0" w:tplc="09B01C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BD09CE"/>
    <w:multiLevelType w:val="hybridMultilevel"/>
    <w:tmpl w:val="C5B8D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D20B44"/>
    <w:multiLevelType w:val="hybridMultilevel"/>
    <w:tmpl w:val="490A6F5C"/>
    <w:lvl w:ilvl="0" w:tplc="9CC6E556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D916A6D"/>
    <w:multiLevelType w:val="hybridMultilevel"/>
    <w:tmpl w:val="9056B24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203715881">
    <w:abstractNumId w:val="16"/>
  </w:num>
  <w:num w:numId="2" w16cid:durableId="1114667261">
    <w:abstractNumId w:val="15"/>
  </w:num>
  <w:num w:numId="3" w16cid:durableId="1959213024">
    <w:abstractNumId w:val="1"/>
  </w:num>
  <w:num w:numId="4" w16cid:durableId="638346890">
    <w:abstractNumId w:val="6"/>
  </w:num>
  <w:num w:numId="5" w16cid:durableId="318582374">
    <w:abstractNumId w:val="5"/>
  </w:num>
  <w:num w:numId="6" w16cid:durableId="2079940517">
    <w:abstractNumId w:val="21"/>
  </w:num>
  <w:num w:numId="7" w16cid:durableId="2096634141">
    <w:abstractNumId w:val="12"/>
  </w:num>
  <w:num w:numId="8" w16cid:durableId="1165971224">
    <w:abstractNumId w:val="2"/>
  </w:num>
  <w:num w:numId="9" w16cid:durableId="591670879">
    <w:abstractNumId w:val="14"/>
  </w:num>
  <w:num w:numId="10" w16cid:durableId="1095248969">
    <w:abstractNumId w:val="10"/>
  </w:num>
  <w:num w:numId="11" w16cid:durableId="1845316897">
    <w:abstractNumId w:val="18"/>
  </w:num>
  <w:num w:numId="12" w16cid:durableId="894320028">
    <w:abstractNumId w:val="13"/>
  </w:num>
  <w:num w:numId="13" w16cid:durableId="1314600201">
    <w:abstractNumId w:val="4"/>
  </w:num>
  <w:num w:numId="14" w16cid:durableId="1775779461">
    <w:abstractNumId w:val="19"/>
  </w:num>
  <w:num w:numId="15" w16cid:durableId="118837916">
    <w:abstractNumId w:val="22"/>
  </w:num>
  <w:num w:numId="16" w16cid:durableId="20414689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04111129">
    <w:abstractNumId w:val="11"/>
  </w:num>
  <w:num w:numId="18" w16cid:durableId="1973166900">
    <w:abstractNumId w:val="29"/>
  </w:num>
  <w:num w:numId="19" w16cid:durableId="1984968185">
    <w:abstractNumId w:val="32"/>
  </w:num>
  <w:num w:numId="20" w16cid:durableId="49354096">
    <w:abstractNumId w:val="17"/>
  </w:num>
  <w:num w:numId="21" w16cid:durableId="887495460">
    <w:abstractNumId w:val="7"/>
  </w:num>
  <w:num w:numId="22" w16cid:durableId="368185483">
    <w:abstractNumId w:val="31"/>
  </w:num>
  <w:num w:numId="23" w16cid:durableId="1016228185">
    <w:abstractNumId w:val="0"/>
  </w:num>
  <w:num w:numId="24" w16cid:durableId="302081140">
    <w:abstractNumId w:val="8"/>
  </w:num>
  <w:num w:numId="25" w16cid:durableId="1634555450">
    <w:abstractNumId w:val="30"/>
  </w:num>
  <w:num w:numId="26" w16cid:durableId="493687705">
    <w:abstractNumId w:val="33"/>
  </w:num>
  <w:num w:numId="27" w16cid:durableId="1782532069">
    <w:abstractNumId w:val="3"/>
  </w:num>
  <w:num w:numId="28" w16cid:durableId="80614542">
    <w:abstractNumId w:val="9"/>
  </w:num>
  <w:num w:numId="29" w16cid:durableId="746152036">
    <w:abstractNumId w:val="25"/>
  </w:num>
  <w:num w:numId="30" w16cid:durableId="11168315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565231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4387225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75794299">
    <w:abstractNumId w:val="26"/>
  </w:num>
  <w:num w:numId="34" w16cid:durableId="27236927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3195099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C6"/>
    <w:rsid w:val="00001685"/>
    <w:rsid w:val="000024C6"/>
    <w:rsid w:val="00003B43"/>
    <w:rsid w:val="00016E73"/>
    <w:rsid w:val="00047F98"/>
    <w:rsid w:val="000569A4"/>
    <w:rsid w:val="00075554"/>
    <w:rsid w:val="00080AA4"/>
    <w:rsid w:val="0008480E"/>
    <w:rsid w:val="000912EB"/>
    <w:rsid w:val="000A7D70"/>
    <w:rsid w:val="000D14FA"/>
    <w:rsid w:val="001254C5"/>
    <w:rsid w:val="00133EE6"/>
    <w:rsid w:val="001917A0"/>
    <w:rsid w:val="001957F8"/>
    <w:rsid w:val="001C0D03"/>
    <w:rsid w:val="001D1EC0"/>
    <w:rsid w:val="001E3EBE"/>
    <w:rsid w:val="001E7C17"/>
    <w:rsid w:val="001F0DBA"/>
    <w:rsid w:val="001F4A9E"/>
    <w:rsid w:val="00207667"/>
    <w:rsid w:val="00210817"/>
    <w:rsid w:val="002148C8"/>
    <w:rsid w:val="00217D2A"/>
    <w:rsid w:val="002271A2"/>
    <w:rsid w:val="00230F44"/>
    <w:rsid w:val="002614B3"/>
    <w:rsid w:val="002810F7"/>
    <w:rsid w:val="00293752"/>
    <w:rsid w:val="002A3B9D"/>
    <w:rsid w:val="002C564B"/>
    <w:rsid w:val="002C651A"/>
    <w:rsid w:val="002D11A0"/>
    <w:rsid w:val="002D1D5F"/>
    <w:rsid w:val="002D2F94"/>
    <w:rsid w:val="002D5FA0"/>
    <w:rsid w:val="002F2B06"/>
    <w:rsid w:val="002F6D14"/>
    <w:rsid w:val="002F7887"/>
    <w:rsid w:val="0031348F"/>
    <w:rsid w:val="00346366"/>
    <w:rsid w:val="00352A62"/>
    <w:rsid w:val="00353468"/>
    <w:rsid w:val="003561B7"/>
    <w:rsid w:val="0035773E"/>
    <w:rsid w:val="003747D4"/>
    <w:rsid w:val="00383014"/>
    <w:rsid w:val="00393ED3"/>
    <w:rsid w:val="00395E07"/>
    <w:rsid w:val="003B288B"/>
    <w:rsid w:val="003C49A4"/>
    <w:rsid w:val="003C746C"/>
    <w:rsid w:val="003E0861"/>
    <w:rsid w:val="003E091E"/>
    <w:rsid w:val="004013EC"/>
    <w:rsid w:val="00401746"/>
    <w:rsid w:val="004026FE"/>
    <w:rsid w:val="00406310"/>
    <w:rsid w:val="00425189"/>
    <w:rsid w:val="004413B8"/>
    <w:rsid w:val="00485CA5"/>
    <w:rsid w:val="004A604C"/>
    <w:rsid w:val="004D423E"/>
    <w:rsid w:val="004E6B9B"/>
    <w:rsid w:val="004F3EE6"/>
    <w:rsid w:val="00500DED"/>
    <w:rsid w:val="0050316C"/>
    <w:rsid w:val="00503643"/>
    <w:rsid w:val="00503B66"/>
    <w:rsid w:val="00507436"/>
    <w:rsid w:val="0051309B"/>
    <w:rsid w:val="00517E0B"/>
    <w:rsid w:val="0052066A"/>
    <w:rsid w:val="00525B22"/>
    <w:rsid w:val="005349B1"/>
    <w:rsid w:val="00562665"/>
    <w:rsid w:val="00564C80"/>
    <w:rsid w:val="00574D30"/>
    <w:rsid w:val="005820FF"/>
    <w:rsid w:val="005B3EEA"/>
    <w:rsid w:val="005B7717"/>
    <w:rsid w:val="005C408C"/>
    <w:rsid w:val="005C4CB8"/>
    <w:rsid w:val="005C4E1A"/>
    <w:rsid w:val="005C5FD9"/>
    <w:rsid w:val="005D4304"/>
    <w:rsid w:val="005F04E3"/>
    <w:rsid w:val="005F0BDB"/>
    <w:rsid w:val="005F7FD4"/>
    <w:rsid w:val="006117D1"/>
    <w:rsid w:val="00621324"/>
    <w:rsid w:val="006319DC"/>
    <w:rsid w:val="00635620"/>
    <w:rsid w:val="00644650"/>
    <w:rsid w:val="00647536"/>
    <w:rsid w:val="006476C1"/>
    <w:rsid w:val="00652997"/>
    <w:rsid w:val="00656F97"/>
    <w:rsid w:val="006571FF"/>
    <w:rsid w:val="006731C2"/>
    <w:rsid w:val="00690E53"/>
    <w:rsid w:val="00692D65"/>
    <w:rsid w:val="006A3113"/>
    <w:rsid w:val="006A3DDC"/>
    <w:rsid w:val="006B4BD9"/>
    <w:rsid w:val="006C3CF1"/>
    <w:rsid w:val="006C68D6"/>
    <w:rsid w:val="006E057D"/>
    <w:rsid w:val="006E4A11"/>
    <w:rsid w:val="00707381"/>
    <w:rsid w:val="00710E0E"/>
    <w:rsid w:val="00724A9A"/>
    <w:rsid w:val="00732C8E"/>
    <w:rsid w:val="00733735"/>
    <w:rsid w:val="00763200"/>
    <w:rsid w:val="00774B07"/>
    <w:rsid w:val="007906C0"/>
    <w:rsid w:val="007918C7"/>
    <w:rsid w:val="007A3547"/>
    <w:rsid w:val="007A7D0D"/>
    <w:rsid w:val="007B3CAF"/>
    <w:rsid w:val="007B4943"/>
    <w:rsid w:val="007B55C5"/>
    <w:rsid w:val="007C5F39"/>
    <w:rsid w:val="007C6D70"/>
    <w:rsid w:val="007E294A"/>
    <w:rsid w:val="007F253F"/>
    <w:rsid w:val="007F447B"/>
    <w:rsid w:val="007F7EAA"/>
    <w:rsid w:val="00812F3A"/>
    <w:rsid w:val="00830F04"/>
    <w:rsid w:val="00833C00"/>
    <w:rsid w:val="008456CB"/>
    <w:rsid w:val="00856D0F"/>
    <w:rsid w:val="008A48D2"/>
    <w:rsid w:val="008B3160"/>
    <w:rsid w:val="008B6049"/>
    <w:rsid w:val="008B7232"/>
    <w:rsid w:val="008D48F6"/>
    <w:rsid w:val="008D58BA"/>
    <w:rsid w:val="008E672A"/>
    <w:rsid w:val="008E7536"/>
    <w:rsid w:val="009129D4"/>
    <w:rsid w:val="009329BF"/>
    <w:rsid w:val="009463BB"/>
    <w:rsid w:val="009555C7"/>
    <w:rsid w:val="009664C8"/>
    <w:rsid w:val="00975F62"/>
    <w:rsid w:val="00986060"/>
    <w:rsid w:val="00996BF1"/>
    <w:rsid w:val="009A11E6"/>
    <w:rsid w:val="009A255F"/>
    <w:rsid w:val="009A2611"/>
    <w:rsid w:val="009A6F6E"/>
    <w:rsid w:val="009D1917"/>
    <w:rsid w:val="009D3AF8"/>
    <w:rsid w:val="009E368C"/>
    <w:rsid w:val="009F7337"/>
    <w:rsid w:val="00A0376C"/>
    <w:rsid w:val="00A04CB5"/>
    <w:rsid w:val="00A201A8"/>
    <w:rsid w:val="00A2467C"/>
    <w:rsid w:val="00A24EA3"/>
    <w:rsid w:val="00A27DE6"/>
    <w:rsid w:val="00A34C9F"/>
    <w:rsid w:val="00A501DA"/>
    <w:rsid w:val="00A5088F"/>
    <w:rsid w:val="00A56AB8"/>
    <w:rsid w:val="00A73B67"/>
    <w:rsid w:val="00A74168"/>
    <w:rsid w:val="00A82EFF"/>
    <w:rsid w:val="00A87ACA"/>
    <w:rsid w:val="00A97F25"/>
    <w:rsid w:val="00AA147A"/>
    <w:rsid w:val="00AB41C2"/>
    <w:rsid w:val="00AC39E9"/>
    <w:rsid w:val="00AD742F"/>
    <w:rsid w:val="00AE7084"/>
    <w:rsid w:val="00AE7A7E"/>
    <w:rsid w:val="00AF0314"/>
    <w:rsid w:val="00B13F05"/>
    <w:rsid w:val="00B15A6D"/>
    <w:rsid w:val="00B22E7F"/>
    <w:rsid w:val="00B233B6"/>
    <w:rsid w:val="00B24F3D"/>
    <w:rsid w:val="00B33666"/>
    <w:rsid w:val="00B3490D"/>
    <w:rsid w:val="00B417D4"/>
    <w:rsid w:val="00B4525E"/>
    <w:rsid w:val="00B505F0"/>
    <w:rsid w:val="00B50863"/>
    <w:rsid w:val="00B515EE"/>
    <w:rsid w:val="00B55905"/>
    <w:rsid w:val="00B56A9C"/>
    <w:rsid w:val="00B971CC"/>
    <w:rsid w:val="00BA6D5E"/>
    <w:rsid w:val="00BB5EC6"/>
    <w:rsid w:val="00BD2AFD"/>
    <w:rsid w:val="00BF414D"/>
    <w:rsid w:val="00C11A32"/>
    <w:rsid w:val="00C20C8A"/>
    <w:rsid w:val="00C228C1"/>
    <w:rsid w:val="00C320C6"/>
    <w:rsid w:val="00C34016"/>
    <w:rsid w:val="00C42565"/>
    <w:rsid w:val="00C64A5E"/>
    <w:rsid w:val="00C74F1D"/>
    <w:rsid w:val="00C75BCC"/>
    <w:rsid w:val="00C82B2D"/>
    <w:rsid w:val="00C93EDD"/>
    <w:rsid w:val="00C95FCD"/>
    <w:rsid w:val="00CB0E8B"/>
    <w:rsid w:val="00CB12BE"/>
    <w:rsid w:val="00CB13D5"/>
    <w:rsid w:val="00CB3A2A"/>
    <w:rsid w:val="00CB4B4E"/>
    <w:rsid w:val="00CC0A17"/>
    <w:rsid w:val="00CD57BB"/>
    <w:rsid w:val="00CE088F"/>
    <w:rsid w:val="00CE2FBF"/>
    <w:rsid w:val="00CF44F2"/>
    <w:rsid w:val="00D06EC6"/>
    <w:rsid w:val="00D172E8"/>
    <w:rsid w:val="00D364CC"/>
    <w:rsid w:val="00D4589F"/>
    <w:rsid w:val="00D54DA5"/>
    <w:rsid w:val="00D57130"/>
    <w:rsid w:val="00D60EF8"/>
    <w:rsid w:val="00D74571"/>
    <w:rsid w:val="00D824AC"/>
    <w:rsid w:val="00D94E20"/>
    <w:rsid w:val="00D97D0C"/>
    <w:rsid w:val="00DA11EA"/>
    <w:rsid w:val="00DB2246"/>
    <w:rsid w:val="00DB4568"/>
    <w:rsid w:val="00DE23B4"/>
    <w:rsid w:val="00E107EF"/>
    <w:rsid w:val="00E42465"/>
    <w:rsid w:val="00E45EA6"/>
    <w:rsid w:val="00E607E2"/>
    <w:rsid w:val="00E75F06"/>
    <w:rsid w:val="00E93185"/>
    <w:rsid w:val="00EA119F"/>
    <w:rsid w:val="00EC3370"/>
    <w:rsid w:val="00ED0023"/>
    <w:rsid w:val="00ED6633"/>
    <w:rsid w:val="00EE3D3F"/>
    <w:rsid w:val="00F06677"/>
    <w:rsid w:val="00F06E22"/>
    <w:rsid w:val="00F706F9"/>
    <w:rsid w:val="00F710D5"/>
    <w:rsid w:val="00F721D9"/>
    <w:rsid w:val="00F73F60"/>
    <w:rsid w:val="00F75D2C"/>
    <w:rsid w:val="00F91085"/>
    <w:rsid w:val="00FB0966"/>
    <w:rsid w:val="00FB295C"/>
    <w:rsid w:val="00FB2C94"/>
    <w:rsid w:val="00FC4585"/>
    <w:rsid w:val="00FC48E1"/>
    <w:rsid w:val="00FD1F6D"/>
    <w:rsid w:val="00FD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B7A3F1"/>
  <w15:docId w15:val="{8580B64C-F2E9-49EA-BC5E-5CBD20A6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25B2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5B22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525B22"/>
    <w:rPr>
      <w:color w:val="0000FF"/>
      <w:u w:val="single"/>
    </w:rPr>
  </w:style>
  <w:style w:type="paragraph" w:styleId="Tekstdymka">
    <w:name w:val="Balloon Text"/>
    <w:basedOn w:val="Normalny"/>
    <w:semiHidden/>
    <w:rsid w:val="006A31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B604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505F0"/>
    <w:pPr>
      <w:suppressAutoHyphens/>
      <w:spacing w:before="100" w:beforeAutospacing="1" w:after="100" w:afterAutospacing="1"/>
    </w:pPr>
    <w:rPr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B505F0"/>
    <w:rPr>
      <w:sz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A74168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06310"/>
    <w:pPr>
      <w:suppressAutoHyphens/>
      <w:spacing w:after="120"/>
      <w:ind w:left="283"/>
    </w:pPr>
    <w:rPr>
      <w:sz w:val="20"/>
      <w:szCs w:val="2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06310"/>
    <w:rPr>
      <w:lang w:eastAsia="en-US"/>
    </w:rPr>
  </w:style>
  <w:style w:type="table" w:styleId="Tabela-Siatka">
    <w:name w:val="Table Grid"/>
    <w:basedOn w:val="Standardowy"/>
    <w:uiPriority w:val="39"/>
    <w:rsid w:val="000912E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F910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v.pl/web/mswia/lista-osob-i-podmiotow-objetych-sankcjam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trona%20z%20logami%20edytowal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66763-E04C-4473-B4A6-4396BD8D7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 z logami edytowalna</Template>
  <TotalTime>451</TotalTime>
  <Pages>1</Pages>
  <Words>1802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Marzenna</cp:lastModifiedBy>
  <cp:revision>106</cp:revision>
  <cp:lastPrinted>2025-03-26T08:23:00Z</cp:lastPrinted>
  <dcterms:created xsi:type="dcterms:W3CDTF">2023-01-02T11:01:00Z</dcterms:created>
  <dcterms:modified xsi:type="dcterms:W3CDTF">2025-03-26T08:23:00Z</dcterms:modified>
</cp:coreProperties>
</file>